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9E560" w14:textId="3AD3B56B" w:rsidR="00B34928" w:rsidRPr="007A22AB" w:rsidRDefault="007A22AB" w:rsidP="007A22AB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 w:rsidRPr="007A22AB"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91440" distB="91440" distL="114300" distR="114300" simplePos="0" relativeHeight="251666432" behindDoc="0" locked="0" layoutInCell="0" allowOverlap="1" wp14:anchorId="0FA57CD5" wp14:editId="0FA792FE">
                <wp:simplePos x="0" y="0"/>
                <wp:positionH relativeFrom="margin">
                  <wp:posOffset>80010</wp:posOffset>
                </wp:positionH>
                <wp:positionV relativeFrom="margin">
                  <wp:posOffset>727710</wp:posOffset>
                </wp:positionV>
                <wp:extent cx="6038850" cy="7439025"/>
                <wp:effectExtent l="0" t="0" r="19050" b="28575"/>
                <wp:wrapSquare wrapText="bothSides"/>
                <wp:docPr id="304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7439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6BD17D" w14:textId="77777777" w:rsidR="007A22AB" w:rsidRDefault="007A22AB" w:rsidP="007A22AB">
                            <w:pPr>
                              <w:spacing w:after="0" w:line="360" w:lineRule="auto"/>
                              <w:contextualSpacing/>
                              <w:jc w:val="both"/>
                              <w:rPr>
                                <w:rFonts w:ascii="Century Gothic" w:eastAsiaTheme="majorEastAsia" w:hAnsi="Century Gothic" w:cstheme="majorBidi"/>
                                <w:b/>
                                <w:i/>
                                <w:iCs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</w:p>
                          <w:p w14:paraId="549D4E17" w14:textId="686C579E" w:rsidR="007A22AB" w:rsidRPr="00877B51" w:rsidRDefault="007A22AB" w:rsidP="007A22AB">
                            <w:pPr>
                              <w:spacing w:after="0" w:line="360" w:lineRule="auto"/>
                              <w:ind w:left="709" w:right="696"/>
                              <w:contextualSpacing/>
                              <w:jc w:val="both"/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An der Tafel/am </w:t>
                            </w:r>
                            <w:r w:rsidR="003577C0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(interaktiven) 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Whiteboard </w:t>
                            </w:r>
                            <w:r w:rsidR="003577C0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werden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 einem Topf/Korb verschiedene Lebensmittel</w:t>
                            </w:r>
                            <w:r w:rsidR="003577C0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056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als Bild oder </w:t>
                            </w:r>
                            <w:r w:rsidR="00550561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Wort </w:t>
                            </w:r>
                            <w:r w:rsidR="003577C0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dargestellt</w:t>
                            </w:r>
                            <w:r w:rsidR="00B4196F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die die 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Lernenden bereits auf Deutsch ben</w:t>
                            </w:r>
                            <w:r w:rsidR="0055056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ennen können 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(z. B. die Tomate, die Cola, der Käse, der Reis, die Schokolade, der Fisch, die Tiefkühlpizza, die Milch, die Pommes, das Eis, der Apfel). </w:t>
                            </w:r>
                          </w:p>
                          <w:p w14:paraId="31C9A1BF" w14:textId="7402A69E" w:rsidR="007A22AB" w:rsidRPr="00877B51" w:rsidRDefault="007A22AB" w:rsidP="007A22AB">
                            <w:pPr>
                              <w:spacing w:after="0" w:line="360" w:lineRule="auto"/>
                              <w:ind w:left="709" w:right="696"/>
                              <w:contextualSpacing/>
                              <w:jc w:val="both"/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Die Schülerinnen und Schüler werden in zwei Mannschaften eingeteilt. Sie sollen zuordnen, welche Lebensmittel gesund oder ungesund sind. </w:t>
                            </w:r>
                          </w:p>
                          <w:p w14:paraId="1F4EEA9D" w14:textId="4AB815E5" w:rsidR="007A22AB" w:rsidRPr="00877B51" w:rsidRDefault="007A22AB" w:rsidP="007A22AB">
                            <w:pPr>
                              <w:spacing w:after="0" w:line="360" w:lineRule="auto"/>
                              <w:ind w:left="709" w:right="696"/>
                              <w:contextualSpacing/>
                              <w:jc w:val="both"/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Nach 5</w:t>
                            </w:r>
                            <w:r w:rsidR="0055056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55056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7 Minuten hält jede Gruppe einen Vortrag, in dem sie ihre Zuordnung erläutert und begründet. </w:t>
                            </w:r>
                          </w:p>
                          <w:p w14:paraId="318B54CA" w14:textId="37D2E9A2" w:rsidR="007A22AB" w:rsidRPr="00877B51" w:rsidRDefault="007A22AB" w:rsidP="007A22AB">
                            <w:pPr>
                              <w:spacing w:after="0" w:line="360" w:lineRule="auto"/>
                              <w:ind w:left="709" w:right="696"/>
                              <w:contextualSpacing/>
                              <w:jc w:val="both"/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Die Lehrkraft fungiert als Moderator/in, die/der </w:t>
                            </w:r>
                            <w:r w:rsidR="00B4196F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zusätzlich 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Tipps zur gesunden Ernährung geben kann, z. B. „Fertiggerichte enthalten häufig viel Fett, Zucker und Salz.“, „Limonaden erhalten of</w:t>
                            </w:r>
                            <w:r w:rsidR="00B4196F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 zu viel Zucker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 Das </w:t>
                            </w:r>
                            <w:r w:rsidR="00B4196F"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schadet den Zähnen.“</w:t>
                            </w:r>
                            <w:r w:rsidR="0055056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Des Weiteren benennt sie die Gewinnergruppe. </w:t>
                            </w:r>
                          </w:p>
                          <w:p w14:paraId="61A866A8" w14:textId="4940955C" w:rsidR="007A22AB" w:rsidRPr="00877B51" w:rsidRDefault="007A22AB" w:rsidP="007A22AB">
                            <w:pPr>
                              <w:spacing w:after="0" w:line="360" w:lineRule="auto"/>
                              <w:ind w:left="709" w:right="696"/>
                              <w:contextualSpacing/>
                              <w:jc w:val="both"/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7B51">
                              <w:rPr>
                                <w:rFonts w:ascii="Century Gothic" w:eastAsiaTheme="majorEastAsia" w:hAnsi="Century Gothic" w:cstheme="majorBidi"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Das Spiel kann auch in Form eines Kartenspiels für die Partnerarbeit angeboten werden.</w:t>
                            </w:r>
                            <w:bookmarkEnd w:id="0"/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Form 2" o:spid="_x0000_s1026" type="#_x0000_t65" style="position:absolute;left:0;text-align:left;margin-left:6.3pt;margin-top:57.3pt;width:475.5pt;height:585.75pt;z-index:25166643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" o:allowincell="f" fillcolor="#d8d8d8 [2732]" strokecolor="black [3213]" strokeweight=".5pt">
                <v:textbox inset="10.8pt,7.2pt,10.8pt">
                  <w:txbxContent>
                    <w:p w14:paraId="756BD17D" w14:textId="77777777" w:rsidR="007A22AB" w:rsidRDefault="007A22AB" w:rsidP="007A22AB">
                      <w:pPr>
                        <w:spacing w:after="0" w:line="360" w:lineRule="auto"/>
                        <w:contextualSpacing/>
                        <w:jc w:val="both"/>
                        <w:rPr>
                          <w:rFonts w:ascii="Century Gothic" w:eastAsiaTheme="majorEastAsia" w:hAnsi="Century Gothic" w:cstheme="majorBidi"/>
                          <w:b/>
                          <w:i/>
                          <w:iCs/>
                          <w:color w:val="595959" w:themeColor="text1" w:themeTint="A6"/>
                          <w:sz w:val="28"/>
                          <w:szCs w:val="28"/>
                        </w:rPr>
                      </w:pPr>
                      <w:bookmarkStart w:id="1" w:name="_GoBack"/>
                    </w:p>
                    <w:p w14:paraId="549D4E17" w14:textId="686C579E" w:rsidR="007A22AB" w:rsidRPr="00877B51" w:rsidRDefault="007A22AB" w:rsidP="007A22AB">
                      <w:pPr>
                        <w:spacing w:after="0" w:line="360" w:lineRule="auto"/>
                        <w:ind w:left="709" w:right="696"/>
                        <w:contextualSpacing/>
                        <w:jc w:val="both"/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An der Tafel/am </w:t>
                      </w:r>
                      <w:r w:rsidR="003577C0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(interaktiven) 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Whiteboard </w:t>
                      </w:r>
                      <w:r w:rsidR="003577C0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werden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in einem Topf/Korb verschiedene Lebensmittel</w:t>
                      </w:r>
                      <w:r w:rsidR="003577C0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55056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als Bild oder </w:t>
                      </w:r>
                      <w:r w:rsidR="00550561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Wort </w:t>
                      </w:r>
                      <w:r w:rsidR="003577C0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dargestellt</w:t>
                      </w:r>
                      <w:r w:rsidR="00B4196F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, die die 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Lernenden bereits auf Deutsch ben</w:t>
                      </w:r>
                      <w:r w:rsidR="0055056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ennen können 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(z. B. die Tomate, die Cola, der Käse, der Reis, die Schokolade, der Fisch, die Tiefkühlpizza, die Milch, die Pommes, das Eis, der Apfel). </w:t>
                      </w:r>
                    </w:p>
                    <w:p w14:paraId="31C9A1BF" w14:textId="7402A69E" w:rsidR="007A22AB" w:rsidRPr="00877B51" w:rsidRDefault="007A22AB" w:rsidP="007A22AB">
                      <w:pPr>
                        <w:spacing w:after="0" w:line="360" w:lineRule="auto"/>
                        <w:ind w:left="709" w:right="696"/>
                        <w:contextualSpacing/>
                        <w:jc w:val="both"/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Die Schülerinnen und Schüler werden in zwei Mannschaften eingeteilt. Sie sollen zuordnen, welche Lebensmittel gesund oder ungesund sind. </w:t>
                      </w:r>
                    </w:p>
                    <w:p w14:paraId="1F4EEA9D" w14:textId="4AB815E5" w:rsidR="007A22AB" w:rsidRPr="00877B51" w:rsidRDefault="007A22AB" w:rsidP="007A22AB">
                      <w:pPr>
                        <w:spacing w:after="0" w:line="360" w:lineRule="auto"/>
                        <w:ind w:left="709" w:right="696"/>
                        <w:contextualSpacing/>
                        <w:jc w:val="both"/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Nach 5</w:t>
                      </w:r>
                      <w:r w:rsidR="0055056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55056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7 Minuten hält jede Gruppe einen Vortrag, in dem sie ihre Zuordnung erläutert und begründet. </w:t>
                      </w:r>
                    </w:p>
                    <w:p w14:paraId="318B54CA" w14:textId="37D2E9A2" w:rsidR="007A22AB" w:rsidRPr="00877B51" w:rsidRDefault="007A22AB" w:rsidP="007A22AB">
                      <w:pPr>
                        <w:spacing w:after="0" w:line="360" w:lineRule="auto"/>
                        <w:ind w:left="709" w:right="696"/>
                        <w:contextualSpacing/>
                        <w:jc w:val="both"/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Die Lehrkraft fungiert als Moderator/in, die/der </w:t>
                      </w:r>
                      <w:r w:rsidR="00B4196F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zusätzlich 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Tipps zur gesunden Ernährung geben kann, z. B. „Fertiggerichte enthalten häufig viel Fett, Zucker und Salz.“, „Limonaden erhalten of</w:t>
                      </w:r>
                      <w:r w:rsidR="00B4196F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t zu viel Zucker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. Das </w:t>
                      </w:r>
                      <w:r w:rsidR="00B4196F"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schadet den Zähnen.“</w:t>
                      </w:r>
                      <w:r w:rsidR="0055056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Des Weiteren benennt sie die Gewinnergruppe. </w:t>
                      </w:r>
                    </w:p>
                    <w:p w14:paraId="61A866A8" w14:textId="4940955C" w:rsidR="007A22AB" w:rsidRPr="00877B51" w:rsidRDefault="007A22AB" w:rsidP="007A22AB">
                      <w:pPr>
                        <w:spacing w:after="0" w:line="360" w:lineRule="auto"/>
                        <w:ind w:left="709" w:right="696"/>
                        <w:contextualSpacing/>
                        <w:jc w:val="both"/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77B51">
                        <w:rPr>
                          <w:rFonts w:ascii="Century Gothic" w:eastAsiaTheme="majorEastAsia" w:hAnsi="Century Gothic" w:cstheme="majorBidi"/>
                          <w:iCs/>
                          <w:color w:val="000000" w:themeColor="text1"/>
                          <w:sz w:val="28"/>
                          <w:szCs w:val="28"/>
                        </w:rPr>
                        <w:t>Das Spiel kann auch in Form eines Kartenspiels für die Partnerarbeit angeboten werden.</w:t>
                      </w:r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54FB9">
        <w:rPr>
          <w:rFonts w:ascii="Century Gothic" w:hAnsi="Century Gothic"/>
          <w:b/>
          <w:bCs/>
          <w:sz w:val="36"/>
          <w:szCs w:val="36"/>
        </w:rPr>
        <w:t xml:space="preserve">Spiel: </w:t>
      </w:r>
      <w:r w:rsidR="00800D6F">
        <w:rPr>
          <w:rFonts w:ascii="Century Gothic" w:hAnsi="Century Gothic"/>
          <w:b/>
          <w:bCs/>
          <w:sz w:val="36"/>
          <w:szCs w:val="36"/>
        </w:rPr>
        <w:t>„Gesund oder ungesund?“</w:t>
      </w:r>
    </w:p>
    <w:p w14:paraId="16E14F72" w14:textId="77777777" w:rsidR="00B34928" w:rsidRDefault="00B34928" w:rsidP="00B34928">
      <w:pPr>
        <w:spacing w:after="0" w:line="360" w:lineRule="auto"/>
        <w:contextualSpacing/>
        <w:rPr>
          <w:rFonts w:ascii="Century Gothic" w:hAnsi="Century Gothic" w:cs="Arial"/>
          <w:sz w:val="28"/>
          <w:szCs w:val="28"/>
          <w:u w:val="single"/>
        </w:rPr>
      </w:pPr>
    </w:p>
    <w:p w14:paraId="5CB18B66" w14:textId="77777777" w:rsidR="00B34928" w:rsidRDefault="00B34928" w:rsidP="00B34928">
      <w:pPr>
        <w:spacing w:after="0" w:line="360" w:lineRule="auto"/>
        <w:contextualSpacing/>
        <w:rPr>
          <w:rFonts w:ascii="Century Gothic" w:hAnsi="Century Gothic" w:cs="Arial"/>
          <w:sz w:val="28"/>
          <w:szCs w:val="28"/>
          <w:u w:val="single"/>
        </w:rPr>
      </w:pPr>
    </w:p>
    <w:p w14:paraId="223DB0BB" w14:textId="77777777" w:rsidR="00B34928" w:rsidRDefault="00B34928" w:rsidP="00B34928">
      <w:pPr>
        <w:spacing w:after="0" w:line="360" w:lineRule="auto"/>
        <w:contextualSpacing/>
        <w:rPr>
          <w:rFonts w:ascii="Century Gothic" w:hAnsi="Century Gothic" w:cs="Arial"/>
          <w:sz w:val="28"/>
          <w:szCs w:val="28"/>
          <w:u w:val="single"/>
        </w:rPr>
      </w:pPr>
    </w:p>
    <w:p w14:paraId="61678631" w14:textId="77777777" w:rsidR="00B34928" w:rsidRPr="005B053F" w:rsidRDefault="00B34928" w:rsidP="005B053F">
      <w:pPr>
        <w:spacing w:after="0" w:line="360" w:lineRule="auto"/>
        <w:contextualSpacing/>
        <w:jc w:val="center"/>
        <w:rPr>
          <w:rFonts w:ascii="Century Gothic" w:hAnsi="Century Gothic" w:cs="Arial"/>
          <w:sz w:val="28"/>
          <w:szCs w:val="28"/>
          <w:u w:val="single"/>
        </w:rPr>
        <w:sectPr w:rsidR="00B34928" w:rsidRPr="005B053F" w:rsidSect="00800D6F">
          <w:pgSz w:w="11906" w:h="16838"/>
          <w:pgMar w:top="1134" w:right="851" w:bottom="794" w:left="1134" w:header="709" w:footer="709" w:gutter="0"/>
          <w:cols w:space="708"/>
          <w:docGrid w:linePitch="360"/>
        </w:sectPr>
      </w:pPr>
    </w:p>
    <w:p w14:paraId="0DC880E8" w14:textId="77777777" w:rsidR="00CF6072" w:rsidRPr="00CF6072" w:rsidRDefault="00CF6072" w:rsidP="00CF6072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line="240" w:lineRule="auto"/>
        <w:ind w:right="-2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Mein Rezept</w:t>
      </w:r>
    </w:p>
    <w:p w14:paraId="0E159941" w14:textId="77777777" w:rsidR="00CF6072" w:rsidRPr="00CF6072" w:rsidRDefault="00CF6072" w:rsidP="00CF6072">
      <w:pPr>
        <w:spacing w:after="0" w:line="360" w:lineRule="auto"/>
        <w:contextualSpacing/>
        <w:rPr>
          <w:rFonts w:ascii="Century Gothic" w:hAnsi="Century Gothic"/>
          <w:b/>
          <w:sz w:val="28"/>
          <w:szCs w:val="28"/>
          <w:u w:val="single"/>
        </w:rPr>
      </w:pPr>
    </w:p>
    <w:p w14:paraId="3822D0BC" w14:textId="3E021D07" w:rsidR="00CF6072" w:rsidRDefault="00A92CC7" w:rsidP="00CF6072">
      <w:pPr>
        <w:spacing w:after="0" w:line="360" w:lineRule="auto"/>
        <w:contextualSpacing/>
        <w:rPr>
          <w:rFonts w:ascii="Century Gothic" w:hAnsi="Century Gothic"/>
          <w:sz w:val="28"/>
          <w:szCs w:val="28"/>
        </w:rPr>
      </w:pPr>
      <w:r w:rsidRPr="00CF6072">
        <w:rPr>
          <w:rFonts w:ascii="Century Gothic" w:hAnsi="Century Gothic"/>
          <w:b/>
          <w:sz w:val="28"/>
          <w:szCs w:val="28"/>
          <w:u w:val="single"/>
        </w:rPr>
        <w:t>Situation:</w:t>
      </w:r>
      <w:r w:rsidR="007E0E59">
        <w:rPr>
          <w:rFonts w:ascii="Century Gothic" w:hAnsi="Century Gothic"/>
          <w:sz w:val="28"/>
          <w:szCs w:val="28"/>
        </w:rPr>
        <w:t xml:space="preserve">  </w:t>
      </w:r>
      <w:proofErr w:type="spellStart"/>
      <w:r w:rsidRPr="00CF6072">
        <w:rPr>
          <w:rFonts w:ascii="Century Gothic" w:hAnsi="Century Gothic"/>
          <w:sz w:val="28"/>
          <w:szCs w:val="28"/>
        </w:rPr>
        <w:t>Upps</w:t>
      </w:r>
      <w:proofErr w:type="spellEnd"/>
      <w:r w:rsidRPr="00CF6072">
        <w:rPr>
          <w:rFonts w:ascii="Century Gothic" w:hAnsi="Century Gothic"/>
          <w:sz w:val="28"/>
          <w:szCs w:val="28"/>
        </w:rPr>
        <w:t xml:space="preserve">. Hier ist etwas schiefgegangen! </w:t>
      </w:r>
    </w:p>
    <w:p w14:paraId="06FC0BCE" w14:textId="4CB9C813" w:rsidR="00CF6072" w:rsidRDefault="00CF6072" w:rsidP="007E0E59">
      <w:pPr>
        <w:spacing w:after="0" w:line="360" w:lineRule="auto"/>
        <w:ind w:left="1418" w:hanging="142"/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</w:t>
      </w:r>
      <w:r w:rsidR="00A92CC7" w:rsidRPr="00CF6072">
        <w:rPr>
          <w:rFonts w:ascii="Century Gothic" w:hAnsi="Century Gothic"/>
          <w:sz w:val="28"/>
          <w:szCs w:val="28"/>
        </w:rPr>
        <w:t xml:space="preserve">In meinem Rezept sind einige Sachen durcheinandergeraten. </w:t>
      </w:r>
    </w:p>
    <w:p w14:paraId="384034C0" w14:textId="0E3D68C2" w:rsidR="00A92CC7" w:rsidRPr="00CF6072" w:rsidRDefault="00CF6072" w:rsidP="007E0E59">
      <w:pPr>
        <w:spacing w:after="0" w:line="360" w:lineRule="auto"/>
        <w:ind w:left="1418" w:hanging="142"/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</w:t>
      </w:r>
      <w:r w:rsidR="00A92CC7" w:rsidRPr="00CF6072">
        <w:rPr>
          <w:rFonts w:ascii="Century Gothic" w:hAnsi="Century Gothic"/>
          <w:sz w:val="28"/>
          <w:szCs w:val="28"/>
        </w:rPr>
        <w:t xml:space="preserve">Bitte helfen Sie mir, es wieder zu ordnen. </w:t>
      </w:r>
    </w:p>
    <w:p w14:paraId="01BA9FC7" w14:textId="1A70F5DA" w:rsidR="00A92CC7" w:rsidRPr="00CF6072" w:rsidRDefault="007E0E59" w:rsidP="007E0E59">
      <w:pPr>
        <w:spacing w:after="0" w:line="360" w:lineRule="auto"/>
        <w:ind w:left="1418" w:hanging="1418"/>
        <w:contextualSpacing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  <w:u w:val="single"/>
        </w:rPr>
        <w:t>Aufgabe</w:t>
      </w:r>
      <w:r w:rsidR="00A92CC7" w:rsidRPr="00CF6072">
        <w:rPr>
          <w:rFonts w:ascii="Century Gothic" w:hAnsi="Century Gothic"/>
          <w:b/>
          <w:sz w:val="28"/>
          <w:szCs w:val="28"/>
          <w:u w:val="single"/>
        </w:rPr>
        <w:t>:</w:t>
      </w:r>
      <w:r>
        <w:rPr>
          <w:rFonts w:ascii="Century Gothic" w:hAnsi="Century Gothic"/>
          <w:sz w:val="28"/>
          <w:szCs w:val="28"/>
        </w:rPr>
        <w:t xml:space="preserve">  </w:t>
      </w:r>
      <w:r w:rsidR="00A92CC7" w:rsidRPr="00CF6072">
        <w:rPr>
          <w:rFonts w:ascii="Century Gothic" w:hAnsi="Century Gothic"/>
          <w:sz w:val="28"/>
          <w:szCs w:val="28"/>
        </w:rPr>
        <w:t xml:space="preserve">Sortieren Sie die Begriffe in die jeweils richtige Spalte auf dem Arbeitsblatt. </w:t>
      </w:r>
    </w:p>
    <w:p w14:paraId="22EA50AB" w14:textId="0BC4219A" w:rsidR="00D64FE0" w:rsidRPr="00CF6072" w:rsidRDefault="00E534AA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  <w:r w:rsidRPr="00CF6072">
        <w:rPr>
          <w:rFonts w:ascii="Century Gothic" w:hAnsi="Century Gothic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C346B" wp14:editId="14EAE6C4">
                <wp:simplePos x="0" y="0"/>
                <wp:positionH relativeFrom="column">
                  <wp:posOffset>-229870</wp:posOffset>
                </wp:positionH>
                <wp:positionV relativeFrom="paragraph">
                  <wp:posOffset>344170</wp:posOffset>
                </wp:positionV>
                <wp:extent cx="6305550" cy="4003040"/>
                <wp:effectExtent l="0" t="0" r="19050" b="16510"/>
                <wp:wrapThrough wrapText="bothSides">
                  <wp:wrapPolygon edited="0">
                    <wp:start x="1697" y="0"/>
                    <wp:lineTo x="1240" y="206"/>
                    <wp:lineTo x="196" y="1336"/>
                    <wp:lineTo x="0" y="2570"/>
                    <wp:lineTo x="0" y="18914"/>
                    <wp:lineTo x="131" y="19942"/>
                    <wp:lineTo x="1109" y="21381"/>
                    <wp:lineTo x="1631" y="21586"/>
                    <wp:lineTo x="19969" y="21586"/>
                    <wp:lineTo x="20491" y="21381"/>
                    <wp:lineTo x="21469" y="19942"/>
                    <wp:lineTo x="21600" y="18914"/>
                    <wp:lineTo x="21600" y="2570"/>
                    <wp:lineTo x="21469" y="1336"/>
                    <wp:lineTo x="20360" y="206"/>
                    <wp:lineTo x="19903" y="0"/>
                    <wp:lineTo x="1697" y="0"/>
                  </wp:wrapPolygon>
                </wp:wrapThrough>
                <wp:docPr id="54" name="Abgerundetes Rechtec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400304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49155C" w14:textId="77777777" w:rsidR="00A92CC7" w:rsidRPr="00D64FE0" w:rsidRDefault="00A92CC7" w:rsidP="00A92CC7">
                            <w:pPr>
                              <w:spacing w:line="259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64F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Mein Rezept</w:t>
                            </w:r>
                          </w:p>
                          <w:tbl>
                            <w:tblPr>
                              <w:tblStyle w:val="Tabellenraster"/>
                              <w:tblW w:w="922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10"/>
                              <w:gridCol w:w="4716"/>
                            </w:tblGrid>
                            <w:tr w:rsidR="00A92CC7" w:rsidRPr="00D64FE0" w14:paraId="18886A69" w14:textId="77777777" w:rsidTr="00A92CC7">
                              <w:trPr>
                                <w:trHeight w:val="297"/>
                              </w:trPr>
                              <w:tc>
                                <w:tcPr>
                                  <w:tcW w:w="4510" w:type="dxa"/>
                                </w:tcPr>
                                <w:p w14:paraId="4DC54F46" w14:textId="77777777" w:rsidR="00A92CC7" w:rsidRPr="007E0E59" w:rsidRDefault="00A92CC7" w:rsidP="0054093B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E0E59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 xml:space="preserve">Materialien: </w:t>
                                  </w:r>
                                </w:p>
                              </w:tc>
                              <w:tc>
                                <w:tcPr>
                                  <w:tcW w:w="4716" w:type="dxa"/>
                                </w:tcPr>
                                <w:p w14:paraId="257F1D01" w14:textId="77777777" w:rsidR="00A92CC7" w:rsidRPr="007E0E59" w:rsidRDefault="00A92CC7" w:rsidP="00B547E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7E0E59">
                                    <w:rPr>
                                      <w:rFonts w:ascii="Century Gothic" w:hAnsi="Century Gothic"/>
                                      <w:b/>
                                      <w:sz w:val="28"/>
                                      <w:szCs w:val="28"/>
                                    </w:rPr>
                                    <w:t xml:space="preserve">Zutaten: </w:t>
                                  </w:r>
                                </w:p>
                              </w:tc>
                            </w:tr>
                            <w:tr w:rsidR="00A92CC7" w:rsidRPr="00D64FE0" w14:paraId="400226EE" w14:textId="77777777" w:rsidTr="00E534AA">
                              <w:trPr>
                                <w:trHeight w:val="4145"/>
                              </w:trPr>
                              <w:tc>
                                <w:tcPr>
                                  <w:tcW w:w="4510" w:type="dxa"/>
                                </w:tcPr>
                                <w:p w14:paraId="4466F6B7" w14:textId="77777777" w:rsidR="00A92CC7" w:rsidRPr="00B34928" w:rsidRDefault="00A92CC7" w:rsidP="00B547E4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6" w:type="dxa"/>
                                </w:tcPr>
                                <w:p w14:paraId="0ADF9FCD" w14:textId="77777777" w:rsidR="00D64FE0" w:rsidRPr="00B34928" w:rsidRDefault="00D64FE0" w:rsidP="00B34928">
                                  <w:pPr>
                                    <w:rPr>
                                      <w:rFonts w:ascii="Century Gothic" w:hAnsi="Century Gothic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9C5FCA" w14:textId="77777777" w:rsidR="00A92CC7" w:rsidRDefault="00A92CC7" w:rsidP="00A92C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54" o:spid="_x0000_s1027" style="position:absolute;margin-left:-18.1pt;margin-top:27.1pt;width:496.5pt;height:3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" filled="f" strokecolor="#f79646 [3209]" strokeweight="1.5pt">
                <v:textbox>
                  <w:txbxContent>
                    <w:p w14:paraId="4B49155C" w14:textId="77777777" w:rsidR="00A92CC7" w:rsidRPr="00D64FE0" w:rsidRDefault="00A92CC7" w:rsidP="00A92CC7">
                      <w:pPr>
                        <w:spacing w:line="259" w:lineRule="auto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64FE0">
                        <w:rPr>
                          <w:rFonts w:ascii="Century Gothic" w:hAnsi="Century Gothic"/>
                          <w:b/>
                          <w:color w:val="000000" w:themeColor="text1"/>
                          <w:sz w:val="40"/>
                          <w:szCs w:val="40"/>
                        </w:rPr>
                        <w:t>Mein Rezept</w:t>
                      </w:r>
                    </w:p>
                    <w:tbl>
                      <w:tblPr>
                        <w:tblStyle w:val="Tabellenraster"/>
                        <w:tblW w:w="922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10"/>
                        <w:gridCol w:w="4716"/>
                      </w:tblGrid>
                      <w:tr w:rsidR="00A92CC7" w:rsidRPr="00D64FE0" w14:paraId="18886A69" w14:textId="77777777" w:rsidTr="00A92CC7">
                        <w:trPr>
                          <w:trHeight w:val="297"/>
                        </w:trPr>
                        <w:tc>
                          <w:tcPr>
                            <w:tcW w:w="4510" w:type="dxa"/>
                          </w:tcPr>
                          <w:p w14:paraId="4DC54F46" w14:textId="77777777" w:rsidR="00A92CC7" w:rsidRPr="007E0E59" w:rsidRDefault="00A92CC7" w:rsidP="0054093B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E0E5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Materialien: </w:t>
                            </w:r>
                          </w:p>
                        </w:tc>
                        <w:tc>
                          <w:tcPr>
                            <w:tcW w:w="4716" w:type="dxa"/>
                          </w:tcPr>
                          <w:p w14:paraId="257F1D01" w14:textId="77777777" w:rsidR="00A92CC7" w:rsidRPr="007E0E59" w:rsidRDefault="00A92CC7" w:rsidP="00B547E4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E0E59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Zutaten: </w:t>
                            </w:r>
                          </w:p>
                        </w:tc>
                      </w:tr>
                      <w:tr w:rsidR="00A92CC7" w:rsidRPr="00D64FE0" w14:paraId="400226EE" w14:textId="77777777" w:rsidTr="00E534AA">
                        <w:trPr>
                          <w:trHeight w:val="4145"/>
                        </w:trPr>
                        <w:tc>
                          <w:tcPr>
                            <w:tcW w:w="4510" w:type="dxa"/>
                          </w:tcPr>
                          <w:p w14:paraId="4466F6B7" w14:textId="77777777" w:rsidR="00A92CC7" w:rsidRPr="00B34928" w:rsidRDefault="00A92CC7" w:rsidP="00B547E4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716" w:type="dxa"/>
                          </w:tcPr>
                          <w:p w14:paraId="0ADF9FCD" w14:textId="77777777" w:rsidR="00D64FE0" w:rsidRPr="00B34928" w:rsidRDefault="00D64FE0" w:rsidP="00B34928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D9C5FCA" w14:textId="77777777" w:rsidR="00A92CC7" w:rsidRDefault="00A92CC7" w:rsidP="00A92CC7">
                      <w:pPr>
                        <w:jc w:val="cente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0A30E2AE" w14:textId="4C23B9A6" w:rsidR="00A92CC7" w:rsidRPr="00CF6072" w:rsidRDefault="00A92CC7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</w:p>
    <w:p w14:paraId="1074E170" w14:textId="1195E51B" w:rsidR="00A92CC7" w:rsidRPr="00CF6072" w:rsidRDefault="00E534AA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  <w:r w:rsidRPr="00CF6072">
        <w:rPr>
          <w:rFonts w:ascii="Century Gothic" w:hAnsi="Century Gothic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35048" wp14:editId="4848A34F">
                <wp:simplePos x="0" y="0"/>
                <wp:positionH relativeFrom="column">
                  <wp:posOffset>-5937885</wp:posOffset>
                </wp:positionH>
                <wp:positionV relativeFrom="paragraph">
                  <wp:posOffset>3957320</wp:posOffset>
                </wp:positionV>
                <wp:extent cx="5518150" cy="1943100"/>
                <wp:effectExtent l="0" t="0" r="25400" b="1905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38E5D" w14:textId="77777777" w:rsidR="00A92CC7" w:rsidRPr="00E534AA" w:rsidRDefault="00A92CC7" w:rsidP="00A92CC7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E534AA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Materialien und Zutaten:</w:t>
                            </w:r>
                          </w:p>
                          <w:p w14:paraId="004978A8" w14:textId="165987F8" w:rsidR="00A92CC7" w:rsidRPr="00E534AA" w:rsidRDefault="00A92CC7" w:rsidP="00A92CC7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E534A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4 Zwiebeln, 1 Messer, ½ Bund Basilikum, die Tomatensuppe, 1,5 Liter Wasser, 2 Würfel Gemüsebrühe, 1 Topf , 1 Prise Salz, 1 Messerspitze Pfeffer, 1 Holzlöffel (zum Umrühren), 1 Suppen</w:t>
                            </w:r>
                            <w:r w:rsidR="00E534A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-</w:t>
                            </w:r>
                            <w:r w:rsidRPr="00E534AA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kelle, 40g Margarine, 1 Brett, 1 Becher saure Sahne, 1 Messbecher, 1 Dosenöffner, 2 Dosen Tomaten geschält und gewürfelt, 1 Esslöffel, 2 Teelöffel Zucker</w:t>
                            </w:r>
                          </w:p>
                          <w:p w14:paraId="1DA6639B" w14:textId="77777777" w:rsidR="00A92CC7" w:rsidRDefault="00A92CC7" w:rsidP="00A92CC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margin-left:-467.55pt;margin-top:311.6pt;width:434.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">
                <v:textbox>
                  <w:txbxContent>
                    <w:p w14:paraId="63138E5D" w14:textId="77777777" w:rsidR="00A92CC7" w:rsidRPr="00E534AA" w:rsidRDefault="00A92CC7" w:rsidP="00A92CC7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E534AA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Materialien und Zutaten:</w:t>
                      </w:r>
                    </w:p>
                    <w:p w14:paraId="004978A8" w14:textId="165987F8" w:rsidR="00A92CC7" w:rsidRPr="00E534AA" w:rsidRDefault="00A92CC7" w:rsidP="00A92CC7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4 Zwiebeln, 1 Messer, ½ Bund Basilikum, die Tomatensuppe, 1,5 Liter Wasser, 2 Würfel Gemüsebrühe, 1 Topf , 1 Prise Salz, 1 Messerspitze Pfeffer, 1 Holzlöffel (zum Umrühren), 1 Suppen</w:t>
                      </w:r>
                      <w:r w:rsid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-</w:t>
                      </w:r>
                      <w:r w:rsidRP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kelle, 40g Margarine, 1 Brett, 1 Becher saure Sahne, 1 Messbecher, 1 Dosenöffner, 2 Dosen Tomaten geschält und g</w:t>
                      </w:r>
                      <w:r w:rsidRP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e</w:t>
                      </w:r>
                      <w:r w:rsidRPr="00E534AA">
                        <w:rPr>
                          <w:rFonts w:ascii="Century Gothic" w:hAnsi="Century Gothic"/>
                          <w:sz w:val="28"/>
                          <w:szCs w:val="28"/>
                        </w:rPr>
                        <w:t>würfelt, 1 Esslöffel, 2 Teelöffel Zucker</w:t>
                      </w:r>
                    </w:p>
                    <w:p w14:paraId="1DA6639B" w14:textId="77777777" w:rsidR="00A92CC7" w:rsidRDefault="00A92CC7" w:rsidP="00A92CC7"/>
                  </w:txbxContent>
                </v:textbox>
              </v:shape>
            </w:pict>
          </mc:Fallback>
        </mc:AlternateContent>
      </w:r>
    </w:p>
    <w:p w14:paraId="6EF95050" w14:textId="77777777" w:rsidR="00A92CC7" w:rsidRDefault="00A92CC7" w:rsidP="00A92CC7">
      <w:pPr>
        <w:spacing w:line="240" w:lineRule="auto"/>
        <w:rPr>
          <w:rFonts w:ascii="Segoe Print" w:hAnsi="Segoe Print"/>
          <w:b/>
          <w:sz w:val="28"/>
          <w:szCs w:val="28"/>
        </w:rPr>
        <w:sectPr w:rsidR="00A92CC7" w:rsidSect="00E534AA">
          <w:pgSz w:w="11906" w:h="16838"/>
          <w:pgMar w:top="1134" w:right="851" w:bottom="794" w:left="1134" w:header="708" w:footer="708" w:gutter="0"/>
          <w:cols w:space="708"/>
          <w:docGrid w:linePitch="360"/>
        </w:sectPr>
      </w:pPr>
    </w:p>
    <w:p w14:paraId="6CB2F560" w14:textId="77777777" w:rsidR="005172E1" w:rsidRPr="00CF6072" w:rsidRDefault="005172E1" w:rsidP="005172E1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after="0" w:line="240" w:lineRule="auto"/>
        <w:ind w:right="-2"/>
        <w:contextualSpacing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Mein Rezept</w:t>
      </w:r>
    </w:p>
    <w:p w14:paraId="444F2C72" w14:textId="77777777" w:rsidR="001C0F81" w:rsidRDefault="001C0F81" w:rsidP="00D13682">
      <w:pPr>
        <w:spacing w:after="0" w:line="240" w:lineRule="auto"/>
        <w:ind w:left="1559" w:hanging="1559"/>
        <w:contextualSpacing/>
        <w:rPr>
          <w:rFonts w:ascii="Century Gothic" w:hAnsi="Century Gothic"/>
          <w:b/>
          <w:sz w:val="20"/>
          <w:szCs w:val="20"/>
          <w:u w:val="single"/>
        </w:rPr>
      </w:pPr>
    </w:p>
    <w:p w14:paraId="1D5CC32C" w14:textId="7F976F87" w:rsidR="005172E1" w:rsidRPr="001C0F81" w:rsidRDefault="00D230BE" w:rsidP="00550561">
      <w:pPr>
        <w:spacing w:after="0" w:line="240" w:lineRule="auto"/>
        <w:ind w:left="1560" w:hanging="1560"/>
        <w:contextualSpacing/>
        <w:rPr>
          <w:rFonts w:ascii="Century Gothic" w:hAnsi="Century Gothic"/>
          <w:sz w:val="24"/>
          <w:szCs w:val="20"/>
        </w:rPr>
      </w:pPr>
      <w:r>
        <w:rPr>
          <w:rFonts w:ascii="Century Gothic" w:hAnsi="Century Gothic"/>
          <w:b/>
          <w:sz w:val="24"/>
          <w:szCs w:val="20"/>
          <w:u w:val="single"/>
        </w:rPr>
        <w:t>Aufgabe:</w:t>
      </w:r>
      <w:r w:rsidRPr="00D230BE">
        <w:rPr>
          <w:rFonts w:ascii="Century Gothic" w:hAnsi="Century Gothic"/>
          <w:b/>
          <w:sz w:val="24"/>
          <w:szCs w:val="20"/>
        </w:rPr>
        <w:t xml:space="preserve">  </w:t>
      </w:r>
      <w:r w:rsidR="005172E1" w:rsidRPr="001C0F81">
        <w:rPr>
          <w:rFonts w:ascii="Century Gothic" w:hAnsi="Century Gothic"/>
          <w:sz w:val="24"/>
          <w:szCs w:val="20"/>
        </w:rPr>
        <w:t xml:space="preserve">Im Rezept fehlen einige Wörter. </w:t>
      </w:r>
    </w:p>
    <w:p w14:paraId="7180AC1E" w14:textId="051F439D" w:rsidR="005172E1" w:rsidRPr="001C0F81" w:rsidRDefault="005172E1" w:rsidP="00550561">
      <w:pPr>
        <w:spacing w:after="0" w:line="240" w:lineRule="auto"/>
        <w:ind w:hanging="142"/>
        <w:contextualSpacing/>
        <w:rPr>
          <w:rFonts w:ascii="Century Gothic" w:hAnsi="Century Gothic"/>
          <w:sz w:val="24"/>
          <w:szCs w:val="20"/>
        </w:rPr>
      </w:pPr>
      <w:r w:rsidRPr="001C0F81">
        <w:rPr>
          <w:rFonts w:ascii="Century Gothic" w:hAnsi="Century Gothic"/>
          <w:sz w:val="24"/>
          <w:szCs w:val="20"/>
        </w:rPr>
        <w:t xml:space="preserve">                    </w:t>
      </w:r>
      <w:r w:rsidR="00D230BE">
        <w:rPr>
          <w:rFonts w:ascii="Century Gothic" w:hAnsi="Century Gothic"/>
          <w:sz w:val="24"/>
          <w:szCs w:val="20"/>
        </w:rPr>
        <w:t xml:space="preserve"> </w:t>
      </w:r>
      <w:r w:rsidRPr="001C0F81">
        <w:rPr>
          <w:rFonts w:ascii="Century Gothic" w:hAnsi="Century Gothic"/>
          <w:sz w:val="24"/>
          <w:szCs w:val="20"/>
        </w:rPr>
        <w:t xml:space="preserve">Diese Wörter stehen </w:t>
      </w:r>
      <w:r w:rsidR="00D13682">
        <w:rPr>
          <w:rFonts w:ascii="Century Gothic" w:hAnsi="Century Gothic"/>
          <w:sz w:val="24"/>
          <w:szCs w:val="20"/>
        </w:rPr>
        <w:t>in den</w:t>
      </w:r>
      <w:r w:rsidRPr="001C0F81">
        <w:rPr>
          <w:rFonts w:ascii="Century Gothic" w:hAnsi="Century Gothic"/>
          <w:sz w:val="24"/>
          <w:szCs w:val="20"/>
        </w:rPr>
        <w:t xml:space="preserve"> unteren </w:t>
      </w:r>
      <w:r w:rsidR="00D13682">
        <w:rPr>
          <w:rFonts w:ascii="Century Gothic" w:hAnsi="Century Gothic"/>
          <w:sz w:val="24"/>
          <w:szCs w:val="20"/>
        </w:rPr>
        <w:t>Kästen</w:t>
      </w:r>
      <w:r w:rsidRPr="001C0F81">
        <w:rPr>
          <w:rFonts w:ascii="Century Gothic" w:hAnsi="Century Gothic"/>
          <w:sz w:val="24"/>
          <w:szCs w:val="20"/>
        </w:rPr>
        <w:t xml:space="preserve">. </w:t>
      </w:r>
    </w:p>
    <w:p w14:paraId="054B2A61" w14:textId="6F92C4DB" w:rsidR="005172E1" w:rsidRDefault="005172E1" w:rsidP="00550561">
      <w:pPr>
        <w:spacing w:after="0" w:line="240" w:lineRule="auto"/>
        <w:ind w:left="1560" w:hanging="1702"/>
        <w:contextualSpacing/>
        <w:rPr>
          <w:rFonts w:ascii="Century Gothic" w:hAnsi="Century Gothic"/>
          <w:sz w:val="24"/>
          <w:szCs w:val="20"/>
        </w:rPr>
      </w:pPr>
      <w:r w:rsidRPr="001C0F81">
        <w:rPr>
          <w:rFonts w:ascii="Century Gothic" w:hAnsi="Century Gothic"/>
          <w:sz w:val="24"/>
          <w:szCs w:val="20"/>
        </w:rPr>
        <w:t xml:space="preserve">                    </w:t>
      </w:r>
      <w:r w:rsidR="00D230BE">
        <w:rPr>
          <w:rFonts w:ascii="Century Gothic" w:hAnsi="Century Gothic"/>
          <w:sz w:val="24"/>
          <w:szCs w:val="20"/>
        </w:rPr>
        <w:t xml:space="preserve"> </w:t>
      </w:r>
      <w:r w:rsidRPr="001C0F81">
        <w:rPr>
          <w:rFonts w:ascii="Century Gothic" w:hAnsi="Century Gothic"/>
          <w:sz w:val="24"/>
          <w:szCs w:val="20"/>
        </w:rPr>
        <w:t xml:space="preserve">Setzen </w:t>
      </w:r>
      <w:r w:rsidR="00D13682">
        <w:rPr>
          <w:rFonts w:ascii="Century Gothic" w:hAnsi="Century Gothic"/>
          <w:sz w:val="24"/>
          <w:szCs w:val="20"/>
        </w:rPr>
        <w:t>Sie</w:t>
      </w:r>
      <w:r w:rsidRPr="001C0F81">
        <w:rPr>
          <w:rFonts w:ascii="Century Gothic" w:hAnsi="Century Gothic"/>
          <w:sz w:val="24"/>
          <w:szCs w:val="20"/>
        </w:rPr>
        <w:t xml:space="preserve"> die Wörter passend ein. </w:t>
      </w:r>
    </w:p>
    <w:p w14:paraId="06C1DF7B" w14:textId="77777777" w:rsidR="00550561" w:rsidRPr="00550561" w:rsidRDefault="00550561" w:rsidP="00550561">
      <w:pPr>
        <w:spacing w:after="0" w:line="240" w:lineRule="auto"/>
        <w:ind w:left="1560" w:hanging="1702"/>
        <w:contextualSpacing/>
        <w:rPr>
          <w:rFonts w:ascii="Century Gothic" w:hAnsi="Century Gothic"/>
          <w:sz w:val="12"/>
          <w:szCs w:val="12"/>
        </w:rPr>
      </w:pPr>
    </w:p>
    <w:p w14:paraId="145A1CFA" w14:textId="79E5E37E" w:rsidR="001C0F81" w:rsidRPr="005172E1" w:rsidRDefault="001C0F81" w:rsidP="005172E1">
      <w:pPr>
        <w:spacing w:after="0" w:line="360" w:lineRule="auto"/>
        <w:ind w:left="1560" w:hanging="1560"/>
        <w:contextualSpacing/>
        <w:rPr>
          <w:rFonts w:ascii="Century Gothic" w:hAnsi="Century Gothic"/>
          <w:sz w:val="20"/>
          <w:szCs w:val="20"/>
        </w:rPr>
      </w:pPr>
      <w:r w:rsidRPr="00535376">
        <w:rPr>
          <w:rFonts w:ascii="Century Gothic" w:hAnsi="Century Gothic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8BD94F" wp14:editId="7E83E2CB">
                <wp:simplePos x="0" y="0"/>
                <wp:positionH relativeFrom="column">
                  <wp:posOffset>194310</wp:posOffset>
                </wp:positionH>
                <wp:positionV relativeFrom="paragraph">
                  <wp:posOffset>26035</wp:posOffset>
                </wp:positionV>
                <wp:extent cx="5518150" cy="1114425"/>
                <wp:effectExtent l="0" t="0" r="25400" b="2857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D98B8" w14:textId="77777777" w:rsidR="005172E1" w:rsidRPr="001C0F81" w:rsidRDefault="005172E1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 w:rsidRPr="001C0F81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Materialien und Zutaten:</w:t>
                            </w:r>
                          </w:p>
                          <w:p w14:paraId="18F8C787" w14:textId="5EE8CE18" w:rsidR="005172E1" w:rsidRPr="001C0F81" w:rsidRDefault="005172E1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1C0F81">
                              <w:rPr>
                                <w:rFonts w:ascii="Century Gothic" w:hAnsi="Century Gothic"/>
                                <w:szCs w:val="20"/>
                              </w:rPr>
                              <w:t>4 Zwiebeln, 1 Messer, ½ Bund Basilikum, die Tomatensuppe, 1,5 Liter Wasser, 2 Würfel Gemüsebrühe, 1 Topf , 1 Prise Salz, 1 Messerspitze Pfeffer, 1 Holzlöffel (zum Umrühren), 1 Suppenkelle, 40g Margarine, 1 Brett, 1 Becher saure Sahne, 1 Messbecher, 1 Dosenöffner, 2 Dosen Tomaten geschält und gewürfelt, 1 Esslöffel, 2 Teelöffel Zucker</w:t>
                            </w:r>
                          </w:p>
                          <w:p w14:paraId="1B0B431D" w14:textId="77777777" w:rsidR="005172E1" w:rsidRPr="001C0F81" w:rsidRDefault="005172E1" w:rsidP="005172E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.3pt;margin-top:2.05pt;width:434.5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">
                <v:textbox>
                  <w:txbxContent>
                    <w:p w14:paraId="609D98B8" w14:textId="77777777" w:rsidR="005172E1" w:rsidRPr="001C0F81" w:rsidRDefault="005172E1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 w:rsidRPr="001C0F81">
                        <w:rPr>
                          <w:rFonts w:ascii="Century Gothic" w:hAnsi="Century Gothic"/>
                          <w:b/>
                          <w:szCs w:val="20"/>
                        </w:rPr>
                        <w:t>Materialien und Zutaten:</w:t>
                      </w:r>
                    </w:p>
                    <w:p w14:paraId="18F8C787" w14:textId="5EE8CE18" w:rsidR="005172E1" w:rsidRPr="001C0F81" w:rsidRDefault="005172E1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szCs w:val="20"/>
                        </w:rPr>
                      </w:pP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4 Zwiebeln, 1 Messer, ½ Bund Basilikum, die Tomatensuppe, 1,5 Liter Wasser, 2 Würfel Gemüsebrühe, 1 Topf , 1 Prise Salz, 1 Messerspitze Pfeffer, 1 Holzlöffel (zum Umrühren), 1 Suppenkelle, 40g Margarine, 1 Brett, 1 Becher saure Sahne, 1 Messbecher, 1 Dosenöffner, 2 Dosen Tomaten geschält und gewürfelt, 1 Es</w:t>
                      </w: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s</w:t>
                      </w: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löffel, 2 Teelöffel Zucker</w:t>
                      </w:r>
                    </w:p>
                    <w:p w14:paraId="1B0B431D" w14:textId="77777777" w:rsidR="005172E1" w:rsidRPr="001C0F81" w:rsidRDefault="005172E1" w:rsidP="005172E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F87016" w14:textId="466843E5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4671D805" w14:textId="77777777" w:rsidR="00A92CC7" w:rsidRPr="00535376" w:rsidRDefault="00A92CC7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076ECD65" w14:textId="3B3A763A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40CA413B" w14:textId="77777777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2A354E59" w14:textId="7E838D73" w:rsidR="005172E1" w:rsidRPr="00535376" w:rsidRDefault="001C0F8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  <w:r w:rsidRPr="00535376">
        <w:rPr>
          <w:rFonts w:ascii="Century Gothic" w:hAnsi="Century Gothic"/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EC7133" wp14:editId="334EC10A">
                <wp:simplePos x="0" y="0"/>
                <wp:positionH relativeFrom="column">
                  <wp:posOffset>194310</wp:posOffset>
                </wp:positionH>
                <wp:positionV relativeFrom="paragraph">
                  <wp:posOffset>71755</wp:posOffset>
                </wp:positionV>
                <wp:extent cx="5518150" cy="790575"/>
                <wp:effectExtent l="0" t="0" r="25400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C8784" w14:textId="4D1F6A5F" w:rsidR="00B34928" w:rsidRPr="001C0F81" w:rsidRDefault="008B25DB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Zubereitung</w:t>
                            </w:r>
                            <w:r w:rsidR="00B34928" w:rsidRPr="001C0F81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:</w:t>
                            </w:r>
                          </w:p>
                          <w:p w14:paraId="15B5D5E2" w14:textId="5FA7C465" w:rsidR="00535376" w:rsidRPr="001C0F81" w:rsidRDefault="00B34928" w:rsidP="00B34928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hAnsi="Century Gothic"/>
                                <w:szCs w:val="20"/>
                              </w:rPr>
                            </w:pPr>
                            <w:r w:rsidRPr="001C0F81">
                              <w:rPr>
                                <w:rFonts w:ascii="Century Gothic" w:hAnsi="Century Gothic"/>
                                <w:szCs w:val="20"/>
                              </w:rPr>
                              <w:t>Prise - Tomaten - köcheln - zuerst - öffnen - erhitzen - Teelöffel - waschen - anschließend - schälen - Suppenkelle - Zwiebeln - 1,5 Liter Wasser - rühren - guten Appetit - zuletzt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5.3pt;margin-top:5.65pt;width:434.5pt;height:6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">
                <v:textbox>
                  <w:txbxContent>
                    <w:p w14:paraId="54BC8784" w14:textId="4D1F6A5F" w:rsidR="00B34928" w:rsidRPr="001C0F81" w:rsidRDefault="008B25DB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b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Cs w:val="20"/>
                        </w:rPr>
                        <w:t>Zubereitung</w:t>
                      </w:r>
                      <w:r w:rsidR="00B34928" w:rsidRPr="001C0F81">
                        <w:rPr>
                          <w:rFonts w:ascii="Century Gothic" w:hAnsi="Century Gothic"/>
                          <w:b/>
                          <w:szCs w:val="20"/>
                        </w:rPr>
                        <w:t>:</w:t>
                      </w:r>
                    </w:p>
                    <w:p w14:paraId="15B5D5E2" w14:textId="5FA7C465" w:rsidR="00535376" w:rsidRPr="001C0F81" w:rsidRDefault="00B34928" w:rsidP="00B34928">
                      <w:pPr>
                        <w:spacing w:after="0" w:line="240" w:lineRule="auto"/>
                        <w:contextualSpacing/>
                        <w:rPr>
                          <w:rFonts w:ascii="Century Gothic" w:hAnsi="Century Gothic"/>
                          <w:szCs w:val="20"/>
                        </w:rPr>
                      </w:pP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Prise - Tomaten - köcheln - zuerst - öffnen - erhitzen - Teelöffel - waschen - a</w:t>
                      </w: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n</w:t>
                      </w:r>
                      <w:r w:rsidRPr="001C0F81">
                        <w:rPr>
                          <w:rFonts w:ascii="Century Gothic" w:hAnsi="Century Gothic"/>
                          <w:szCs w:val="20"/>
                        </w:rPr>
                        <w:t>schließend - schälen - Suppenkelle - Zwiebeln - 1,5 Liter Wasser - rühren - guten Appetit - zuletzt</w:t>
                      </w:r>
                    </w:p>
                  </w:txbxContent>
                </v:textbox>
              </v:shape>
            </w:pict>
          </mc:Fallback>
        </mc:AlternateContent>
      </w:r>
    </w:p>
    <w:p w14:paraId="5A0B84F9" w14:textId="7D033134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06F919BB" w14:textId="4F2A90AE" w:rsidR="005172E1" w:rsidRPr="00535376" w:rsidRDefault="005172E1" w:rsidP="005172E1">
      <w:pPr>
        <w:spacing w:after="0" w:line="240" w:lineRule="auto"/>
        <w:contextualSpacing/>
        <w:rPr>
          <w:rFonts w:ascii="Segoe Print" w:hAnsi="Segoe Print"/>
          <w:b/>
          <w:sz w:val="20"/>
          <w:szCs w:val="20"/>
        </w:rPr>
      </w:pPr>
    </w:p>
    <w:tbl>
      <w:tblPr>
        <w:tblStyle w:val="Tabellenraster"/>
        <w:tblpPr w:leftFromText="141" w:rightFromText="141" w:vertAnchor="text" w:horzAnchor="margin" w:tblpY="420"/>
        <w:tblW w:w="9747" w:type="dxa"/>
        <w:tblLayout w:type="fixed"/>
        <w:tblLook w:val="04A0" w:firstRow="1" w:lastRow="0" w:firstColumn="1" w:lastColumn="0" w:noHBand="0" w:noVBand="1"/>
      </w:tblPr>
      <w:tblGrid>
        <w:gridCol w:w="4599"/>
        <w:gridCol w:w="5148"/>
      </w:tblGrid>
      <w:tr w:rsidR="001C0F81" w:rsidRPr="00C159E1" w14:paraId="7A7ED9B3" w14:textId="77777777" w:rsidTr="001C0F81">
        <w:trPr>
          <w:trHeight w:val="307"/>
        </w:trPr>
        <w:tc>
          <w:tcPr>
            <w:tcW w:w="9747" w:type="dxa"/>
            <w:gridSpan w:val="2"/>
          </w:tcPr>
          <w:p w14:paraId="2DED0FAB" w14:textId="77777777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>Gericht: Die Tomatensuppe</w:t>
            </w:r>
          </w:p>
        </w:tc>
      </w:tr>
      <w:tr w:rsidR="001C0F81" w:rsidRPr="00C159E1" w14:paraId="098BAC28" w14:textId="77777777" w:rsidTr="001C0F81">
        <w:trPr>
          <w:trHeight w:val="1067"/>
        </w:trPr>
        <w:tc>
          <w:tcPr>
            <w:tcW w:w="4599" w:type="dxa"/>
          </w:tcPr>
          <w:p w14:paraId="6F72AC46" w14:textId="3CB8C596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>Material</w:t>
            </w:r>
            <w:r w:rsidR="00E91008">
              <w:rPr>
                <w:rFonts w:ascii="Century Gothic" w:hAnsi="Century Gothic"/>
                <w:b/>
                <w:sz w:val="24"/>
                <w:szCs w:val="28"/>
              </w:rPr>
              <w:t>ien</w:t>
            </w:r>
            <w:r w:rsidRPr="008B25DB">
              <w:rPr>
                <w:rFonts w:ascii="Century Gothic" w:hAnsi="Century Gothic"/>
                <w:b/>
                <w:sz w:val="24"/>
                <w:szCs w:val="28"/>
              </w:rPr>
              <w:t xml:space="preserve">: </w:t>
            </w:r>
          </w:p>
        </w:tc>
        <w:tc>
          <w:tcPr>
            <w:tcW w:w="5148" w:type="dxa"/>
          </w:tcPr>
          <w:p w14:paraId="1D47EA33" w14:textId="77777777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 xml:space="preserve">Zutaten: </w:t>
            </w:r>
          </w:p>
          <w:p w14:paraId="6AF0683D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23DBD177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42FF8BE3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60A64C25" w14:textId="77777777" w:rsidR="001C0F81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  <w:p w14:paraId="66C4089F" w14:textId="77777777" w:rsidR="001C0F81" w:rsidRPr="00B34928" w:rsidRDefault="001C0F81" w:rsidP="001C0F81">
            <w:pPr>
              <w:contextualSpacing/>
              <w:rPr>
                <w:rFonts w:ascii="Century Gothic" w:hAnsi="Century Gothic"/>
                <w:sz w:val="24"/>
                <w:szCs w:val="28"/>
              </w:rPr>
            </w:pPr>
          </w:p>
        </w:tc>
      </w:tr>
      <w:tr w:rsidR="001C0F81" w:rsidRPr="00C159E1" w14:paraId="1590FBE3" w14:textId="77777777" w:rsidTr="001C0F81">
        <w:trPr>
          <w:trHeight w:val="264"/>
        </w:trPr>
        <w:tc>
          <w:tcPr>
            <w:tcW w:w="9747" w:type="dxa"/>
            <w:gridSpan w:val="2"/>
          </w:tcPr>
          <w:p w14:paraId="4E583FB1" w14:textId="2F48BFBA" w:rsidR="001C0F81" w:rsidRPr="008B25DB" w:rsidRDefault="001C0F81" w:rsidP="001C0F81">
            <w:pPr>
              <w:contextualSpacing/>
              <w:rPr>
                <w:rFonts w:ascii="Century Gothic" w:hAnsi="Century Gothic"/>
                <w:b/>
                <w:sz w:val="24"/>
                <w:szCs w:val="28"/>
              </w:rPr>
            </w:pPr>
            <w:r w:rsidRPr="008B25DB">
              <w:rPr>
                <w:rFonts w:ascii="Century Gothic" w:hAnsi="Century Gothic"/>
                <w:b/>
                <w:sz w:val="24"/>
                <w:szCs w:val="28"/>
              </w:rPr>
              <w:t xml:space="preserve">Zubereitung: </w:t>
            </w:r>
          </w:p>
          <w:p w14:paraId="2A9035E1" w14:textId="77777777" w:rsidR="001C0F81" w:rsidRPr="00B34928" w:rsidRDefault="001C0F81" w:rsidP="001C0F81">
            <w:pPr>
              <w:contextualSpacing/>
              <w:rPr>
                <w:rFonts w:ascii="Century Gothic" w:hAnsi="Century Gothic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Nehmen Sie __________ das Brett und das Messer. </w:t>
            </w:r>
          </w:p>
          <w:p w14:paraId="796FC4A3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______________ Sie die vier Zwiebeln.  </w:t>
            </w:r>
          </w:p>
          <w:p w14:paraId="4FD7A17E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Schneiden Sie die _______________ in kleine Würfel. </w:t>
            </w:r>
          </w:p>
          <w:p w14:paraId="1E5B376A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______________ Sie anschließend die Margarine in einem Topf.</w:t>
            </w:r>
          </w:p>
          <w:p w14:paraId="2C69B2C7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Geben Sie dann die Zwiebeln hinein. </w:t>
            </w:r>
          </w:p>
          <w:p w14:paraId="6DFC4AE4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Dünsten Sie die Zwiebeln, bis sie glasig sind.  </w:t>
            </w:r>
          </w:p>
          <w:p w14:paraId="6B73A9DA" w14:textId="77777777" w:rsidR="001C0F81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_____________ Sie mit dem Dosenöffner die zwei Dosen mit geschälten und </w:t>
            </w:r>
          </w:p>
          <w:p w14:paraId="02D1FB6D" w14:textId="4F480E00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gewürfelten ______________ . </w:t>
            </w:r>
          </w:p>
          <w:p w14:paraId="4CA73BF8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Geben Sie _______________ die Tomaten zu den Zwiebeln in den Topf. </w:t>
            </w:r>
          </w:p>
          <w:p w14:paraId="46B47BDA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Messen Sie mit dem Messbecher _____________________ ab und geben Sie das Wasser und die zwei Würfel Gemüsebrühe in den Topf. </w:t>
            </w:r>
          </w:p>
          <w:p w14:paraId="1500341D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Lassen Sie alles aufkochen und _____________ Sie zwischendurch alles mit dem Holzlöffel um.</w:t>
            </w:r>
          </w:p>
          <w:p w14:paraId="43DBEED0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Während die Suppe kocht, geben Sie eine ________ Salz, eine Messerspitze Pfeffer und zwei ________________ Zucker hinzu. </w:t>
            </w:r>
          </w:p>
          <w:p w14:paraId="676576D4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Lassen Sie die Suppe noch ein wenig ____________</w:t>
            </w:r>
            <w:proofErr w:type="gramStart"/>
            <w:r w:rsidRPr="00B34928">
              <w:rPr>
                <w:rFonts w:ascii="Century Gothic" w:hAnsi="Century Gothic" w:cs="Times New Roman"/>
                <w:sz w:val="24"/>
                <w:szCs w:val="24"/>
              </w:rPr>
              <w:t>_ .</w:t>
            </w:r>
            <w:proofErr w:type="gramEnd"/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  <w:p w14:paraId="5F1D986B" w14:textId="77777777" w:rsidR="001C0F81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Danach ____________ Sie die Basilikumblätter ab und zupfen die Blätter vom </w:t>
            </w:r>
          </w:p>
          <w:p w14:paraId="3A8C97FB" w14:textId="0D6D1804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Stängel. </w:t>
            </w:r>
          </w:p>
          <w:p w14:paraId="3EAF406A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Nehmen Sie nun den Kochtopf vom Herd. </w:t>
            </w:r>
          </w:p>
          <w:p w14:paraId="6447003E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Geben Sie die Suppe mit einer ______________ in den Teller. </w:t>
            </w:r>
          </w:p>
          <w:p w14:paraId="12E12D48" w14:textId="77777777" w:rsidR="001C0F81" w:rsidRPr="00B34928" w:rsidRDefault="001C0F81" w:rsidP="001C0F81">
            <w:pPr>
              <w:contextualSpacing/>
              <w:rPr>
                <w:rFonts w:ascii="Century Gothic" w:hAnsi="Century Gothic" w:cs="Times New Roman"/>
                <w:sz w:val="24"/>
                <w:szCs w:val="24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 xml:space="preserve">____________ setzen Sie vor dem Servieren einen Esslöffel saure Sahne in die Mitte des Tellers und geben ein paar Basilikumblätter dazu. </w:t>
            </w:r>
          </w:p>
          <w:p w14:paraId="7AF383AA" w14:textId="77777777" w:rsidR="001C0F81" w:rsidRDefault="001C0F81" w:rsidP="00550561">
            <w:pPr>
              <w:contextualSpacing/>
              <w:rPr>
                <w:rFonts w:ascii="Century Gothic" w:hAnsi="Century Gothic" w:cs="Times New Roman"/>
                <w:sz w:val="24"/>
                <w:szCs w:val="28"/>
              </w:rPr>
            </w:pPr>
            <w:r w:rsidRPr="00B34928">
              <w:rPr>
                <w:rFonts w:ascii="Century Gothic" w:hAnsi="Century Gothic" w:cs="Times New Roman"/>
                <w:sz w:val="24"/>
                <w:szCs w:val="24"/>
              </w:rPr>
              <w:t>Ihre Suppe ist nun fertig. _____________________</w:t>
            </w:r>
            <w:r w:rsidRPr="00B34928">
              <w:rPr>
                <w:rFonts w:ascii="Century Gothic" w:hAnsi="Century Gothic" w:cs="Times New Roman"/>
                <w:sz w:val="24"/>
                <w:szCs w:val="28"/>
              </w:rPr>
              <w:t xml:space="preserve"> . </w:t>
            </w:r>
          </w:p>
          <w:p w14:paraId="6392E611" w14:textId="77777777" w:rsidR="00550561" w:rsidRPr="00550561" w:rsidRDefault="00550561" w:rsidP="00550561">
            <w:pPr>
              <w:contextualSpacing/>
              <w:rPr>
                <w:rFonts w:ascii="Century Gothic" w:hAnsi="Century Gothic" w:cs="Times New Roman"/>
                <w:sz w:val="12"/>
                <w:szCs w:val="12"/>
              </w:rPr>
            </w:pPr>
          </w:p>
        </w:tc>
      </w:tr>
    </w:tbl>
    <w:p w14:paraId="1501DEBE" w14:textId="77777777" w:rsidR="00535376" w:rsidRPr="00535376" w:rsidRDefault="00535376" w:rsidP="005172E1">
      <w:pPr>
        <w:spacing w:after="0" w:line="240" w:lineRule="auto"/>
        <w:contextualSpacing/>
        <w:rPr>
          <w:rFonts w:ascii="Segoe Print" w:hAnsi="Segoe Print"/>
          <w:b/>
          <w:sz w:val="20"/>
          <w:szCs w:val="20"/>
        </w:rPr>
      </w:pPr>
    </w:p>
    <w:p w14:paraId="572A53ED" w14:textId="77777777" w:rsidR="00F666EB" w:rsidRPr="00CF6072" w:rsidRDefault="00F666EB" w:rsidP="00F666EB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after="0" w:line="240" w:lineRule="auto"/>
        <w:ind w:right="-2"/>
        <w:contextualSpacing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Mein Rezept</w:t>
      </w:r>
    </w:p>
    <w:p w14:paraId="6131B0BD" w14:textId="77777777" w:rsidR="004320E8" w:rsidRDefault="004320E8" w:rsidP="00AC4499">
      <w:pPr>
        <w:spacing w:after="0" w:line="240" w:lineRule="auto"/>
        <w:contextualSpacing/>
        <w:jc w:val="center"/>
        <w:rPr>
          <w:rFonts w:ascii="Century Gothic" w:hAnsi="Century Gothic"/>
          <w:b/>
          <w:sz w:val="28"/>
          <w:szCs w:val="24"/>
        </w:rPr>
      </w:pPr>
    </w:p>
    <w:p w14:paraId="28450931" w14:textId="77777777" w:rsidR="00A92CC7" w:rsidRDefault="00A92CC7" w:rsidP="00AC4499">
      <w:pPr>
        <w:spacing w:after="0" w:line="240" w:lineRule="auto"/>
        <w:contextualSpacing/>
        <w:jc w:val="center"/>
        <w:rPr>
          <w:rFonts w:ascii="Century Gothic" w:hAnsi="Century Gothic"/>
          <w:b/>
          <w:sz w:val="28"/>
          <w:szCs w:val="24"/>
        </w:rPr>
      </w:pPr>
      <w:r w:rsidRPr="001C0F81">
        <w:rPr>
          <w:rFonts w:ascii="Century Gothic" w:hAnsi="Century Gothic"/>
          <w:b/>
          <w:sz w:val="28"/>
          <w:szCs w:val="24"/>
        </w:rPr>
        <w:t>Lösungsblatt</w:t>
      </w:r>
    </w:p>
    <w:p w14:paraId="0C10D712" w14:textId="77777777" w:rsidR="009A6F58" w:rsidRPr="001C0F81" w:rsidRDefault="009A6F58" w:rsidP="00AC4499">
      <w:pPr>
        <w:spacing w:after="0" w:line="240" w:lineRule="auto"/>
        <w:contextualSpacing/>
        <w:jc w:val="center"/>
        <w:rPr>
          <w:rFonts w:ascii="Century Gothic" w:hAnsi="Century Gothic"/>
          <w:b/>
          <w:sz w:val="28"/>
          <w:szCs w:val="24"/>
        </w:rPr>
      </w:pP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4599"/>
        <w:gridCol w:w="4723"/>
      </w:tblGrid>
      <w:tr w:rsidR="00A92CC7" w:rsidRPr="001C0F81" w14:paraId="39AAC094" w14:textId="77777777" w:rsidTr="001C0F81">
        <w:trPr>
          <w:trHeight w:val="307"/>
        </w:trPr>
        <w:tc>
          <w:tcPr>
            <w:tcW w:w="9322" w:type="dxa"/>
            <w:gridSpan w:val="2"/>
          </w:tcPr>
          <w:p w14:paraId="7B7E5C60" w14:textId="220B22B3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Gericht: </w:t>
            </w:r>
            <w:r w:rsidR="001C0F81" w:rsidRPr="008B25DB">
              <w:rPr>
                <w:rFonts w:ascii="Century Gothic" w:hAnsi="Century Gothic"/>
                <w:b/>
                <w:sz w:val="24"/>
                <w:szCs w:val="24"/>
              </w:rPr>
              <w:t>D</w:t>
            </w:r>
            <w:r w:rsidRPr="008B25DB">
              <w:rPr>
                <w:rFonts w:ascii="Century Gothic" w:hAnsi="Century Gothic"/>
                <w:b/>
                <w:sz w:val="24"/>
                <w:szCs w:val="24"/>
              </w:rPr>
              <w:t>ie Tomatensuppe</w:t>
            </w:r>
          </w:p>
        </w:tc>
      </w:tr>
      <w:tr w:rsidR="00A92CC7" w:rsidRPr="001C0F81" w14:paraId="2C22772A" w14:textId="77777777" w:rsidTr="001C0F81">
        <w:trPr>
          <w:trHeight w:val="3491"/>
        </w:trPr>
        <w:tc>
          <w:tcPr>
            <w:tcW w:w="4599" w:type="dxa"/>
          </w:tcPr>
          <w:p w14:paraId="66AACCFF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Materialien: </w:t>
            </w:r>
          </w:p>
          <w:p w14:paraId="41874DAB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Messer</w:t>
            </w:r>
          </w:p>
          <w:p w14:paraId="7EBB7CB3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Brett</w:t>
            </w:r>
          </w:p>
          <w:p w14:paraId="79ABC839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1 Topf </w:t>
            </w:r>
          </w:p>
          <w:p w14:paraId="4E2D33CF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Dosenöffner</w:t>
            </w:r>
          </w:p>
          <w:p w14:paraId="372964D7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Messbecher</w:t>
            </w:r>
          </w:p>
          <w:p w14:paraId="4A0E6160" w14:textId="77777777" w:rsidR="00A92CC7" w:rsidRPr="001C0F81" w:rsidRDefault="00A92CC7" w:rsidP="00871A79">
            <w:pPr>
              <w:rPr>
                <w:rFonts w:ascii="Century Gothic" w:hAnsi="Century Gothic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Holzlöffel (zum Umrühren)</w:t>
            </w:r>
          </w:p>
          <w:p w14:paraId="24BA6E7A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Suppenkelle</w:t>
            </w:r>
          </w:p>
          <w:p w14:paraId="1F2D068E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Esslöffel</w:t>
            </w:r>
          </w:p>
        </w:tc>
        <w:tc>
          <w:tcPr>
            <w:tcW w:w="4723" w:type="dxa"/>
          </w:tcPr>
          <w:p w14:paraId="1D612CF6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Zutaten: </w:t>
            </w:r>
          </w:p>
          <w:p w14:paraId="340695C3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4 Zwiebeln</w:t>
            </w:r>
          </w:p>
          <w:p w14:paraId="7BAC1CBF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40g Margarine</w:t>
            </w:r>
          </w:p>
          <w:p w14:paraId="2A3E04F8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2 Dosen Tomaten geschält und </w:t>
            </w:r>
          </w:p>
          <w:p w14:paraId="14D7D376" w14:textId="285177B6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gewürfelt</w:t>
            </w:r>
          </w:p>
          <w:p w14:paraId="36D803F3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1,5 Liter Wasser</w:t>
            </w:r>
          </w:p>
          <w:p w14:paraId="181C4FF4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2 Würfel Gemüsebrühe</w:t>
            </w:r>
          </w:p>
          <w:p w14:paraId="113412D8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Prise Salz</w:t>
            </w:r>
          </w:p>
          <w:p w14:paraId="15C39BB9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Messerspitze Pfeffer</w:t>
            </w:r>
          </w:p>
          <w:p w14:paraId="0C39C4FA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2 Teelöffel Zucker</w:t>
            </w:r>
          </w:p>
          <w:p w14:paraId="1F466A36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1 Becher saure Sahne</w:t>
            </w:r>
          </w:p>
          <w:p w14:paraId="6B6566B7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½ Bund Basilikum</w:t>
            </w:r>
          </w:p>
        </w:tc>
      </w:tr>
      <w:tr w:rsidR="00A92CC7" w:rsidRPr="001C0F81" w14:paraId="0128D5E3" w14:textId="77777777" w:rsidTr="001C0F81">
        <w:trPr>
          <w:trHeight w:val="2800"/>
        </w:trPr>
        <w:tc>
          <w:tcPr>
            <w:tcW w:w="9322" w:type="dxa"/>
            <w:gridSpan w:val="2"/>
          </w:tcPr>
          <w:p w14:paraId="41424353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8B25DB">
              <w:rPr>
                <w:rFonts w:ascii="Century Gothic" w:hAnsi="Century Gothic"/>
                <w:b/>
                <w:sz w:val="24"/>
                <w:szCs w:val="24"/>
              </w:rPr>
              <w:t xml:space="preserve">Zubereitung: </w:t>
            </w:r>
          </w:p>
          <w:p w14:paraId="261DA26B" w14:textId="77777777" w:rsidR="00A92CC7" w:rsidRPr="001C0F81" w:rsidRDefault="00A92CC7" w:rsidP="00871A79">
            <w:pPr>
              <w:rPr>
                <w:rFonts w:ascii="Century Gothic" w:hAnsi="Century Gothic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Nehmen Sie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zuerst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das Brett und das Messer. </w:t>
            </w:r>
          </w:p>
          <w:p w14:paraId="59EC9F7D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Schälen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die vier Zwiebeln.  </w:t>
            </w:r>
          </w:p>
          <w:p w14:paraId="65AF5639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Schneiden Sie die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Zwiebeln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in kleine Würfel. </w:t>
            </w:r>
          </w:p>
          <w:p w14:paraId="128BC46B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Erhitzen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anschließend die Margarine in einem Topf.</w:t>
            </w:r>
          </w:p>
          <w:p w14:paraId="16FAEC14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Geben Sie dann die Zwiebeln hinein. </w:t>
            </w:r>
          </w:p>
          <w:p w14:paraId="333F7F60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Dünsten Sie die Zwiebeln, bis sie glasig sind.  </w:t>
            </w:r>
          </w:p>
          <w:p w14:paraId="2D3F0E72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Öffnen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mit dem Dosenöffner die zwei Dosen mit geschälten und </w:t>
            </w:r>
          </w:p>
          <w:p w14:paraId="260663FD" w14:textId="6719FFB5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gewürfelten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Tomaten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</w:p>
          <w:p w14:paraId="5E3699C7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Geben Sie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anschließend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die Tomaten zu den Zwiebeln in den Topf. </w:t>
            </w:r>
          </w:p>
          <w:p w14:paraId="1A4DEEF1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Messen Sie mit dem Messbecher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1,5 Liter Wasser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ab und geben Sie das </w:t>
            </w:r>
          </w:p>
          <w:p w14:paraId="6FB66253" w14:textId="3AD45E54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Wasser und die zwei Würfel Gemüsebrühe in den Topf. </w:t>
            </w:r>
          </w:p>
          <w:p w14:paraId="586A3DE2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Lassen Sie alles aufkochen und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rühren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zwischendurch alles mit dem </w:t>
            </w:r>
          </w:p>
          <w:p w14:paraId="42E6EDBB" w14:textId="7ED4ECDA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>Holzlöffel um.</w:t>
            </w:r>
          </w:p>
          <w:p w14:paraId="303B0836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Während die Suppe kocht, geben Sie eine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Prise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Salz, eine Messerspitze Pfeffer und zwei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Teelöffel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Zucker hinzu. </w:t>
            </w:r>
          </w:p>
          <w:p w14:paraId="63B6BAF5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Lassen Sie die Suppe noch ein wenig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köcheln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</w:p>
          <w:p w14:paraId="498F5AA9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Danach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waschen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Sie die Basilikumblätter ab und zupfen die Blätter vom </w:t>
            </w:r>
          </w:p>
          <w:p w14:paraId="742F43CF" w14:textId="1B95DBCA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Stängel. </w:t>
            </w:r>
          </w:p>
          <w:p w14:paraId="5449513C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Nehmen Sie nun den Kochtopf vom Herd. </w:t>
            </w:r>
          </w:p>
          <w:p w14:paraId="1BBE605D" w14:textId="77777777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Geben Sie die Suppe mit einer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Suppenkelle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in den Teller. </w:t>
            </w:r>
          </w:p>
          <w:p w14:paraId="0033A100" w14:textId="77777777" w:rsid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Zuletzt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 setzen Sie vor dem Servieren einen Esslöffel saure Sahne in die Mitte </w:t>
            </w:r>
          </w:p>
          <w:p w14:paraId="71838309" w14:textId="57B4205D" w:rsidR="00A92CC7" w:rsidRPr="001C0F81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des Tellers und geben ein paar Basilikumblätter dazu. </w:t>
            </w:r>
          </w:p>
          <w:p w14:paraId="5CFED834" w14:textId="77777777" w:rsidR="00A92CC7" w:rsidRDefault="00A92CC7" w:rsidP="00871A79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Ihre Suppe ist nun fertig. </w:t>
            </w:r>
            <w:r w:rsidRPr="008B25DB">
              <w:rPr>
                <w:rFonts w:ascii="Century Gothic" w:hAnsi="Century Gothic" w:cs="Times New Roman"/>
                <w:b/>
                <w:i/>
                <w:sz w:val="24"/>
                <w:szCs w:val="24"/>
                <w:u w:val="single"/>
              </w:rPr>
              <w:t>Guten Appetit</w:t>
            </w:r>
            <w:r w:rsidRPr="001C0F81">
              <w:rPr>
                <w:rFonts w:ascii="Century Gothic" w:hAnsi="Century Gothic" w:cs="Times New Roman"/>
                <w:sz w:val="24"/>
                <w:szCs w:val="24"/>
              </w:rPr>
              <w:t xml:space="preserve">. </w:t>
            </w:r>
          </w:p>
          <w:p w14:paraId="5D46D366" w14:textId="77777777" w:rsidR="00550561" w:rsidRPr="00550561" w:rsidRDefault="00550561" w:rsidP="00871A79">
            <w:pPr>
              <w:rPr>
                <w:rFonts w:ascii="Century Gothic" w:hAnsi="Century Gothic" w:cs="Times New Roman"/>
                <w:sz w:val="12"/>
                <w:szCs w:val="12"/>
              </w:rPr>
            </w:pPr>
          </w:p>
        </w:tc>
      </w:tr>
    </w:tbl>
    <w:p w14:paraId="16A2132D" w14:textId="77777777" w:rsidR="00A92CC7" w:rsidRPr="00631271" w:rsidRDefault="00A92CC7" w:rsidP="00A92CC7">
      <w:pPr>
        <w:spacing w:before="120" w:after="0" w:line="240" w:lineRule="auto"/>
        <w:contextualSpacing/>
        <w:rPr>
          <w:rFonts w:ascii="Segoe Print" w:hAnsi="Segoe Print"/>
          <w:sz w:val="20"/>
          <w:szCs w:val="20"/>
        </w:rPr>
      </w:pPr>
    </w:p>
    <w:p w14:paraId="62C6512E" w14:textId="77777777" w:rsidR="00A92CC7" w:rsidRDefault="00A92CC7" w:rsidP="00A92CC7">
      <w:pPr>
        <w:spacing w:before="120" w:after="0" w:line="240" w:lineRule="auto"/>
        <w:contextualSpacing/>
        <w:rPr>
          <w:rFonts w:ascii="Segoe Print" w:hAnsi="Segoe Print"/>
          <w:b/>
          <w:sz w:val="28"/>
          <w:szCs w:val="28"/>
        </w:rPr>
      </w:pPr>
    </w:p>
    <w:p w14:paraId="6D254104" w14:textId="77777777" w:rsidR="00A92CC7" w:rsidRDefault="00A92CC7" w:rsidP="00A92CC7">
      <w:pPr>
        <w:rPr>
          <w:rFonts w:ascii="Segoe Print" w:hAnsi="Segoe Print"/>
          <w:b/>
          <w:sz w:val="28"/>
          <w:szCs w:val="28"/>
        </w:rPr>
      </w:pPr>
      <w:r>
        <w:rPr>
          <w:rFonts w:ascii="Segoe Print" w:hAnsi="Segoe Print"/>
          <w:b/>
          <w:sz w:val="28"/>
          <w:szCs w:val="28"/>
        </w:rPr>
        <w:br w:type="page"/>
      </w:r>
    </w:p>
    <w:p w14:paraId="134EF65F" w14:textId="77777777" w:rsidR="00F666EB" w:rsidRPr="00CF6072" w:rsidRDefault="00F666EB" w:rsidP="00F666EB">
      <w:pPr>
        <w:pBdr>
          <w:top w:val="single" w:sz="4" w:space="1" w:color="F79646" w:themeColor="accent6"/>
          <w:left w:val="single" w:sz="4" w:space="0" w:color="F79646" w:themeColor="accent6"/>
          <w:bottom w:val="single" w:sz="4" w:space="1" w:color="F79646" w:themeColor="accent6"/>
          <w:right w:val="single" w:sz="4" w:space="0" w:color="F79646" w:themeColor="accent6"/>
        </w:pBdr>
        <w:spacing w:after="0" w:line="240" w:lineRule="auto"/>
        <w:ind w:right="-2"/>
        <w:contextualSpacing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lastRenderedPageBreak/>
        <w:t>Mein Rezept</w:t>
      </w:r>
    </w:p>
    <w:p w14:paraId="574E5DF2" w14:textId="77777777" w:rsidR="00F666EB" w:rsidRDefault="00F666EB" w:rsidP="00A92CC7">
      <w:pPr>
        <w:spacing w:line="240" w:lineRule="auto"/>
        <w:rPr>
          <w:rFonts w:ascii="Segoe Print" w:hAnsi="Segoe Print"/>
          <w:b/>
          <w:sz w:val="28"/>
          <w:szCs w:val="28"/>
        </w:rPr>
      </w:pPr>
    </w:p>
    <w:p w14:paraId="493C1CE1" w14:textId="2269E45B" w:rsidR="00A92CC7" w:rsidRPr="002C212D" w:rsidRDefault="008B25DB" w:rsidP="00A92CC7">
      <w:pPr>
        <w:spacing w:line="240" w:lineRule="auto"/>
        <w:rPr>
          <w:rFonts w:ascii="Century Gothic" w:hAnsi="Century Gothic"/>
          <w:b/>
          <w:sz w:val="28"/>
          <w:szCs w:val="28"/>
        </w:rPr>
      </w:pPr>
      <w:r w:rsidRPr="008B25DB">
        <w:rPr>
          <w:rFonts w:ascii="Century Gothic" w:hAnsi="Century Gothic"/>
          <w:b/>
          <w:sz w:val="28"/>
          <w:szCs w:val="28"/>
          <w:u w:val="single"/>
        </w:rPr>
        <w:t>Aufgabe:</w:t>
      </w:r>
      <w:r w:rsidRPr="008B25DB">
        <w:rPr>
          <w:rFonts w:ascii="Century Gothic" w:hAnsi="Century Gothic"/>
          <w:b/>
          <w:sz w:val="28"/>
          <w:szCs w:val="28"/>
        </w:rPr>
        <w:t xml:space="preserve"> </w:t>
      </w:r>
      <w:r w:rsidR="00A92CC7" w:rsidRPr="002C212D">
        <w:rPr>
          <w:rFonts w:ascii="Century Gothic" w:hAnsi="Century Gothic"/>
          <w:b/>
          <w:sz w:val="28"/>
          <w:szCs w:val="28"/>
        </w:rPr>
        <w:t xml:space="preserve">Schreiben Sie hier ein eigenes </w:t>
      </w:r>
      <w:r w:rsidR="00F666EB" w:rsidRPr="002C212D">
        <w:rPr>
          <w:rFonts w:ascii="Century Gothic" w:hAnsi="Century Gothic"/>
          <w:b/>
          <w:sz w:val="28"/>
          <w:szCs w:val="28"/>
        </w:rPr>
        <w:t>Rezept.</w:t>
      </w:r>
    </w:p>
    <w:tbl>
      <w:tblPr>
        <w:tblStyle w:val="Tabellenraster"/>
        <w:tblW w:w="9211" w:type="dxa"/>
        <w:tblLayout w:type="fixed"/>
        <w:tblLook w:val="04A0" w:firstRow="1" w:lastRow="0" w:firstColumn="1" w:lastColumn="0" w:noHBand="0" w:noVBand="1"/>
      </w:tblPr>
      <w:tblGrid>
        <w:gridCol w:w="4534"/>
        <w:gridCol w:w="4677"/>
      </w:tblGrid>
      <w:tr w:rsidR="00A92CC7" w:rsidRPr="00F666EB" w14:paraId="2B321444" w14:textId="77777777" w:rsidTr="00871A79">
        <w:trPr>
          <w:trHeight w:val="307"/>
        </w:trPr>
        <w:tc>
          <w:tcPr>
            <w:tcW w:w="9211" w:type="dxa"/>
            <w:gridSpan w:val="2"/>
          </w:tcPr>
          <w:p w14:paraId="222CC945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Gericht: </w:t>
            </w:r>
          </w:p>
        </w:tc>
      </w:tr>
      <w:tr w:rsidR="00A92CC7" w:rsidRPr="00F666EB" w14:paraId="4175CDC8" w14:textId="77777777" w:rsidTr="00871A79">
        <w:tc>
          <w:tcPr>
            <w:tcW w:w="4534" w:type="dxa"/>
          </w:tcPr>
          <w:p w14:paraId="3B403105" w14:textId="1780D154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>Material</w:t>
            </w:r>
            <w:r w:rsidR="00E91008">
              <w:rPr>
                <w:rFonts w:ascii="Century Gothic" w:hAnsi="Century Gothic"/>
                <w:b/>
                <w:sz w:val="28"/>
                <w:szCs w:val="28"/>
              </w:rPr>
              <w:t>ien</w:t>
            </w: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: </w:t>
            </w:r>
          </w:p>
          <w:p w14:paraId="28A56F20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DA4DE16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8E8EC6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AC2E3CB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1A9C68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677" w:type="dxa"/>
          </w:tcPr>
          <w:p w14:paraId="5932E6F6" w14:textId="77777777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Zutaten: </w:t>
            </w:r>
          </w:p>
          <w:p w14:paraId="10D3601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81AC580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617833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F12766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256276F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E33C67C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35251DF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81BB526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A01442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3F54960" w14:textId="77777777" w:rsidR="00A92CC7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0CB98D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DA1563A" w14:textId="77777777" w:rsidR="00F666EB" w:rsidRP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A92CC7" w:rsidRPr="00F666EB" w14:paraId="1104EFB2" w14:textId="77777777" w:rsidTr="00871A79">
        <w:trPr>
          <w:trHeight w:val="264"/>
        </w:trPr>
        <w:tc>
          <w:tcPr>
            <w:tcW w:w="9211" w:type="dxa"/>
            <w:gridSpan w:val="2"/>
          </w:tcPr>
          <w:p w14:paraId="5F643BE9" w14:textId="6C681A3D" w:rsidR="00A92CC7" w:rsidRPr="008B25DB" w:rsidRDefault="00A92CC7" w:rsidP="00871A79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B25DB">
              <w:rPr>
                <w:rFonts w:ascii="Century Gothic" w:hAnsi="Century Gothic"/>
                <w:b/>
                <w:sz w:val="28"/>
                <w:szCs w:val="28"/>
              </w:rPr>
              <w:t xml:space="preserve">Zubereitung: </w:t>
            </w:r>
          </w:p>
          <w:p w14:paraId="235B33B6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DB8D54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DC9C2E9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0470DA2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0E2C10B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6147785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3A0FD2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07DB158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10976CD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31F7DA5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A2427B8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8146C39" w14:textId="77777777" w:rsidR="00A92CC7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949A8AE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D8F460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323E68E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350D411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EE45B08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98506FD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F6A03E2" w14:textId="77777777" w:rsid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25031E" w14:textId="77777777" w:rsidR="00F666EB" w:rsidRPr="00F666EB" w:rsidRDefault="00F666EB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288B141" w14:textId="77777777" w:rsidR="00A92CC7" w:rsidRPr="00F666EB" w:rsidRDefault="00A92CC7" w:rsidP="00871A7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6AE5CA73" w14:textId="43D5F585" w:rsidR="00966CBB" w:rsidRPr="00316499" w:rsidRDefault="00966CBB" w:rsidP="00550561">
      <w:pPr>
        <w:pStyle w:val="berschrift3"/>
        <w:spacing w:after="120" w:line="240" w:lineRule="auto"/>
        <w:rPr>
          <w:sz w:val="24"/>
          <w:szCs w:val="24"/>
        </w:rPr>
      </w:pPr>
    </w:p>
    <w:sectPr w:rsidR="00966CBB" w:rsidRPr="00316499" w:rsidSect="005172E1">
      <w:headerReference w:type="default" r:id="rId9"/>
      <w:footerReference w:type="default" r:id="rId10"/>
      <w:pgSz w:w="11906" w:h="16838"/>
      <w:pgMar w:top="1134" w:right="851" w:bottom="794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3E44BA" w15:done="0"/>
  <w15:commentEx w15:paraId="4EE3481E" w15:done="0"/>
  <w15:commentEx w15:paraId="21641054" w15:done="0"/>
  <w15:commentEx w15:paraId="654C811E" w15:done="0"/>
  <w15:commentEx w15:paraId="50C5A2A1" w15:done="0"/>
  <w15:commentEx w15:paraId="3F90538B" w15:done="0"/>
  <w15:commentEx w15:paraId="0B5A681F" w15:done="0"/>
  <w15:commentEx w15:paraId="7E7005B3" w15:done="0"/>
  <w15:commentEx w15:paraId="5BA73BA6" w15:done="0"/>
  <w15:commentEx w15:paraId="37B64A26" w15:done="0"/>
  <w15:commentEx w15:paraId="6DFBEB35" w15:done="0"/>
  <w15:commentEx w15:paraId="6BBC121B" w15:done="0"/>
  <w15:commentEx w15:paraId="2873412B" w15:done="0"/>
  <w15:commentEx w15:paraId="4D471258" w15:done="0"/>
  <w15:commentEx w15:paraId="7D309BBF" w15:done="0"/>
  <w15:commentEx w15:paraId="31C5DA42" w15:done="0"/>
  <w15:commentEx w15:paraId="7FBFF30A" w15:done="0"/>
  <w15:commentEx w15:paraId="12F544E5" w15:done="0"/>
  <w15:commentEx w15:paraId="3B9D4227" w15:done="0"/>
  <w15:commentEx w15:paraId="259EF285" w15:done="0"/>
  <w15:commentEx w15:paraId="7F427E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E44BA" w16cid:durableId="1FB66235"/>
  <w16cid:commentId w16cid:paraId="4EE3481E" w16cid:durableId="1FB66236"/>
  <w16cid:commentId w16cid:paraId="21641054" w16cid:durableId="1FB66237"/>
  <w16cid:commentId w16cid:paraId="654C811E" w16cid:durableId="1FB66239"/>
  <w16cid:commentId w16cid:paraId="50C5A2A1" w16cid:durableId="1FB6623A"/>
  <w16cid:commentId w16cid:paraId="3F90538B" w16cid:durableId="1FB6623B"/>
  <w16cid:commentId w16cid:paraId="0B5A681F" w16cid:durableId="1FB6623C"/>
  <w16cid:commentId w16cid:paraId="7E7005B3" w16cid:durableId="1FB6623E"/>
  <w16cid:commentId w16cid:paraId="5BA73BA6" w16cid:durableId="1FB6623F"/>
  <w16cid:commentId w16cid:paraId="37B64A26" w16cid:durableId="1FB66240"/>
  <w16cid:commentId w16cid:paraId="6DFBEB35" w16cid:durableId="1FB66241"/>
  <w16cid:commentId w16cid:paraId="6BBC121B" w16cid:durableId="1FB66242"/>
  <w16cid:commentId w16cid:paraId="2873412B" w16cid:durableId="1FB66243"/>
  <w16cid:commentId w16cid:paraId="4D471258" w16cid:durableId="1FB66244"/>
  <w16cid:commentId w16cid:paraId="7D309BBF" w16cid:durableId="1FB66245"/>
  <w16cid:commentId w16cid:paraId="31C5DA42" w16cid:durableId="1FB66246"/>
  <w16cid:commentId w16cid:paraId="7FBFF30A" w16cid:durableId="1FB66247"/>
  <w16cid:commentId w16cid:paraId="12F544E5" w16cid:durableId="1FB66248"/>
  <w16cid:commentId w16cid:paraId="3B9D4227" w16cid:durableId="1FB66249"/>
  <w16cid:commentId w16cid:paraId="259EF285" w16cid:durableId="1FB6624A"/>
  <w16cid:commentId w16cid:paraId="7F427E80" w16cid:durableId="1FB662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3132B" w14:textId="77777777" w:rsidR="00CA442D" w:rsidRDefault="00CA442D" w:rsidP="00465BF8">
      <w:pPr>
        <w:spacing w:after="0" w:line="240" w:lineRule="auto"/>
      </w:pPr>
      <w:r>
        <w:separator/>
      </w:r>
    </w:p>
  </w:endnote>
  <w:endnote w:type="continuationSeparator" w:id="0">
    <w:p w14:paraId="52B56624" w14:textId="77777777" w:rsidR="00CA442D" w:rsidRDefault="00CA442D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hnSansTex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A0526" w14:textId="3A364C4B" w:rsidR="001C1AF9" w:rsidRDefault="001C1AF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47E33" w14:textId="77777777" w:rsidR="00CA442D" w:rsidRDefault="00CA442D" w:rsidP="00465BF8">
      <w:pPr>
        <w:spacing w:after="0" w:line="240" w:lineRule="auto"/>
      </w:pPr>
      <w:r>
        <w:separator/>
      </w:r>
    </w:p>
  </w:footnote>
  <w:footnote w:type="continuationSeparator" w:id="0">
    <w:p w14:paraId="63880DBD" w14:textId="77777777" w:rsidR="00CA442D" w:rsidRDefault="00CA442D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56E48F" w14:textId="77777777" w:rsidR="001C1AF9" w:rsidRDefault="001C1AF9" w:rsidP="008F1E71">
    <w:pPr>
      <w:pStyle w:val="Kopfzeile"/>
    </w:pPr>
  </w:p>
  <w:p w14:paraId="4B5A011E" w14:textId="77777777" w:rsidR="00A17052" w:rsidRPr="008F1E71" w:rsidRDefault="00A17052" w:rsidP="008F1E7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52E"/>
    <w:multiLevelType w:val="hybridMultilevel"/>
    <w:tmpl w:val="DC844E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963A85"/>
    <w:multiLevelType w:val="hybridMultilevel"/>
    <w:tmpl w:val="8D184076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6472B"/>
    <w:multiLevelType w:val="hybridMultilevel"/>
    <w:tmpl w:val="FF3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A34BB"/>
    <w:multiLevelType w:val="hybridMultilevel"/>
    <w:tmpl w:val="8F426864"/>
    <w:lvl w:ilvl="0" w:tplc="4C96A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D2EE1"/>
    <w:multiLevelType w:val="hybridMultilevel"/>
    <w:tmpl w:val="012EA590"/>
    <w:lvl w:ilvl="0" w:tplc="035C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0C2B7D"/>
    <w:multiLevelType w:val="hybridMultilevel"/>
    <w:tmpl w:val="2D0A55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800368"/>
    <w:multiLevelType w:val="hybridMultilevel"/>
    <w:tmpl w:val="A68E0B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C3D4C"/>
    <w:multiLevelType w:val="hybridMultilevel"/>
    <w:tmpl w:val="8EF829F2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995465C"/>
    <w:multiLevelType w:val="hybridMultilevel"/>
    <w:tmpl w:val="413895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A6A2B09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ABB59A5"/>
    <w:multiLevelType w:val="hybridMultilevel"/>
    <w:tmpl w:val="A8CC23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975747"/>
    <w:multiLevelType w:val="hybridMultilevel"/>
    <w:tmpl w:val="FB0219BC"/>
    <w:lvl w:ilvl="0" w:tplc="035C5EB2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>
    <w:nsid w:val="0BFC7F43"/>
    <w:multiLevelType w:val="hybridMultilevel"/>
    <w:tmpl w:val="22240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E25EEC"/>
    <w:multiLevelType w:val="hybridMultilevel"/>
    <w:tmpl w:val="8774D226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547170"/>
    <w:multiLevelType w:val="hybridMultilevel"/>
    <w:tmpl w:val="45040E6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EEE77C4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0F377530"/>
    <w:multiLevelType w:val="hybridMultilevel"/>
    <w:tmpl w:val="099AADDA"/>
    <w:lvl w:ilvl="0" w:tplc="8D5E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765F24"/>
    <w:multiLevelType w:val="hybridMultilevel"/>
    <w:tmpl w:val="5EF4504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12A32E97"/>
    <w:multiLevelType w:val="hybridMultilevel"/>
    <w:tmpl w:val="078CF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B31B77"/>
    <w:multiLevelType w:val="hybridMultilevel"/>
    <w:tmpl w:val="458A3A18"/>
    <w:lvl w:ilvl="0" w:tplc="099A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BC0488"/>
    <w:multiLevelType w:val="hybridMultilevel"/>
    <w:tmpl w:val="EBB41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CE718A"/>
    <w:multiLevelType w:val="hybridMultilevel"/>
    <w:tmpl w:val="0B9A99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89C52F4"/>
    <w:multiLevelType w:val="hybridMultilevel"/>
    <w:tmpl w:val="1FB48400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E9E5B17"/>
    <w:multiLevelType w:val="hybridMultilevel"/>
    <w:tmpl w:val="A4C80A66"/>
    <w:numStyleLink w:val="Nummeriert"/>
  </w:abstractNum>
  <w:abstractNum w:abstractNumId="24">
    <w:nsid w:val="20FA5512"/>
    <w:multiLevelType w:val="hybridMultilevel"/>
    <w:tmpl w:val="D150A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1D52E98"/>
    <w:multiLevelType w:val="hybridMultilevel"/>
    <w:tmpl w:val="33383C4E"/>
    <w:lvl w:ilvl="0" w:tplc="56E63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221363D8"/>
    <w:multiLevelType w:val="hybridMultilevel"/>
    <w:tmpl w:val="2D544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E85773"/>
    <w:multiLevelType w:val="hybridMultilevel"/>
    <w:tmpl w:val="25D0E5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A06481"/>
    <w:multiLevelType w:val="hybridMultilevel"/>
    <w:tmpl w:val="C9FEB0AA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B2505B14">
      <w:start w:val="8"/>
      <w:numFmt w:val="bullet"/>
      <w:lvlText w:val="–"/>
      <w:lvlJc w:val="left"/>
      <w:pPr>
        <w:ind w:left="1440" w:hanging="360"/>
      </w:pPr>
      <w:rPr>
        <w:rFonts w:ascii="JohnSansTextPro" w:eastAsiaTheme="minorHAnsi" w:hAnsi="JohnSansTextPro" w:cs="JohnSansTextPro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4836721"/>
    <w:multiLevelType w:val="hybridMultilevel"/>
    <w:tmpl w:val="5A1A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FC7C23"/>
    <w:multiLevelType w:val="hybridMultilevel"/>
    <w:tmpl w:val="D2A6A288"/>
    <w:lvl w:ilvl="0" w:tplc="DD24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67F028A"/>
    <w:multiLevelType w:val="hybridMultilevel"/>
    <w:tmpl w:val="BB9CD0B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69C7547"/>
    <w:multiLevelType w:val="hybridMultilevel"/>
    <w:tmpl w:val="C7F6C9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6C750A3"/>
    <w:multiLevelType w:val="hybridMultilevel"/>
    <w:tmpl w:val="FD4875C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EB47B2"/>
    <w:multiLevelType w:val="hybridMultilevel"/>
    <w:tmpl w:val="98CC7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7A50D1C"/>
    <w:multiLevelType w:val="hybridMultilevel"/>
    <w:tmpl w:val="5CB854C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A565EC7"/>
    <w:multiLevelType w:val="hybridMultilevel"/>
    <w:tmpl w:val="9E6E81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C521063"/>
    <w:multiLevelType w:val="hybridMultilevel"/>
    <w:tmpl w:val="A5CE3EF2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0C36DBA"/>
    <w:multiLevelType w:val="hybridMultilevel"/>
    <w:tmpl w:val="7C703D8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1A23EF5"/>
    <w:multiLevelType w:val="hybridMultilevel"/>
    <w:tmpl w:val="6556F468"/>
    <w:lvl w:ilvl="0" w:tplc="68087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1B2C03"/>
    <w:multiLevelType w:val="hybridMultilevel"/>
    <w:tmpl w:val="BDC0F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A85962"/>
    <w:multiLevelType w:val="hybridMultilevel"/>
    <w:tmpl w:val="7A466B7E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6201C74"/>
    <w:multiLevelType w:val="hybridMultilevel"/>
    <w:tmpl w:val="67269194"/>
    <w:lvl w:ilvl="0" w:tplc="FC5C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6E8267B"/>
    <w:multiLevelType w:val="hybridMultilevel"/>
    <w:tmpl w:val="E75E9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8990301"/>
    <w:multiLevelType w:val="multilevel"/>
    <w:tmpl w:val="040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>
    <w:nsid w:val="38EB4150"/>
    <w:multiLevelType w:val="hybridMultilevel"/>
    <w:tmpl w:val="AD60E68E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364BEE"/>
    <w:multiLevelType w:val="hybridMultilevel"/>
    <w:tmpl w:val="65D638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B3B169C"/>
    <w:multiLevelType w:val="hybridMultilevel"/>
    <w:tmpl w:val="448E5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DAF127F"/>
    <w:multiLevelType w:val="hybridMultilevel"/>
    <w:tmpl w:val="5E2AD87A"/>
    <w:lvl w:ilvl="0" w:tplc="C51A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B40E28"/>
    <w:multiLevelType w:val="hybridMultilevel"/>
    <w:tmpl w:val="1160D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1F81AED"/>
    <w:multiLevelType w:val="hybridMultilevel"/>
    <w:tmpl w:val="4C94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21E3DC1"/>
    <w:multiLevelType w:val="hybridMultilevel"/>
    <w:tmpl w:val="CBAC09E8"/>
    <w:lvl w:ilvl="0" w:tplc="50100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42F56E74"/>
    <w:multiLevelType w:val="hybridMultilevel"/>
    <w:tmpl w:val="40627062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44C6638"/>
    <w:multiLevelType w:val="hybridMultilevel"/>
    <w:tmpl w:val="8954EEBE"/>
    <w:lvl w:ilvl="0" w:tplc="E0B2B0C0">
      <w:start w:val="8"/>
      <w:numFmt w:val="bullet"/>
      <w:lvlText w:val="•"/>
      <w:lvlJc w:val="left"/>
      <w:pPr>
        <w:ind w:left="108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449F4E2F"/>
    <w:multiLevelType w:val="hybridMultilevel"/>
    <w:tmpl w:val="493A8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6AC7A39"/>
    <w:multiLevelType w:val="hybridMultilevel"/>
    <w:tmpl w:val="42A05F44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6E61D34"/>
    <w:multiLevelType w:val="hybridMultilevel"/>
    <w:tmpl w:val="39A021A0"/>
    <w:lvl w:ilvl="0" w:tplc="49CA4FA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88E2B38"/>
    <w:multiLevelType w:val="hybridMultilevel"/>
    <w:tmpl w:val="62A01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9B72B08"/>
    <w:multiLevelType w:val="hybridMultilevel"/>
    <w:tmpl w:val="B336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C551B5A"/>
    <w:multiLevelType w:val="hybridMultilevel"/>
    <w:tmpl w:val="0CA22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E107F7C"/>
    <w:multiLevelType w:val="hybridMultilevel"/>
    <w:tmpl w:val="1EDE95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4E6E10ED"/>
    <w:multiLevelType w:val="hybridMultilevel"/>
    <w:tmpl w:val="FB0EEA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05A5701"/>
    <w:multiLevelType w:val="hybridMultilevel"/>
    <w:tmpl w:val="A2D2FB28"/>
    <w:lvl w:ilvl="0" w:tplc="F9FA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212431C"/>
    <w:multiLevelType w:val="hybridMultilevel"/>
    <w:tmpl w:val="AE70A8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522D471C"/>
    <w:multiLevelType w:val="hybridMultilevel"/>
    <w:tmpl w:val="601A2142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5723B06"/>
    <w:multiLevelType w:val="hybridMultilevel"/>
    <w:tmpl w:val="601EF632"/>
    <w:lvl w:ilvl="0" w:tplc="9726373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>
    <w:nsid w:val="563A373C"/>
    <w:multiLevelType w:val="hybridMultilevel"/>
    <w:tmpl w:val="6C5215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6BE08B9"/>
    <w:multiLevelType w:val="hybridMultilevel"/>
    <w:tmpl w:val="96B6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59DA5286"/>
    <w:multiLevelType w:val="hybridMultilevel"/>
    <w:tmpl w:val="369088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A5A08AE"/>
    <w:multiLevelType w:val="hybridMultilevel"/>
    <w:tmpl w:val="502032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63867"/>
    <w:multiLevelType w:val="hybridMultilevel"/>
    <w:tmpl w:val="FEF0E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BBA25CB"/>
    <w:multiLevelType w:val="hybridMultilevel"/>
    <w:tmpl w:val="3A3C7A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D071941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>
    <w:nsid w:val="5DC51C46"/>
    <w:multiLevelType w:val="hybridMultilevel"/>
    <w:tmpl w:val="ABB821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20075C7"/>
    <w:multiLevelType w:val="hybridMultilevel"/>
    <w:tmpl w:val="31C6BEDC"/>
    <w:lvl w:ilvl="0" w:tplc="0407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7">
    <w:nsid w:val="626A4593"/>
    <w:multiLevelType w:val="hybridMultilevel"/>
    <w:tmpl w:val="9E2EBBD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2AB1737"/>
    <w:multiLevelType w:val="hybridMultilevel"/>
    <w:tmpl w:val="6FB8840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>
    <w:nsid w:val="62C447D9"/>
    <w:multiLevelType w:val="hybridMultilevel"/>
    <w:tmpl w:val="1120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33F3AD8"/>
    <w:multiLevelType w:val="hybridMultilevel"/>
    <w:tmpl w:val="7164669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4B6949"/>
    <w:multiLevelType w:val="hybridMultilevel"/>
    <w:tmpl w:val="B8D2BE8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4">
    <w:nsid w:val="73F600A4"/>
    <w:multiLevelType w:val="hybridMultilevel"/>
    <w:tmpl w:val="0C80D3B6"/>
    <w:lvl w:ilvl="0" w:tplc="86CA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5A62E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4511FA6"/>
    <w:multiLevelType w:val="hybridMultilevel"/>
    <w:tmpl w:val="A594C41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47D3FD9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60D24F9"/>
    <w:multiLevelType w:val="hybridMultilevel"/>
    <w:tmpl w:val="5EA0A0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75A7FB4"/>
    <w:multiLevelType w:val="hybridMultilevel"/>
    <w:tmpl w:val="D5A6B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793181C"/>
    <w:multiLevelType w:val="hybridMultilevel"/>
    <w:tmpl w:val="CDF83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78E540C1"/>
    <w:multiLevelType w:val="hybridMultilevel"/>
    <w:tmpl w:val="CDE8F30A"/>
    <w:lvl w:ilvl="0" w:tplc="316A2524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92">
    <w:nsid w:val="78ED7B64"/>
    <w:multiLevelType w:val="hybridMultilevel"/>
    <w:tmpl w:val="E5E40C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A864708"/>
    <w:multiLevelType w:val="hybridMultilevel"/>
    <w:tmpl w:val="602C1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AAF5C10"/>
    <w:multiLevelType w:val="hybridMultilevel"/>
    <w:tmpl w:val="2BA4A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ABE22C3"/>
    <w:multiLevelType w:val="hybridMultilevel"/>
    <w:tmpl w:val="904A0F98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C2D15E1"/>
    <w:multiLevelType w:val="hybridMultilevel"/>
    <w:tmpl w:val="24AC1BE0"/>
    <w:lvl w:ilvl="0" w:tplc="5DB0B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64"/>
  </w:num>
  <w:num w:numId="3">
    <w:abstractNumId w:val="24"/>
  </w:num>
  <w:num w:numId="4">
    <w:abstractNumId w:val="90"/>
  </w:num>
  <w:num w:numId="5">
    <w:abstractNumId w:val="89"/>
  </w:num>
  <w:num w:numId="6">
    <w:abstractNumId w:val="20"/>
  </w:num>
  <w:num w:numId="7">
    <w:abstractNumId w:val="16"/>
  </w:num>
  <w:num w:numId="8">
    <w:abstractNumId w:val="43"/>
  </w:num>
  <w:num w:numId="9">
    <w:abstractNumId w:val="94"/>
  </w:num>
  <w:num w:numId="10">
    <w:abstractNumId w:val="58"/>
  </w:num>
  <w:num w:numId="11">
    <w:abstractNumId w:val="85"/>
  </w:num>
  <w:num w:numId="12">
    <w:abstractNumId w:val="25"/>
  </w:num>
  <w:num w:numId="13">
    <w:abstractNumId w:val="69"/>
  </w:num>
  <w:num w:numId="14">
    <w:abstractNumId w:val="23"/>
  </w:num>
  <w:num w:numId="15">
    <w:abstractNumId w:val="61"/>
  </w:num>
  <w:num w:numId="16">
    <w:abstractNumId w:val="5"/>
  </w:num>
  <w:num w:numId="17">
    <w:abstractNumId w:val="73"/>
  </w:num>
  <w:num w:numId="18">
    <w:abstractNumId w:val="78"/>
  </w:num>
  <w:num w:numId="19">
    <w:abstractNumId w:val="48"/>
  </w:num>
  <w:num w:numId="2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6"/>
  </w:num>
  <w:num w:numId="22">
    <w:abstractNumId w:val="41"/>
  </w:num>
  <w:num w:numId="23">
    <w:abstractNumId w:val="65"/>
  </w:num>
  <w:num w:numId="24">
    <w:abstractNumId w:val="88"/>
  </w:num>
  <w:num w:numId="25">
    <w:abstractNumId w:val="71"/>
  </w:num>
  <w:num w:numId="26">
    <w:abstractNumId w:val="4"/>
  </w:num>
  <w:num w:numId="27">
    <w:abstractNumId w:val="19"/>
  </w:num>
  <w:num w:numId="28">
    <w:abstractNumId w:val="3"/>
  </w:num>
  <w:num w:numId="29">
    <w:abstractNumId w:val="76"/>
  </w:num>
  <w:num w:numId="30">
    <w:abstractNumId w:val="11"/>
  </w:num>
  <w:num w:numId="31">
    <w:abstractNumId w:val="62"/>
  </w:num>
  <w:num w:numId="32">
    <w:abstractNumId w:val="30"/>
  </w:num>
  <w:num w:numId="33">
    <w:abstractNumId w:val="51"/>
  </w:num>
  <w:num w:numId="34">
    <w:abstractNumId w:val="27"/>
  </w:num>
  <w:num w:numId="35">
    <w:abstractNumId w:val="21"/>
  </w:num>
  <w:num w:numId="36">
    <w:abstractNumId w:val="56"/>
  </w:num>
  <w:num w:numId="37">
    <w:abstractNumId w:val="75"/>
  </w:num>
  <w:num w:numId="38">
    <w:abstractNumId w:val="7"/>
  </w:num>
  <w:num w:numId="39">
    <w:abstractNumId w:val="92"/>
  </w:num>
  <w:num w:numId="40">
    <w:abstractNumId w:val="26"/>
  </w:num>
  <w:num w:numId="41">
    <w:abstractNumId w:val="49"/>
  </w:num>
  <w:num w:numId="42">
    <w:abstractNumId w:val="13"/>
  </w:num>
  <w:num w:numId="43">
    <w:abstractNumId w:val="67"/>
  </w:num>
  <w:num w:numId="44">
    <w:abstractNumId w:val="68"/>
  </w:num>
  <w:num w:numId="45">
    <w:abstractNumId w:val="14"/>
  </w:num>
  <w:num w:numId="46">
    <w:abstractNumId w:val="72"/>
  </w:num>
  <w:num w:numId="47">
    <w:abstractNumId w:val="18"/>
  </w:num>
  <w:num w:numId="48">
    <w:abstractNumId w:val="84"/>
  </w:num>
  <w:num w:numId="49">
    <w:abstractNumId w:val="52"/>
  </w:num>
  <w:num w:numId="50">
    <w:abstractNumId w:val="54"/>
  </w:num>
  <w:num w:numId="51">
    <w:abstractNumId w:val="36"/>
  </w:num>
  <w:num w:numId="52">
    <w:abstractNumId w:val="50"/>
  </w:num>
  <w:num w:numId="53">
    <w:abstractNumId w:val="29"/>
  </w:num>
  <w:num w:numId="54">
    <w:abstractNumId w:val="34"/>
  </w:num>
  <w:num w:numId="55">
    <w:abstractNumId w:val="79"/>
  </w:num>
  <w:num w:numId="56">
    <w:abstractNumId w:val="81"/>
  </w:num>
  <w:num w:numId="57">
    <w:abstractNumId w:val="63"/>
  </w:num>
  <w:num w:numId="58">
    <w:abstractNumId w:val="70"/>
  </w:num>
  <w:num w:numId="59">
    <w:abstractNumId w:val="6"/>
  </w:num>
  <w:num w:numId="60">
    <w:abstractNumId w:val="38"/>
  </w:num>
  <w:num w:numId="61">
    <w:abstractNumId w:val="77"/>
  </w:num>
  <w:num w:numId="62">
    <w:abstractNumId w:val="33"/>
  </w:num>
  <w:num w:numId="63">
    <w:abstractNumId w:val="32"/>
  </w:num>
  <w:num w:numId="64">
    <w:abstractNumId w:val="10"/>
  </w:num>
  <w:num w:numId="65">
    <w:abstractNumId w:val="42"/>
  </w:num>
  <w:num w:numId="66">
    <w:abstractNumId w:val="91"/>
  </w:num>
  <w:num w:numId="67">
    <w:abstractNumId w:val="80"/>
  </w:num>
  <w:num w:numId="68">
    <w:abstractNumId w:val="95"/>
  </w:num>
  <w:num w:numId="69">
    <w:abstractNumId w:val="35"/>
  </w:num>
  <w:num w:numId="70">
    <w:abstractNumId w:val="46"/>
  </w:num>
  <w:num w:numId="71">
    <w:abstractNumId w:val="0"/>
  </w:num>
  <w:num w:numId="72">
    <w:abstractNumId w:val="31"/>
  </w:num>
  <w:num w:numId="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</w:num>
  <w:num w:numId="75">
    <w:abstractNumId w:val="82"/>
  </w:num>
  <w:num w:numId="76">
    <w:abstractNumId w:val="60"/>
  </w:num>
  <w:num w:numId="77">
    <w:abstractNumId w:val="8"/>
  </w:num>
  <w:num w:numId="78">
    <w:abstractNumId w:val="96"/>
  </w:num>
  <w:num w:numId="79">
    <w:abstractNumId w:val="39"/>
  </w:num>
  <w:num w:numId="80">
    <w:abstractNumId w:val="47"/>
  </w:num>
  <w:num w:numId="81">
    <w:abstractNumId w:val="2"/>
  </w:num>
  <w:num w:numId="82">
    <w:abstractNumId w:val="57"/>
  </w:num>
  <w:num w:numId="83">
    <w:abstractNumId w:val="12"/>
  </w:num>
  <w:num w:numId="84">
    <w:abstractNumId w:val="74"/>
  </w:num>
  <w:num w:numId="85">
    <w:abstractNumId w:val="83"/>
  </w:num>
  <w:num w:numId="86">
    <w:abstractNumId w:val="44"/>
  </w:num>
  <w:num w:numId="87">
    <w:abstractNumId w:val="9"/>
  </w:num>
  <w:num w:numId="88">
    <w:abstractNumId w:val="15"/>
  </w:num>
  <w:num w:numId="89">
    <w:abstractNumId w:val="86"/>
  </w:num>
  <w:num w:numId="90">
    <w:abstractNumId w:val="59"/>
  </w:num>
  <w:num w:numId="91">
    <w:abstractNumId w:val="28"/>
  </w:num>
  <w:num w:numId="92">
    <w:abstractNumId w:val="22"/>
  </w:num>
  <w:num w:numId="93">
    <w:abstractNumId w:val="37"/>
  </w:num>
  <w:num w:numId="94">
    <w:abstractNumId w:val="53"/>
  </w:num>
  <w:num w:numId="95">
    <w:abstractNumId w:val="1"/>
  </w:num>
  <w:num w:numId="96">
    <w:abstractNumId w:val="45"/>
  </w:num>
  <w:num w:numId="97">
    <w:abstractNumId w:val="55"/>
  </w:num>
  <w:num w:numId="98">
    <w:abstractNumId w:val="1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F6"/>
    <w:rsid w:val="00007119"/>
    <w:rsid w:val="000300A7"/>
    <w:rsid w:val="00034783"/>
    <w:rsid w:val="000351E9"/>
    <w:rsid w:val="00037DE0"/>
    <w:rsid w:val="00042415"/>
    <w:rsid w:val="000520DB"/>
    <w:rsid w:val="00052250"/>
    <w:rsid w:val="00062480"/>
    <w:rsid w:val="00062DDE"/>
    <w:rsid w:val="00063417"/>
    <w:rsid w:val="00064098"/>
    <w:rsid w:val="00074F4B"/>
    <w:rsid w:val="00082468"/>
    <w:rsid w:val="00082C5E"/>
    <w:rsid w:val="00086BE7"/>
    <w:rsid w:val="0008721C"/>
    <w:rsid w:val="00092437"/>
    <w:rsid w:val="00092998"/>
    <w:rsid w:val="00094C2A"/>
    <w:rsid w:val="000A20D8"/>
    <w:rsid w:val="000A3C60"/>
    <w:rsid w:val="000A7B15"/>
    <w:rsid w:val="000B11EB"/>
    <w:rsid w:val="000B5BE8"/>
    <w:rsid w:val="000C109C"/>
    <w:rsid w:val="000C3047"/>
    <w:rsid w:val="000C370E"/>
    <w:rsid w:val="000C4A0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0F81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20029D"/>
    <w:rsid w:val="002058A2"/>
    <w:rsid w:val="0021014B"/>
    <w:rsid w:val="0021156E"/>
    <w:rsid w:val="00213191"/>
    <w:rsid w:val="002204FF"/>
    <w:rsid w:val="00225298"/>
    <w:rsid w:val="00230FD3"/>
    <w:rsid w:val="00232EB5"/>
    <w:rsid w:val="00246589"/>
    <w:rsid w:val="002474B2"/>
    <w:rsid w:val="00247652"/>
    <w:rsid w:val="00247E5D"/>
    <w:rsid w:val="00257C14"/>
    <w:rsid w:val="002707A7"/>
    <w:rsid w:val="00273BB8"/>
    <w:rsid w:val="0027568C"/>
    <w:rsid w:val="00275743"/>
    <w:rsid w:val="002766D4"/>
    <w:rsid w:val="002804A0"/>
    <w:rsid w:val="002804DE"/>
    <w:rsid w:val="00294428"/>
    <w:rsid w:val="002A34F5"/>
    <w:rsid w:val="002A7581"/>
    <w:rsid w:val="002A7A76"/>
    <w:rsid w:val="002B3D6F"/>
    <w:rsid w:val="002C212D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7C0"/>
    <w:rsid w:val="00357DF9"/>
    <w:rsid w:val="00361366"/>
    <w:rsid w:val="003614A4"/>
    <w:rsid w:val="00361B8F"/>
    <w:rsid w:val="00371CAB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C744E"/>
    <w:rsid w:val="003D093D"/>
    <w:rsid w:val="003D0BF9"/>
    <w:rsid w:val="003D0E6C"/>
    <w:rsid w:val="003D1D11"/>
    <w:rsid w:val="003D23D4"/>
    <w:rsid w:val="003D2D4D"/>
    <w:rsid w:val="003E23BD"/>
    <w:rsid w:val="003E30CF"/>
    <w:rsid w:val="003E47E2"/>
    <w:rsid w:val="003E526E"/>
    <w:rsid w:val="003E6245"/>
    <w:rsid w:val="003E7CF4"/>
    <w:rsid w:val="003F3A9D"/>
    <w:rsid w:val="003F3E06"/>
    <w:rsid w:val="003F7079"/>
    <w:rsid w:val="003F78A1"/>
    <w:rsid w:val="004033D2"/>
    <w:rsid w:val="00404735"/>
    <w:rsid w:val="00405BCA"/>
    <w:rsid w:val="00405FED"/>
    <w:rsid w:val="00414180"/>
    <w:rsid w:val="00417200"/>
    <w:rsid w:val="00424F1A"/>
    <w:rsid w:val="004320E8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49F2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4308"/>
    <w:rsid w:val="00496DE7"/>
    <w:rsid w:val="004A69AC"/>
    <w:rsid w:val="004B0513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7A72"/>
    <w:rsid w:val="0051212F"/>
    <w:rsid w:val="005172E1"/>
    <w:rsid w:val="005202E3"/>
    <w:rsid w:val="0052309B"/>
    <w:rsid w:val="005248E5"/>
    <w:rsid w:val="00525ECC"/>
    <w:rsid w:val="005273FD"/>
    <w:rsid w:val="005274C0"/>
    <w:rsid w:val="00535376"/>
    <w:rsid w:val="00540764"/>
    <w:rsid w:val="0054093B"/>
    <w:rsid w:val="00540A96"/>
    <w:rsid w:val="00541450"/>
    <w:rsid w:val="00543776"/>
    <w:rsid w:val="005440DA"/>
    <w:rsid w:val="00544513"/>
    <w:rsid w:val="00547651"/>
    <w:rsid w:val="00547D8A"/>
    <w:rsid w:val="00550561"/>
    <w:rsid w:val="005509EF"/>
    <w:rsid w:val="00550F83"/>
    <w:rsid w:val="005537E1"/>
    <w:rsid w:val="00556D3E"/>
    <w:rsid w:val="00557045"/>
    <w:rsid w:val="0056507E"/>
    <w:rsid w:val="00571243"/>
    <w:rsid w:val="00574C93"/>
    <w:rsid w:val="00590842"/>
    <w:rsid w:val="005939B6"/>
    <w:rsid w:val="0059756D"/>
    <w:rsid w:val="005B053F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D315B"/>
    <w:rsid w:val="006D36CB"/>
    <w:rsid w:val="006D5C24"/>
    <w:rsid w:val="006E2668"/>
    <w:rsid w:val="006E3E9B"/>
    <w:rsid w:val="006E55F1"/>
    <w:rsid w:val="006F3A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46F"/>
    <w:rsid w:val="007815DF"/>
    <w:rsid w:val="007858A9"/>
    <w:rsid w:val="00785E4F"/>
    <w:rsid w:val="007874A0"/>
    <w:rsid w:val="00792642"/>
    <w:rsid w:val="00792FBC"/>
    <w:rsid w:val="007A22AB"/>
    <w:rsid w:val="007A3C16"/>
    <w:rsid w:val="007A3D54"/>
    <w:rsid w:val="007B033B"/>
    <w:rsid w:val="007B1F47"/>
    <w:rsid w:val="007C7E3F"/>
    <w:rsid w:val="007D146B"/>
    <w:rsid w:val="007D5599"/>
    <w:rsid w:val="007D79D8"/>
    <w:rsid w:val="007E0B28"/>
    <w:rsid w:val="007E0E59"/>
    <w:rsid w:val="007E7761"/>
    <w:rsid w:val="007E7A87"/>
    <w:rsid w:val="007F0FB4"/>
    <w:rsid w:val="007F2E20"/>
    <w:rsid w:val="007F4177"/>
    <w:rsid w:val="007F65D2"/>
    <w:rsid w:val="007F6644"/>
    <w:rsid w:val="007F6D26"/>
    <w:rsid w:val="00800D6F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77B51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B25DB"/>
    <w:rsid w:val="008C0645"/>
    <w:rsid w:val="008C3A75"/>
    <w:rsid w:val="008C4D0B"/>
    <w:rsid w:val="008C5C14"/>
    <w:rsid w:val="008C70B2"/>
    <w:rsid w:val="008C78A8"/>
    <w:rsid w:val="008D036D"/>
    <w:rsid w:val="008D1E17"/>
    <w:rsid w:val="008D1FD4"/>
    <w:rsid w:val="008D3CB2"/>
    <w:rsid w:val="008D46C9"/>
    <w:rsid w:val="008E5848"/>
    <w:rsid w:val="008F00D0"/>
    <w:rsid w:val="008F1E71"/>
    <w:rsid w:val="008F3BC0"/>
    <w:rsid w:val="008F5134"/>
    <w:rsid w:val="00912377"/>
    <w:rsid w:val="00913F94"/>
    <w:rsid w:val="00915609"/>
    <w:rsid w:val="00915743"/>
    <w:rsid w:val="00917F8E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A1C9B"/>
    <w:rsid w:val="009A3846"/>
    <w:rsid w:val="009A6083"/>
    <w:rsid w:val="009A6F58"/>
    <w:rsid w:val="009A7AF2"/>
    <w:rsid w:val="009A7F52"/>
    <w:rsid w:val="009B19A3"/>
    <w:rsid w:val="009B4906"/>
    <w:rsid w:val="009C03FF"/>
    <w:rsid w:val="009C0521"/>
    <w:rsid w:val="009C23FA"/>
    <w:rsid w:val="009C5FB5"/>
    <w:rsid w:val="009D17CF"/>
    <w:rsid w:val="009D2EA0"/>
    <w:rsid w:val="009D464B"/>
    <w:rsid w:val="009D50F9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17052"/>
    <w:rsid w:val="00A2583C"/>
    <w:rsid w:val="00A25EEC"/>
    <w:rsid w:val="00A275C4"/>
    <w:rsid w:val="00A30350"/>
    <w:rsid w:val="00A32795"/>
    <w:rsid w:val="00A3751E"/>
    <w:rsid w:val="00A42CE6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2CC7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C01E9"/>
    <w:rsid w:val="00AC2363"/>
    <w:rsid w:val="00AC236B"/>
    <w:rsid w:val="00AC4499"/>
    <w:rsid w:val="00AC6072"/>
    <w:rsid w:val="00AD3B86"/>
    <w:rsid w:val="00AD43E5"/>
    <w:rsid w:val="00AE34F7"/>
    <w:rsid w:val="00AF1A9F"/>
    <w:rsid w:val="00AF4159"/>
    <w:rsid w:val="00AF588E"/>
    <w:rsid w:val="00AF72B8"/>
    <w:rsid w:val="00B03E84"/>
    <w:rsid w:val="00B13DAB"/>
    <w:rsid w:val="00B143CD"/>
    <w:rsid w:val="00B1494A"/>
    <w:rsid w:val="00B201C5"/>
    <w:rsid w:val="00B218A8"/>
    <w:rsid w:val="00B223CF"/>
    <w:rsid w:val="00B31A49"/>
    <w:rsid w:val="00B34928"/>
    <w:rsid w:val="00B37381"/>
    <w:rsid w:val="00B4196F"/>
    <w:rsid w:val="00B44118"/>
    <w:rsid w:val="00B45D08"/>
    <w:rsid w:val="00B46070"/>
    <w:rsid w:val="00B46B30"/>
    <w:rsid w:val="00B51A6C"/>
    <w:rsid w:val="00B51EB4"/>
    <w:rsid w:val="00B51F8C"/>
    <w:rsid w:val="00B547E4"/>
    <w:rsid w:val="00B67413"/>
    <w:rsid w:val="00B861D6"/>
    <w:rsid w:val="00B939A4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42D"/>
    <w:rsid w:val="00CA4B0D"/>
    <w:rsid w:val="00CA5108"/>
    <w:rsid w:val="00CA5295"/>
    <w:rsid w:val="00CA5EB8"/>
    <w:rsid w:val="00CB006A"/>
    <w:rsid w:val="00CB055D"/>
    <w:rsid w:val="00CB1A57"/>
    <w:rsid w:val="00CB30CC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CF6072"/>
    <w:rsid w:val="00D03D4D"/>
    <w:rsid w:val="00D06393"/>
    <w:rsid w:val="00D1250D"/>
    <w:rsid w:val="00D13450"/>
    <w:rsid w:val="00D13682"/>
    <w:rsid w:val="00D13783"/>
    <w:rsid w:val="00D14DDE"/>
    <w:rsid w:val="00D157F8"/>
    <w:rsid w:val="00D21CC3"/>
    <w:rsid w:val="00D230BE"/>
    <w:rsid w:val="00D27E46"/>
    <w:rsid w:val="00D322A4"/>
    <w:rsid w:val="00D34273"/>
    <w:rsid w:val="00D356F7"/>
    <w:rsid w:val="00D363F2"/>
    <w:rsid w:val="00D45ADB"/>
    <w:rsid w:val="00D50173"/>
    <w:rsid w:val="00D51A26"/>
    <w:rsid w:val="00D62925"/>
    <w:rsid w:val="00D639B4"/>
    <w:rsid w:val="00D64FE0"/>
    <w:rsid w:val="00D65649"/>
    <w:rsid w:val="00D66ECB"/>
    <w:rsid w:val="00D71F07"/>
    <w:rsid w:val="00D80D08"/>
    <w:rsid w:val="00D80E5A"/>
    <w:rsid w:val="00D91CC4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40E4D"/>
    <w:rsid w:val="00E442EA"/>
    <w:rsid w:val="00E44733"/>
    <w:rsid w:val="00E46CDD"/>
    <w:rsid w:val="00E534AA"/>
    <w:rsid w:val="00E54FB9"/>
    <w:rsid w:val="00E5586D"/>
    <w:rsid w:val="00E563A6"/>
    <w:rsid w:val="00E573C5"/>
    <w:rsid w:val="00E65EC4"/>
    <w:rsid w:val="00E70352"/>
    <w:rsid w:val="00E7124F"/>
    <w:rsid w:val="00E7275F"/>
    <w:rsid w:val="00E73E6A"/>
    <w:rsid w:val="00E77FD7"/>
    <w:rsid w:val="00E82E1B"/>
    <w:rsid w:val="00E85C04"/>
    <w:rsid w:val="00E91008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1014"/>
    <w:rsid w:val="00EC59A8"/>
    <w:rsid w:val="00ED2C48"/>
    <w:rsid w:val="00ED2D6B"/>
    <w:rsid w:val="00ED6607"/>
    <w:rsid w:val="00EE3091"/>
    <w:rsid w:val="00EE4815"/>
    <w:rsid w:val="00EF4E0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166"/>
    <w:rsid w:val="00F509DA"/>
    <w:rsid w:val="00F57E4A"/>
    <w:rsid w:val="00F666EB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470F"/>
    <w:rsid w:val="00F959A2"/>
    <w:rsid w:val="00F96E89"/>
    <w:rsid w:val="00FA1420"/>
    <w:rsid w:val="00FA211A"/>
    <w:rsid w:val="00FA612F"/>
    <w:rsid w:val="00FA7A19"/>
    <w:rsid w:val="00FB4364"/>
    <w:rsid w:val="00FC19DA"/>
    <w:rsid w:val="00FC6AE0"/>
    <w:rsid w:val="00FC6D24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721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1E71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3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F1E71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3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Hyp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74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73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3DCE4-93EF-4344-B00A-2ECE9B60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F956D4D4.dotm</Template>
  <TotalTime>0</TotalTime>
  <Pages>6</Pages>
  <Words>477</Words>
  <Characters>3009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Missal, Dagmar</dc:creator>
  <cp:lastModifiedBy>Cappenberg, Claudia</cp:lastModifiedBy>
  <cp:revision>2</cp:revision>
  <cp:lastPrinted>2018-12-14T14:14:00Z</cp:lastPrinted>
  <dcterms:created xsi:type="dcterms:W3CDTF">2019-01-22T13:49:00Z</dcterms:created>
  <dcterms:modified xsi:type="dcterms:W3CDTF">2019-01-22T13:49:00Z</dcterms:modified>
</cp:coreProperties>
</file>