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01D4A" w14:textId="1581D827" w:rsidR="00D949FB" w:rsidRPr="00D949FB" w:rsidRDefault="00D949FB" w:rsidP="00D949FB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bookmarkStart w:id="0" w:name="_GoBack"/>
      <w:bookmarkEnd w:id="0"/>
      <w:r>
        <w:rPr>
          <w:rFonts w:ascii="Century Gothic" w:hAnsi="Century Gothic"/>
          <w:b/>
          <w:bCs/>
          <w:sz w:val="36"/>
          <w:szCs w:val="36"/>
        </w:rPr>
        <w:t>Bewerbungsgespräch</w:t>
      </w:r>
    </w:p>
    <w:p w14:paraId="792683F9" w14:textId="77777777" w:rsidR="00C96B16" w:rsidRDefault="00C96B16" w:rsidP="00683293">
      <w:pPr>
        <w:spacing w:after="0" w:line="240" w:lineRule="auto"/>
        <w:contextualSpacing/>
        <w:rPr>
          <w:rFonts w:ascii="Century Gothic" w:hAnsi="Century Gothic"/>
          <w:b/>
          <w:sz w:val="28"/>
        </w:rPr>
      </w:pPr>
    </w:p>
    <w:p w14:paraId="7CC12ED8" w14:textId="64B3AA85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b/>
          <w:sz w:val="26"/>
          <w:szCs w:val="26"/>
        </w:rPr>
      </w:pPr>
      <w:r w:rsidRPr="009A47A6">
        <w:rPr>
          <w:rFonts w:ascii="Century Gothic" w:hAnsi="Century Gothic"/>
          <w:b/>
          <w:sz w:val="26"/>
          <w:szCs w:val="26"/>
        </w:rPr>
        <w:t xml:space="preserve">Variante 1: </w:t>
      </w:r>
      <w:r w:rsidR="00A559B4" w:rsidRPr="00A559B4">
        <w:rPr>
          <w:rFonts w:ascii="Century Gothic" w:hAnsi="Century Gothic"/>
          <w:sz w:val="26"/>
          <w:szCs w:val="26"/>
        </w:rPr>
        <w:t>(</w:t>
      </w:r>
      <w:r w:rsidRPr="00A559B4">
        <w:rPr>
          <w:rFonts w:ascii="Century Gothic" w:hAnsi="Century Gothic"/>
          <w:sz w:val="26"/>
          <w:szCs w:val="26"/>
        </w:rPr>
        <w:t>sprachlich und inhaltlich stark vorstrukturiert</w:t>
      </w:r>
      <w:r w:rsidR="00A559B4">
        <w:rPr>
          <w:rFonts w:ascii="Century Gothic" w:hAnsi="Century Gothic"/>
          <w:sz w:val="26"/>
          <w:szCs w:val="26"/>
        </w:rPr>
        <w:t>)</w:t>
      </w:r>
    </w:p>
    <w:p w14:paraId="4717F288" w14:textId="781C0748" w:rsidR="00683293" w:rsidRPr="009A47A6" w:rsidRDefault="00A559B4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Hier siehst d</w:t>
      </w:r>
      <w:r w:rsidR="00D949FB" w:rsidRPr="009A47A6">
        <w:rPr>
          <w:rFonts w:ascii="Century Gothic" w:hAnsi="Century Gothic"/>
          <w:sz w:val="26"/>
          <w:szCs w:val="26"/>
        </w:rPr>
        <w:t xml:space="preserve">u den Text eines Telefongesprächs, in bei dem sich jemand um ein </w:t>
      </w:r>
    </w:p>
    <w:p w14:paraId="03FB08F8" w14:textId="7CC02BD6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Praktikum bewirbt. </w:t>
      </w:r>
    </w:p>
    <w:p w14:paraId="03D90F48" w14:textId="56A02D11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Wichtige Teile fehlen aber noch. </w:t>
      </w:r>
    </w:p>
    <w:p w14:paraId="3FF444F6" w14:textId="77777777" w:rsidR="00E84816" w:rsidRPr="009A47A6" w:rsidRDefault="00E84816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</w:p>
    <w:p w14:paraId="1A2F0A1C" w14:textId="392BF594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b/>
          <w:sz w:val="26"/>
          <w:szCs w:val="26"/>
        </w:rPr>
      </w:pPr>
      <w:r w:rsidRPr="009A47A6">
        <w:rPr>
          <w:rFonts w:ascii="Century Gothic" w:hAnsi="Century Gothic"/>
          <w:b/>
          <w:sz w:val="26"/>
          <w:szCs w:val="26"/>
        </w:rPr>
        <w:t>Bearbeite die Aufgaben:</w:t>
      </w:r>
    </w:p>
    <w:p w14:paraId="19A38E65" w14:textId="77777777" w:rsidR="00D949FB" w:rsidRPr="009A47A6" w:rsidRDefault="00D949FB" w:rsidP="00AA3DFF">
      <w:pPr>
        <w:numPr>
          <w:ilvl w:val="0"/>
          <w:numId w:val="2"/>
        </w:num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Fülle die Lücken zusammen mit einer Partnerin/einem Partner mit pa</w:t>
      </w:r>
      <w:r w:rsidRPr="009A47A6">
        <w:rPr>
          <w:rFonts w:ascii="Century Gothic" w:hAnsi="Century Gothic"/>
          <w:sz w:val="26"/>
          <w:szCs w:val="26"/>
        </w:rPr>
        <w:t>s</w:t>
      </w:r>
      <w:r w:rsidRPr="009A47A6">
        <w:rPr>
          <w:rFonts w:ascii="Century Gothic" w:hAnsi="Century Gothic"/>
          <w:sz w:val="26"/>
          <w:szCs w:val="26"/>
        </w:rPr>
        <w:t xml:space="preserve">senden Begriffen. </w:t>
      </w:r>
    </w:p>
    <w:p w14:paraId="4E7FB5B0" w14:textId="77BE15D6" w:rsidR="00D949FB" w:rsidRPr="009A47A6" w:rsidRDefault="00A559B4" w:rsidP="00AA3DFF">
      <w:pPr>
        <w:numPr>
          <w:ilvl w:val="0"/>
          <w:numId w:val="2"/>
        </w:num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Lest euer Telefongespräch mit verteilten Rollen</w:t>
      </w:r>
      <w:r w:rsidR="00D949FB" w:rsidRPr="009A47A6">
        <w:rPr>
          <w:rFonts w:ascii="Century Gothic" w:hAnsi="Century Gothic"/>
          <w:sz w:val="26"/>
          <w:szCs w:val="26"/>
        </w:rPr>
        <w:t xml:space="preserve"> laut vor. </w:t>
      </w:r>
    </w:p>
    <w:p w14:paraId="69FAD65E" w14:textId="4F0A0BF9" w:rsidR="00D949FB" w:rsidRPr="009A47A6" w:rsidRDefault="00D949FB" w:rsidP="00E84816">
      <w:pPr>
        <w:spacing w:after="0" w:line="360" w:lineRule="auto"/>
        <w:ind w:left="720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Benutzt Eure Handys, um richtig zu telefonieren.</w:t>
      </w:r>
    </w:p>
    <w:p w14:paraId="36D77D9F" w14:textId="77777777" w:rsidR="00D949FB" w:rsidRPr="009A47A6" w:rsidRDefault="00D949FB" w:rsidP="00E84816">
      <w:pPr>
        <w:spacing w:after="0" w:line="360" w:lineRule="auto"/>
        <w:ind w:left="720"/>
        <w:contextualSpacing/>
        <w:rPr>
          <w:rFonts w:ascii="Century Gothic" w:hAnsi="Century Gothic"/>
          <w:sz w:val="26"/>
          <w:szCs w:val="26"/>
        </w:rPr>
      </w:pPr>
    </w:p>
    <w:p w14:paraId="56FEC417" w14:textId="5B44D93C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b/>
          <w:sz w:val="26"/>
          <w:szCs w:val="26"/>
        </w:rPr>
      </w:pPr>
      <w:r w:rsidRPr="009A47A6">
        <w:rPr>
          <w:rFonts w:ascii="Century Gothic" w:hAnsi="Century Gothic"/>
          <w:b/>
          <w:sz w:val="26"/>
          <w:szCs w:val="26"/>
        </w:rPr>
        <w:t>Person A: Mitarbeiter der Firma</w:t>
      </w:r>
    </w:p>
    <w:p w14:paraId="06B58E6F" w14:textId="689615D4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b/>
          <w:sz w:val="26"/>
          <w:szCs w:val="26"/>
        </w:rPr>
      </w:pPr>
      <w:r w:rsidRPr="009A47A6">
        <w:rPr>
          <w:rFonts w:ascii="Century Gothic" w:hAnsi="Century Gothic"/>
          <w:b/>
          <w:sz w:val="26"/>
          <w:szCs w:val="26"/>
        </w:rPr>
        <w:t>Person B: Bewerberin um ein Praktikum</w:t>
      </w:r>
    </w:p>
    <w:p w14:paraId="6681D8E4" w14:textId="77777777" w:rsidR="00E84816" w:rsidRPr="009A47A6" w:rsidRDefault="00D949FB" w:rsidP="00E84816">
      <w:pPr>
        <w:spacing w:after="0" w:line="360" w:lineRule="auto"/>
        <w:ind w:left="705" w:hanging="705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A:</w:t>
      </w:r>
      <w:r w:rsidRPr="009A47A6">
        <w:rPr>
          <w:rFonts w:ascii="Century Gothic" w:hAnsi="Century Gothic"/>
          <w:sz w:val="26"/>
          <w:szCs w:val="26"/>
        </w:rPr>
        <w:tab/>
        <w:t xml:space="preserve">Guten Tag, Firma ___________________________, </w:t>
      </w:r>
    </w:p>
    <w:p w14:paraId="5DCF23AE" w14:textId="1E6A8ECD" w:rsidR="00E84816" w:rsidRPr="009A47A6" w:rsidRDefault="00D949FB" w:rsidP="00E84816">
      <w:pPr>
        <w:spacing w:after="0" w:line="360" w:lineRule="auto"/>
        <w:ind w:left="705" w:firstLine="4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Herr ____________________ am Apparat. </w:t>
      </w:r>
    </w:p>
    <w:p w14:paraId="7E25F743" w14:textId="6E98BC19" w:rsidR="00D949FB" w:rsidRPr="009A47A6" w:rsidRDefault="00D949FB" w:rsidP="00E84816">
      <w:pPr>
        <w:spacing w:after="0" w:line="360" w:lineRule="auto"/>
        <w:ind w:left="705" w:firstLine="4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Was kann ich für Sie tun?</w:t>
      </w:r>
    </w:p>
    <w:p w14:paraId="74750EE1" w14:textId="77777777" w:rsidR="00E84816" w:rsidRPr="009A47A6" w:rsidRDefault="00D949FB" w:rsidP="00E84816">
      <w:pPr>
        <w:spacing w:after="0" w:line="360" w:lineRule="auto"/>
        <w:ind w:left="705" w:hanging="705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 xml:space="preserve">Guten Tag, mein Name ist _____________________. </w:t>
      </w:r>
    </w:p>
    <w:p w14:paraId="118BB55C" w14:textId="49C8BB0F" w:rsidR="00D949FB" w:rsidRPr="009A47A6" w:rsidRDefault="00D949FB" w:rsidP="00E84816">
      <w:pPr>
        <w:spacing w:after="0" w:line="360" w:lineRule="auto"/>
        <w:ind w:left="705" w:firstLine="4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Ich interessiere mich für eine Ausbildung als ______________________ und wollte fragen, ob Sie einen Praktikumsplatz vergeben?</w:t>
      </w:r>
    </w:p>
    <w:p w14:paraId="78F51E7E" w14:textId="77777777" w:rsidR="00E84816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 xml:space="preserve">Ja, bei uns kann man ein Praktikum machen. </w:t>
      </w:r>
    </w:p>
    <w:p w14:paraId="37B9532E" w14:textId="6AECD913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Wann </w:t>
      </w:r>
      <w:r w:rsidR="00A559B4">
        <w:rPr>
          <w:rFonts w:ascii="Century Gothic" w:hAnsi="Century Gothic"/>
          <w:sz w:val="26"/>
          <w:szCs w:val="26"/>
        </w:rPr>
        <w:t>haben Sie</w:t>
      </w:r>
      <w:r w:rsidRPr="009A47A6">
        <w:rPr>
          <w:rFonts w:ascii="Century Gothic" w:hAnsi="Century Gothic"/>
          <w:sz w:val="26"/>
          <w:szCs w:val="26"/>
        </w:rPr>
        <w:t xml:space="preserve"> Zeit?</w:t>
      </w:r>
    </w:p>
    <w:p w14:paraId="02BC1417" w14:textId="7F066CA4" w:rsidR="00E84816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>Ich h</w:t>
      </w:r>
      <w:r w:rsidR="00A559B4">
        <w:rPr>
          <w:rFonts w:ascii="Century Gothic" w:hAnsi="Century Gothic"/>
          <w:sz w:val="26"/>
          <w:szCs w:val="26"/>
        </w:rPr>
        <w:t xml:space="preserve">abe </w:t>
      </w:r>
      <w:r w:rsidRPr="009A47A6">
        <w:rPr>
          <w:rFonts w:ascii="Century Gothic" w:hAnsi="Century Gothic"/>
          <w:sz w:val="26"/>
          <w:szCs w:val="26"/>
        </w:rPr>
        <w:t xml:space="preserve">in den Osterferien Zeit, </w:t>
      </w:r>
    </w:p>
    <w:p w14:paraId="0D968665" w14:textId="77777777" w:rsidR="00683293" w:rsidRPr="009A47A6" w:rsidRDefault="00D949FB" w:rsidP="00683293">
      <w:pPr>
        <w:tabs>
          <w:tab w:val="left" w:pos="709"/>
        </w:tabs>
        <w:spacing w:after="0" w:line="360" w:lineRule="auto"/>
        <w:ind w:left="567" w:firstLine="142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vom ____________ bis </w:t>
      </w:r>
      <w:r w:rsidR="00E84816" w:rsidRPr="009A47A6">
        <w:rPr>
          <w:rFonts w:ascii="Century Gothic" w:hAnsi="Century Gothic"/>
          <w:sz w:val="26"/>
          <w:szCs w:val="26"/>
        </w:rPr>
        <w:t xml:space="preserve">zum _____________, </w:t>
      </w:r>
    </w:p>
    <w:p w14:paraId="1DB7AE15" w14:textId="62AE9B8B" w:rsidR="00683293" w:rsidRPr="009A47A6" w:rsidRDefault="00E84816" w:rsidP="00683293">
      <w:pPr>
        <w:tabs>
          <w:tab w:val="left" w:pos="567"/>
        </w:tabs>
        <w:spacing w:after="0" w:line="360" w:lineRule="auto"/>
        <w:ind w:left="426" w:firstLine="283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oder in den </w:t>
      </w:r>
      <w:r w:rsidR="00D949FB" w:rsidRPr="009A47A6">
        <w:rPr>
          <w:rFonts w:ascii="Century Gothic" w:hAnsi="Century Gothic"/>
          <w:sz w:val="26"/>
          <w:szCs w:val="26"/>
        </w:rPr>
        <w:t xml:space="preserve">Sommerferien, </w:t>
      </w:r>
      <w:r w:rsidR="00D949FB" w:rsidRPr="009A47A6">
        <w:rPr>
          <w:rFonts w:ascii="Century Gothic" w:hAnsi="Century Gothic"/>
          <w:sz w:val="26"/>
          <w:szCs w:val="26"/>
        </w:rPr>
        <w:tab/>
      </w:r>
    </w:p>
    <w:p w14:paraId="3F1E91B2" w14:textId="5F920EF1" w:rsidR="00C96B16" w:rsidRPr="009A47A6" w:rsidRDefault="00D949FB" w:rsidP="00683293">
      <w:pPr>
        <w:tabs>
          <w:tab w:val="left" w:pos="567"/>
        </w:tabs>
        <w:spacing w:after="0" w:line="360" w:lineRule="auto"/>
        <w:ind w:left="426" w:firstLine="283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vom </w:t>
      </w:r>
      <w:r w:rsidR="00683293" w:rsidRPr="009A47A6">
        <w:rPr>
          <w:rFonts w:ascii="Century Gothic" w:hAnsi="Century Gothic"/>
          <w:sz w:val="26"/>
          <w:szCs w:val="26"/>
        </w:rPr>
        <w:t xml:space="preserve">   </w:t>
      </w:r>
      <w:r w:rsidRPr="009A47A6">
        <w:rPr>
          <w:rFonts w:ascii="Century Gothic" w:hAnsi="Century Gothic"/>
          <w:sz w:val="26"/>
          <w:szCs w:val="26"/>
        </w:rPr>
        <w:t>_______________ bis zum _______________.</w:t>
      </w:r>
    </w:p>
    <w:p w14:paraId="48C482C0" w14:textId="77777777" w:rsidR="00E84816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 xml:space="preserve">In den Sommerferien wäre es möglich. </w:t>
      </w:r>
    </w:p>
    <w:p w14:paraId="55978482" w14:textId="77777777" w:rsid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Warum möchten Sie denn genau in unserer Firma</w:t>
      </w:r>
      <w:r w:rsidR="00E84816" w:rsidRPr="009A47A6">
        <w:rPr>
          <w:rFonts w:ascii="Century Gothic" w:hAnsi="Century Gothic"/>
          <w:sz w:val="26"/>
          <w:szCs w:val="26"/>
        </w:rPr>
        <w:t xml:space="preserve"> ein </w:t>
      </w:r>
      <w:r w:rsidRPr="009A47A6">
        <w:rPr>
          <w:rFonts w:ascii="Century Gothic" w:hAnsi="Century Gothic"/>
          <w:sz w:val="26"/>
          <w:szCs w:val="26"/>
        </w:rPr>
        <w:t xml:space="preserve">Praktikum </w:t>
      </w:r>
    </w:p>
    <w:p w14:paraId="5BB06D68" w14:textId="30C360BF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machen?</w:t>
      </w:r>
    </w:p>
    <w:p w14:paraId="2FF206F2" w14:textId="05FD6E7E" w:rsidR="00E84816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lastRenderedPageBreak/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>Ich</w:t>
      </w:r>
      <w:r w:rsidR="00E84816" w:rsidRPr="009A47A6">
        <w:rPr>
          <w:rFonts w:ascii="Century Gothic" w:hAnsi="Century Gothic"/>
          <w:sz w:val="26"/>
          <w:szCs w:val="26"/>
        </w:rPr>
        <w:t xml:space="preserve"> habe im Internet gelesen, dass ___________________________________________________________________________________________________</w:t>
      </w:r>
      <w:r w:rsidR="00683293" w:rsidRPr="009A47A6">
        <w:rPr>
          <w:rFonts w:ascii="Century Gothic" w:hAnsi="Century Gothic"/>
          <w:sz w:val="26"/>
          <w:szCs w:val="26"/>
        </w:rPr>
        <w:t>_____________________</w:t>
      </w:r>
      <w:r w:rsidR="009A47A6">
        <w:rPr>
          <w:rFonts w:ascii="Century Gothic" w:hAnsi="Century Gothic"/>
          <w:sz w:val="26"/>
          <w:szCs w:val="26"/>
        </w:rPr>
        <w:t>____________________</w:t>
      </w:r>
      <w:r w:rsidR="00683293" w:rsidRPr="009A47A6">
        <w:rPr>
          <w:rFonts w:ascii="Century Gothic" w:hAnsi="Century Gothic"/>
          <w:sz w:val="26"/>
          <w:szCs w:val="26"/>
        </w:rPr>
        <w:t>.</w:t>
      </w:r>
    </w:p>
    <w:p w14:paraId="40A64E44" w14:textId="73013EF0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Das finde ich sehr interessant.</w:t>
      </w:r>
    </w:p>
    <w:p w14:paraId="4715645D" w14:textId="77777777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>Und was machen Sie im Moment? Gehen Sie noch zur Schule?</w:t>
      </w:r>
    </w:p>
    <w:p w14:paraId="0893A8C2" w14:textId="77777777" w:rsidR="009A47A6" w:rsidRDefault="00D949FB" w:rsidP="009A47A6">
      <w:pPr>
        <w:spacing w:after="0" w:line="24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>Ja, ich gehe auf die ___________________________</w:t>
      </w:r>
      <w:r w:rsidR="00E84816" w:rsidRPr="009A47A6">
        <w:rPr>
          <w:rFonts w:ascii="Century Gothic" w:hAnsi="Century Gothic"/>
          <w:sz w:val="26"/>
          <w:szCs w:val="26"/>
        </w:rPr>
        <w:t>____________</w:t>
      </w:r>
      <w:r w:rsidR="00683293" w:rsidRPr="009A47A6">
        <w:rPr>
          <w:rFonts w:ascii="Century Gothic" w:hAnsi="Century Gothic"/>
          <w:sz w:val="26"/>
          <w:szCs w:val="26"/>
        </w:rPr>
        <w:t>__________</w:t>
      </w:r>
      <w:r w:rsidRPr="009A47A6">
        <w:rPr>
          <w:rFonts w:ascii="Century Gothic" w:hAnsi="Century Gothic"/>
          <w:sz w:val="26"/>
          <w:szCs w:val="26"/>
        </w:rPr>
        <w:t xml:space="preserve">, </w:t>
      </w:r>
      <w:r w:rsidRPr="009A47A6">
        <w:rPr>
          <w:rFonts w:ascii="Century Gothic" w:hAnsi="Century Gothic"/>
          <w:sz w:val="26"/>
          <w:szCs w:val="26"/>
        </w:rPr>
        <w:tab/>
      </w:r>
    </w:p>
    <w:p w14:paraId="1AB81F93" w14:textId="23BDD1C7" w:rsidR="00D949FB" w:rsidRDefault="00D949FB" w:rsidP="009A47A6">
      <w:pPr>
        <w:spacing w:after="0" w:line="24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in die _____________________.</w:t>
      </w:r>
    </w:p>
    <w:p w14:paraId="442574B8" w14:textId="77777777" w:rsidR="009A47A6" w:rsidRPr="009A47A6" w:rsidRDefault="009A47A6" w:rsidP="009A47A6">
      <w:pPr>
        <w:spacing w:after="0" w:line="240" w:lineRule="auto"/>
        <w:ind w:left="709"/>
        <w:contextualSpacing/>
        <w:rPr>
          <w:rFonts w:ascii="Century Gothic" w:hAnsi="Century Gothic"/>
          <w:sz w:val="26"/>
          <w:szCs w:val="26"/>
        </w:rPr>
      </w:pPr>
    </w:p>
    <w:p w14:paraId="5E68F61F" w14:textId="77777777" w:rsidR="00E84816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A:</w:t>
      </w:r>
      <w:r w:rsidRPr="009A47A6">
        <w:rPr>
          <w:rFonts w:ascii="Century Gothic" w:hAnsi="Century Gothic"/>
          <w:sz w:val="26"/>
          <w:szCs w:val="26"/>
        </w:rPr>
        <w:tab/>
        <w:t xml:space="preserve">Das hört sich gut an. </w:t>
      </w:r>
    </w:p>
    <w:p w14:paraId="24A01170" w14:textId="3482D028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Schicken Sie uns doch </w:t>
      </w:r>
      <w:r w:rsidR="00A559B4">
        <w:rPr>
          <w:rFonts w:ascii="Century Gothic" w:hAnsi="Century Gothic"/>
          <w:sz w:val="26"/>
          <w:szCs w:val="26"/>
        </w:rPr>
        <w:t xml:space="preserve">bitte </w:t>
      </w:r>
      <w:r w:rsidRPr="009A47A6">
        <w:rPr>
          <w:rFonts w:ascii="Century Gothic" w:hAnsi="Century Gothic"/>
          <w:sz w:val="26"/>
          <w:szCs w:val="26"/>
        </w:rPr>
        <w:t>Ihre Bewerbungsunterlagen.</w:t>
      </w:r>
    </w:p>
    <w:p w14:paraId="2BC9B0A8" w14:textId="77777777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B:</w:t>
      </w:r>
      <w:r w:rsidRPr="009A47A6">
        <w:rPr>
          <w:rFonts w:ascii="Century Gothic" w:hAnsi="Century Gothic"/>
          <w:sz w:val="26"/>
          <w:szCs w:val="26"/>
        </w:rPr>
        <w:tab/>
        <w:t>Welche Bewerbungsunterlagen benötigen Sie?</w:t>
      </w:r>
    </w:p>
    <w:p w14:paraId="1E6DF13D" w14:textId="13568ADC" w:rsidR="00E84816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>Schicken Sie die üblichen Unterlagen: _________________________________,</w:t>
      </w:r>
      <w:r w:rsidR="00E84816" w:rsidRPr="009A47A6">
        <w:rPr>
          <w:rFonts w:ascii="Century Gothic" w:hAnsi="Century Gothic"/>
          <w:sz w:val="26"/>
          <w:szCs w:val="26"/>
        </w:rPr>
        <w:t>_____________________________</w:t>
      </w:r>
    </w:p>
    <w:p w14:paraId="34E5BDEB" w14:textId="7ACC7C4F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und ____________________________________________.</w:t>
      </w:r>
    </w:p>
    <w:p w14:paraId="6CB3ADC5" w14:textId="2577B895" w:rsidR="00D949FB" w:rsidRPr="009A47A6" w:rsidRDefault="00D949FB" w:rsidP="00E84816">
      <w:pPr>
        <w:spacing w:after="0" w:line="360" w:lineRule="auto"/>
        <w:ind w:left="709" w:hanging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 xml:space="preserve">Soll ich die Unterlagen per __________ oder per ________________ </w:t>
      </w:r>
      <w:r w:rsidR="00E84816" w:rsidRPr="009A47A6">
        <w:rPr>
          <w:rFonts w:ascii="Century Gothic" w:hAnsi="Century Gothic"/>
          <w:sz w:val="26"/>
          <w:szCs w:val="26"/>
        </w:rPr>
        <w:t xml:space="preserve">  sch</w:t>
      </w:r>
      <w:r w:rsidR="00E84816" w:rsidRPr="009A47A6">
        <w:rPr>
          <w:rFonts w:ascii="Century Gothic" w:hAnsi="Century Gothic"/>
          <w:sz w:val="26"/>
          <w:szCs w:val="26"/>
        </w:rPr>
        <w:t>i</w:t>
      </w:r>
      <w:r w:rsidR="00A559B4">
        <w:rPr>
          <w:rFonts w:ascii="Century Gothic" w:hAnsi="Century Gothic"/>
          <w:sz w:val="26"/>
          <w:szCs w:val="26"/>
        </w:rPr>
        <w:t>cken? A</w:t>
      </w:r>
      <w:r w:rsidR="00E84816" w:rsidRPr="009A47A6">
        <w:rPr>
          <w:rFonts w:ascii="Century Gothic" w:hAnsi="Century Gothic"/>
          <w:sz w:val="26"/>
          <w:szCs w:val="26"/>
        </w:rPr>
        <w:t>n wen soll ich sie schicken?</w:t>
      </w:r>
    </w:p>
    <w:p w14:paraId="00401034" w14:textId="665267C9" w:rsidR="00E84816" w:rsidRPr="009A47A6" w:rsidRDefault="00A559B4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A: </w:t>
      </w:r>
      <w:r>
        <w:rPr>
          <w:rFonts w:ascii="Century Gothic" w:hAnsi="Century Gothic"/>
          <w:sz w:val="26"/>
          <w:szCs w:val="26"/>
        </w:rPr>
        <w:tab/>
        <w:t>Schicken Sie sie</w:t>
      </w:r>
      <w:r w:rsidR="00D949FB" w:rsidRPr="009A47A6">
        <w:rPr>
          <w:rFonts w:ascii="Century Gothic" w:hAnsi="Century Gothic"/>
          <w:sz w:val="26"/>
          <w:szCs w:val="26"/>
        </w:rPr>
        <w:t xml:space="preserve"> einfach per Post an unsere Firma, </w:t>
      </w:r>
    </w:p>
    <w:p w14:paraId="441E50C2" w14:textId="34BA3BC9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zu meinen Händen.</w:t>
      </w:r>
    </w:p>
    <w:p w14:paraId="5A0CF56C" w14:textId="02648641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B: </w:t>
      </w:r>
      <w:r w:rsidRPr="009A47A6">
        <w:rPr>
          <w:rFonts w:ascii="Century Gothic" w:hAnsi="Century Gothic"/>
          <w:sz w:val="26"/>
          <w:szCs w:val="26"/>
        </w:rPr>
        <w:tab/>
        <w:t xml:space="preserve">Gerne. Sagen Sie mir </w:t>
      </w:r>
      <w:r w:rsidR="00A559B4">
        <w:rPr>
          <w:rFonts w:ascii="Century Gothic" w:hAnsi="Century Gothic"/>
          <w:sz w:val="26"/>
          <w:szCs w:val="26"/>
        </w:rPr>
        <w:t xml:space="preserve">bitte </w:t>
      </w:r>
      <w:r w:rsidRPr="009A47A6">
        <w:rPr>
          <w:rFonts w:ascii="Century Gothic" w:hAnsi="Century Gothic"/>
          <w:sz w:val="26"/>
          <w:szCs w:val="26"/>
        </w:rPr>
        <w:t>noch einmal Ihren Namen?</w:t>
      </w:r>
    </w:p>
    <w:p w14:paraId="3E300CFF" w14:textId="4084134C" w:rsidR="00D949FB" w:rsidRPr="009A47A6" w:rsidRDefault="00E84816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>Herr</w:t>
      </w:r>
      <w:r w:rsidR="00D949FB" w:rsidRPr="009A47A6">
        <w:rPr>
          <w:rFonts w:ascii="Century Gothic" w:hAnsi="Century Gothic"/>
          <w:sz w:val="26"/>
          <w:szCs w:val="26"/>
        </w:rPr>
        <w:t xml:space="preserve"> _____________________.</w:t>
      </w:r>
    </w:p>
    <w:p w14:paraId="25E51B16" w14:textId="77777777" w:rsidR="00E84816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B:</w:t>
      </w:r>
      <w:r w:rsidRPr="009A47A6">
        <w:rPr>
          <w:rFonts w:ascii="Century Gothic" w:hAnsi="Century Gothic"/>
          <w:sz w:val="26"/>
          <w:szCs w:val="26"/>
        </w:rPr>
        <w:tab/>
        <w:t xml:space="preserve">Ich bedanke mich für das freundliche Gespräch. </w:t>
      </w:r>
    </w:p>
    <w:p w14:paraId="546F6788" w14:textId="614CD19D" w:rsidR="00D949FB" w:rsidRPr="009A47A6" w:rsidRDefault="00D949FB" w:rsidP="00E84816">
      <w:pPr>
        <w:spacing w:after="0" w:line="360" w:lineRule="auto"/>
        <w:ind w:left="709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>Auf Wiederhören.</w:t>
      </w:r>
    </w:p>
    <w:p w14:paraId="50E39E87" w14:textId="77777777" w:rsidR="00D949FB" w:rsidRPr="009A47A6" w:rsidRDefault="00D949FB" w:rsidP="00E84816">
      <w:pPr>
        <w:spacing w:after="0" w:line="360" w:lineRule="auto"/>
        <w:contextualSpacing/>
        <w:rPr>
          <w:rFonts w:ascii="Century Gothic" w:hAnsi="Century Gothic"/>
          <w:sz w:val="26"/>
          <w:szCs w:val="26"/>
        </w:rPr>
      </w:pPr>
      <w:r w:rsidRPr="009A47A6">
        <w:rPr>
          <w:rFonts w:ascii="Century Gothic" w:hAnsi="Century Gothic"/>
          <w:sz w:val="26"/>
          <w:szCs w:val="26"/>
        </w:rPr>
        <w:t xml:space="preserve">A: </w:t>
      </w:r>
      <w:r w:rsidRPr="009A47A6">
        <w:rPr>
          <w:rFonts w:ascii="Century Gothic" w:hAnsi="Century Gothic"/>
          <w:sz w:val="26"/>
          <w:szCs w:val="26"/>
        </w:rPr>
        <w:tab/>
        <w:t>_____________________________.</w:t>
      </w:r>
    </w:p>
    <w:p w14:paraId="47457DE1" w14:textId="77777777" w:rsidR="00D949FB" w:rsidRPr="00D949FB" w:rsidRDefault="00D949FB" w:rsidP="00D949FB">
      <w:pPr>
        <w:spacing w:line="240" w:lineRule="auto"/>
        <w:rPr>
          <w:rFonts w:ascii="Century Gothic" w:hAnsi="Century Gothic"/>
          <w:b/>
          <w:sz w:val="28"/>
        </w:rPr>
      </w:pPr>
      <w:r w:rsidRPr="00D949FB">
        <w:rPr>
          <w:rFonts w:ascii="Century Gothic" w:hAnsi="Century Gothic"/>
          <w:b/>
          <w:sz w:val="28"/>
        </w:rPr>
        <w:br w:type="page"/>
      </w:r>
    </w:p>
    <w:p w14:paraId="3CC0494B" w14:textId="77777777" w:rsidR="00C96B16" w:rsidRPr="00D949FB" w:rsidRDefault="00C96B16" w:rsidP="00C96B16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Bewerbungsgespräch</w:t>
      </w:r>
    </w:p>
    <w:p w14:paraId="6595F16D" w14:textId="77777777" w:rsidR="00683293" w:rsidRDefault="00683293" w:rsidP="00683293">
      <w:pPr>
        <w:spacing w:after="0" w:line="240" w:lineRule="auto"/>
        <w:contextualSpacing/>
        <w:rPr>
          <w:rFonts w:ascii="Century Gothic" w:hAnsi="Century Gothic"/>
          <w:b/>
          <w:sz w:val="26"/>
          <w:szCs w:val="26"/>
        </w:rPr>
      </w:pPr>
    </w:p>
    <w:p w14:paraId="4FFAFC9A" w14:textId="3623AABA" w:rsidR="00D949FB" w:rsidRPr="00683293" w:rsidRDefault="00C96B16" w:rsidP="00C96B16">
      <w:pPr>
        <w:spacing w:after="0" w:line="360" w:lineRule="auto"/>
        <w:contextualSpacing/>
        <w:rPr>
          <w:rFonts w:ascii="Century Gothic" w:hAnsi="Century Gothic"/>
          <w:b/>
          <w:sz w:val="24"/>
          <w:szCs w:val="26"/>
        </w:rPr>
      </w:pPr>
      <w:r w:rsidRPr="00683293">
        <w:rPr>
          <w:rFonts w:ascii="Century Gothic" w:hAnsi="Century Gothic"/>
          <w:b/>
          <w:sz w:val="24"/>
          <w:szCs w:val="26"/>
        </w:rPr>
        <w:t xml:space="preserve">Variante 2: </w:t>
      </w:r>
      <w:r w:rsidR="00E24FE2" w:rsidRPr="00E24FE2">
        <w:rPr>
          <w:rFonts w:ascii="Century Gothic" w:hAnsi="Century Gothic"/>
          <w:sz w:val="24"/>
          <w:szCs w:val="26"/>
        </w:rPr>
        <w:t>(</w:t>
      </w:r>
      <w:r w:rsidR="00D949FB" w:rsidRPr="00E24FE2">
        <w:rPr>
          <w:rFonts w:ascii="Century Gothic" w:hAnsi="Century Gothic"/>
          <w:sz w:val="24"/>
          <w:szCs w:val="26"/>
        </w:rPr>
        <w:t>inhaltlich vorstrukturiert</w:t>
      </w:r>
      <w:r w:rsidR="00E24FE2">
        <w:rPr>
          <w:rFonts w:ascii="Century Gothic" w:hAnsi="Century Gothic"/>
          <w:sz w:val="24"/>
          <w:szCs w:val="26"/>
        </w:rPr>
        <w:t>)</w:t>
      </w:r>
    </w:p>
    <w:p w14:paraId="32E72237" w14:textId="5ED7945A" w:rsidR="006C7933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Hier siehst du die Textvorlage für ein Telefongespräch, in bei dem du dich um ein Praktikum bewirbst. </w:t>
      </w:r>
    </w:p>
    <w:p w14:paraId="25C011A2" w14:textId="77777777" w:rsidR="00683293" w:rsidRPr="00683293" w:rsidRDefault="00683293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</w:p>
    <w:p w14:paraId="6AB96DF2" w14:textId="4B8470C5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b/>
          <w:sz w:val="24"/>
          <w:szCs w:val="26"/>
        </w:rPr>
      </w:pPr>
      <w:r w:rsidRPr="00683293">
        <w:rPr>
          <w:rFonts w:ascii="Century Gothic" w:hAnsi="Century Gothic"/>
          <w:b/>
          <w:sz w:val="24"/>
          <w:szCs w:val="26"/>
        </w:rPr>
        <w:t xml:space="preserve">Bearbeite folgende Aufgaben: </w:t>
      </w:r>
    </w:p>
    <w:p w14:paraId="1B0A152E" w14:textId="5812CA7D" w:rsidR="006C7933" w:rsidRPr="00683293" w:rsidRDefault="00D949FB" w:rsidP="00AA3DFF">
      <w:pPr>
        <w:pStyle w:val="Listenabsatz"/>
        <w:numPr>
          <w:ilvl w:val="0"/>
          <w:numId w:val="3"/>
        </w:numPr>
        <w:spacing w:after="0" w:line="360" w:lineRule="auto"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Schreibe das Gespräch zusammen mit einer Partnerin/einem Partner</w:t>
      </w:r>
      <w:r w:rsidR="006C7933" w:rsidRPr="00683293">
        <w:rPr>
          <w:rFonts w:ascii="Century Gothic" w:hAnsi="Century Gothic"/>
          <w:sz w:val="24"/>
          <w:szCs w:val="26"/>
        </w:rPr>
        <w:t xml:space="preserve"> </w:t>
      </w:r>
      <w:r w:rsidRPr="00683293">
        <w:rPr>
          <w:rFonts w:ascii="Century Gothic" w:hAnsi="Century Gothic"/>
          <w:sz w:val="24"/>
          <w:szCs w:val="26"/>
        </w:rPr>
        <w:t xml:space="preserve">nach den Vorgaben. </w:t>
      </w:r>
    </w:p>
    <w:p w14:paraId="66BBBA1F" w14:textId="53B12AFE" w:rsidR="00D949FB" w:rsidRPr="00683293" w:rsidRDefault="00F71AE3" w:rsidP="006C7933">
      <w:pPr>
        <w:pStyle w:val="Listenabsatz"/>
        <w:spacing w:after="0" w:line="360" w:lineRule="auto"/>
        <w:rPr>
          <w:rFonts w:ascii="Century Gothic" w:hAnsi="Century Gothic"/>
          <w:sz w:val="24"/>
          <w:szCs w:val="26"/>
        </w:rPr>
      </w:pPr>
      <w:r>
        <w:rPr>
          <w:rFonts w:ascii="Century Gothic" w:hAnsi="Century Gothic"/>
          <w:sz w:val="24"/>
          <w:szCs w:val="26"/>
        </w:rPr>
        <w:t>Bei der</w:t>
      </w:r>
      <w:r w:rsidR="00D949FB" w:rsidRPr="00683293">
        <w:rPr>
          <w:rFonts w:ascii="Century Gothic" w:hAnsi="Century Gothic"/>
          <w:sz w:val="24"/>
          <w:szCs w:val="26"/>
        </w:rPr>
        <w:t xml:space="preserve"> Begrüßung findest du ein Beispiel.</w:t>
      </w:r>
    </w:p>
    <w:p w14:paraId="63EF08C8" w14:textId="35E5A468" w:rsidR="006C7933" w:rsidRPr="00683293" w:rsidRDefault="00D949FB" w:rsidP="00AA3DFF">
      <w:pPr>
        <w:pStyle w:val="Listenabsatz"/>
        <w:numPr>
          <w:ilvl w:val="0"/>
          <w:numId w:val="3"/>
        </w:numPr>
        <w:spacing w:after="0" w:line="360" w:lineRule="auto"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Führt das Telefongespräch durch, indem ihr euren eigenen Text als Dialog vo</w:t>
      </w:r>
      <w:r w:rsidRPr="00683293">
        <w:rPr>
          <w:rFonts w:ascii="Century Gothic" w:hAnsi="Century Gothic"/>
          <w:sz w:val="24"/>
          <w:szCs w:val="26"/>
        </w:rPr>
        <w:t>r</w:t>
      </w:r>
      <w:r w:rsidRPr="00683293">
        <w:rPr>
          <w:rFonts w:ascii="Century Gothic" w:hAnsi="Century Gothic"/>
          <w:sz w:val="24"/>
          <w:szCs w:val="26"/>
        </w:rPr>
        <w:t xml:space="preserve">tragt. </w:t>
      </w:r>
    </w:p>
    <w:p w14:paraId="4AE035F7" w14:textId="6430C5A8" w:rsidR="00D949FB" w:rsidRPr="00683293" w:rsidRDefault="00D949FB" w:rsidP="006C7933">
      <w:pPr>
        <w:pStyle w:val="Listenabsatz"/>
        <w:spacing w:after="0" w:line="360" w:lineRule="auto"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Benutzt eure Handys, um richtig zu telefonieren.</w:t>
      </w:r>
    </w:p>
    <w:p w14:paraId="1683247E" w14:textId="44C4A801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</w:p>
    <w:p w14:paraId="401BAE7F" w14:textId="5CD6359E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b/>
          <w:sz w:val="24"/>
          <w:szCs w:val="26"/>
        </w:rPr>
      </w:pPr>
      <w:r w:rsidRPr="00683293">
        <w:rPr>
          <w:rFonts w:ascii="Century Gothic" w:hAnsi="Century Gothic"/>
          <w:b/>
          <w:sz w:val="24"/>
          <w:szCs w:val="26"/>
        </w:rPr>
        <w:t>Pe</w:t>
      </w:r>
      <w:r w:rsidR="008511D2" w:rsidRPr="00683293">
        <w:rPr>
          <w:rFonts w:ascii="Century Gothic" w:hAnsi="Century Gothic"/>
          <w:b/>
          <w:sz w:val="24"/>
          <w:szCs w:val="26"/>
        </w:rPr>
        <w:t>rson A: Mitarbeiterin</w:t>
      </w:r>
      <w:r w:rsidRPr="00683293">
        <w:rPr>
          <w:rFonts w:ascii="Century Gothic" w:hAnsi="Century Gothic"/>
          <w:b/>
          <w:sz w:val="24"/>
          <w:szCs w:val="26"/>
        </w:rPr>
        <w:t xml:space="preserve"> der Firma</w:t>
      </w:r>
    </w:p>
    <w:p w14:paraId="010204E0" w14:textId="13838AE8" w:rsidR="00D949FB" w:rsidRPr="00683293" w:rsidRDefault="008511D2" w:rsidP="00C96B16">
      <w:pPr>
        <w:spacing w:after="0" w:line="360" w:lineRule="auto"/>
        <w:contextualSpacing/>
        <w:rPr>
          <w:rFonts w:ascii="Century Gothic" w:hAnsi="Century Gothic"/>
          <w:b/>
          <w:sz w:val="24"/>
          <w:szCs w:val="26"/>
        </w:rPr>
      </w:pPr>
      <w:r w:rsidRPr="00683293">
        <w:rPr>
          <w:rFonts w:ascii="Century Gothic" w:hAnsi="Century Gothic"/>
          <w:b/>
          <w:sz w:val="24"/>
          <w:szCs w:val="26"/>
        </w:rPr>
        <w:t>Person B: Bewerber</w:t>
      </w:r>
      <w:r w:rsidR="00D949FB" w:rsidRPr="00683293">
        <w:rPr>
          <w:rFonts w:ascii="Century Gothic" w:hAnsi="Century Gothic"/>
          <w:b/>
          <w:sz w:val="24"/>
          <w:szCs w:val="26"/>
        </w:rPr>
        <w:t xml:space="preserve"> um ein Praktikum</w:t>
      </w:r>
    </w:p>
    <w:p w14:paraId="4581A478" w14:textId="77777777" w:rsidR="00D949FB" w:rsidRPr="00683293" w:rsidRDefault="00D949FB" w:rsidP="008511D2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A:</w:t>
      </w:r>
      <w:r w:rsidRPr="00683293">
        <w:rPr>
          <w:rFonts w:ascii="Century Gothic" w:hAnsi="Century Gothic"/>
          <w:sz w:val="24"/>
          <w:szCs w:val="26"/>
        </w:rPr>
        <w:tab/>
        <w:t xml:space="preserve">Melde dich am Telefon: </w:t>
      </w:r>
    </w:p>
    <w:p w14:paraId="198F780C" w14:textId="59B5C134" w:rsidR="00D949FB" w:rsidRPr="00683293" w:rsidRDefault="00D949FB" w:rsidP="008511D2">
      <w:pPr>
        <w:spacing w:after="0" w:line="360" w:lineRule="auto"/>
        <w:ind w:left="705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b/>
          <w:sz w:val="24"/>
          <w:szCs w:val="26"/>
        </w:rPr>
        <w:t>Guten Tag, Sie sprechen mit Firma</w:t>
      </w:r>
      <w:r w:rsidRPr="00683293">
        <w:rPr>
          <w:rFonts w:ascii="Century Gothic" w:hAnsi="Century Gothic"/>
          <w:sz w:val="24"/>
          <w:szCs w:val="26"/>
        </w:rPr>
        <w:t xml:space="preserve"> </w:t>
      </w:r>
      <w:r w:rsidR="007B19B4" w:rsidRPr="00683293">
        <w:rPr>
          <w:rFonts w:ascii="Century Gothic" w:hAnsi="Century Gothic"/>
          <w:sz w:val="24"/>
          <w:szCs w:val="26"/>
        </w:rPr>
        <w:t>_________________</w:t>
      </w:r>
      <w:r w:rsidR="008511D2" w:rsidRPr="00683293">
        <w:rPr>
          <w:rFonts w:ascii="Century Gothic" w:hAnsi="Century Gothic"/>
          <w:sz w:val="24"/>
          <w:szCs w:val="26"/>
        </w:rPr>
        <w:t xml:space="preserve">, </w:t>
      </w:r>
      <w:r w:rsidR="008511D2" w:rsidRPr="00683293">
        <w:rPr>
          <w:rFonts w:ascii="Century Gothic" w:hAnsi="Century Gothic"/>
          <w:sz w:val="24"/>
          <w:szCs w:val="26"/>
        </w:rPr>
        <w:br/>
      </w:r>
      <w:r w:rsidRPr="00683293">
        <w:rPr>
          <w:rFonts w:ascii="Century Gothic" w:hAnsi="Century Gothic"/>
          <w:b/>
          <w:sz w:val="24"/>
          <w:szCs w:val="26"/>
        </w:rPr>
        <w:t xml:space="preserve">Frau </w:t>
      </w:r>
      <w:r w:rsidR="007B19B4" w:rsidRPr="00683293">
        <w:rPr>
          <w:rFonts w:ascii="Century Gothic" w:hAnsi="Century Gothic"/>
          <w:b/>
          <w:sz w:val="24"/>
          <w:szCs w:val="26"/>
        </w:rPr>
        <w:t xml:space="preserve">______________________  </w:t>
      </w:r>
      <w:r w:rsidRPr="00683293">
        <w:rPr>
          <w:rFonts w:ascii="Century Gothic" w:hAnsi="Century Gothic"/>
          <w:b/>
          <w:sz w:val="24"/>
          <w:szCs w:val="26"/>
        </w:rPr>
        <w:t>am Apparat. Was kann ich für Sie tun?</w:t>
      </w:r>
    </w:p>
    <w:p w14:paraId="54998C27" w14:textId="63AA433B" w:rsidR="008511D2" w:rsidRPr="00683293" w:rsidRDefault="007B19B4" w:rsidP="008511D2">
      <w:pPr>
        <w:spacing w:after="0" w:line="360" w:lineRule="auto"/>
        <w:ind w:left="709" w:hanging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B: </w:t>
      </w:r>
      <w:r w:rsidRPr="00683293">
        <w:rPr>
          <w:rFonts w:ascii="Century Gothic" w:hAnsi="Century Gothic"/>
          <w:sz w:val="24"/>
          <w:szCs w:val="26"/>
        </w:rPr>
        <w:tab/>
        <w:t xml:space="preserve">Stell </w:t>
      </w:r>
      <w:r w:rsidR="00D949FB" w:rsidRPr="00683293">
        <w:rPr>
          <w:rFonts w:ascii="Century Gothic" w:hAnsi="Century Gothic"/>
          <w:sz w:val="24"/>
          <w:szCs w:val="26"/>
        </w:rPr>
        <w:t xml:space="preserve">dich </w:t>
      </w:r>
      <w:r w:rsidRPr="00683293">
        <w:rPr>
          <w:rFonts w:ascii="Century Gothic" w:hAnsi="Century Gothic"/>
          <w:sz w:val="24"/>
          <w:szCs w:val="26"/>
        </w:rPr>
        <w:t xml:space="preserve">vor </w:t>
      </w:r>
      <w:r w:rsidR="00D949FB" w:rsidRPr="00683293">
        <w:rPr>
          <w:rFonts w:ascii="Century Gothic" w:hAnsi="Century Gothic"/>
          <w:sz w:val="24"/>
          <w:szCs w:val="26"/>
        </w:rPr>
        <w:t>und frage, ob man in der Firma ein Praktikum ma</w:t>
      </w:r>
      <w:r w:rsidR="008511D2" w:rsidRPr="00683293">
        <w:rPr>
          <w:rFonts w:ascii="Century Gothic" w:hAnsi="Century Gothic"/>
          <w:sz w:val="24"/>
          <w:szCs w:val="26"/>
        </w:rPr>
        <w:t>chen kann</w:t>
      </w:r>
      <w:r w:rsidR="00F71AE3">
        <w:rPr>
          <w:rFonts w:ascii="Century Gothic" w:hAnsi="Century Gothic"/>
          <w:sz w:val="24"/>
          <w:szCs w:val="26"/>
        </w:rPr>
        <w:t>.</w:t>
      </w:r>
    </w:p>
    <w:p w14:paraId="5BB7A5C9" w14:textId="77777777" w:rsidR="007B19B4" w:rsidRPr="00683293" w:rsidRDefault="00D949FB" w:rsidP="008511D2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</w:t>
      </w:r>
      <w:r w:rsidR="008511D2" w:rsidRPr="00683293">
        <w:rPr>
          <w:rFonts w:ascii="Century Gothic" w:hAnsi="Century Gothic"/>
          <w:sz w:val="24"/>
          <w:szCs w:val="26"/>
        </w:rPr>
        <w:t>________________________</w:t>
      </w:r>
      <w:r w:rsidR="007B19B4" w:rsidRPr="00683293">
        <w:rPr>
          <w:rFonts w:ascii="Century Gothic" w:hAnsi="Century Gothic"/>
          <w:sz w:val="24"/>
          <w:szCs w:val="26"/>
        </w:rPr>
        <w:t>__.</w:t>
      </w:r>
    </w:p>
    <w:p w14:paraId="1E70BCEC" w14:textId="2F5FE66A" w:rsidR="00D949FB" w:rsidRPr="00683293" w:rsidRDefault="00D949FB" w:rsidP="008511D2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</w:t>
      </w:r>
      <w:r w:rsidR="008511D2" w:rsidRPr="00683293">
        <w:rPr>
          <w:rFonts w:ascii="Century Gothic" w:hAnsi="Century Gothic"/>
          <w:sz w:val="24"/>
          <w:szCs w:val="26"/>
        </w:rPr>
        <w:t>___________________?</w:t>
      </w:r>
    </w:p>
    <w:p w14:paraId="660C6394" w14:textId="75204803" w:rsidR="00D949FB" w:rsidRPr="00683293" w:rsidRDefault="00D949FB" w:rsidP="008511D2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A: </w:t>
      </w:r>
      <w:r w:rsidRPr="00683293">
        <w:rPr>
          <w:rFonts w:ascii="Century Gothic" w:hAnsi="Century Gothic"/>
          <w:sz w:val="24"/>
          <w:szCs w:val="26"/>
        </w:rPr>
        <w:tab/>
        <w:t>Sage, dass es möglich ist. Frage, wann</w:t>
      </w:r>
      <w:r w:rsidR="00F71AE3">
        <w:rPr>
          <w:rFonts w:ascii="Century Gothic" w:hAnsi="Century Gothic"/>
          <w:sz w:val="24"/>
          <w:szCs w:val="26"/>
        </w:rPr>
        <w:t xml:space="preserve"> das Praktikum sein soll.</w:t>
      </w:r>
    </w:p>
    <w:p w14:paraId="48DD56BE" w14:textId="77777777" w:rsidR="007B19B4" w:rsidRPr="00683293" w:rsidRDefault="00D949FB" w:rsidP="008511D2">
      <w:pPr>
        <w:spacing w:after="0" w:line="360" w:lineRule="auto"/>
        <w:ind w:left="709" w:hanging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8511D2" w:rsidRPr="00683293">
        <w:rPr>
          <w:rFonts w:ascii="Century Gothic" w:hAnsi="Century Gothic"/>
          <w:sz w:val="24"/>
          <w:szCs w:val="26"/>
        </w:rPr>
        <w:t>__________</w:t>
      </w:r>
      <w:r w:rsidR="007B19B4" w:rsidRPr="00683293">
        <w:rPr>
          <w:rFonts w:ascii="Century Gothic" w:hAnsi="Century Gothic"/>
          <w:sz w:val="24"/>
          <w:szCs w:val="26"/>
        </w:rPr>
        <w:t>___________.</w:t>
      </w:r>
    </w:p>
    <w:p w14:paraId="230EF3A1" w14:textId="415CF216" w:rsidR="007B19B4" w:rsidRPr="00683293" w:rsidRDefault="00D949FB" w:rsidP="00683293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</w:t>
      </w:r>
      <w:r w:rsidR="008511D2" w:rsidRPr="00683293">
        <w:rPr>
          <w:rFonts w:ascii="Century Gothic" w:hAnsi="Century Gothic"/>
          <w:sz w:val="24"/>
          <w:szCs w:val="26"/>
        </w:rPr>
        <w:t>__</w:t>
      </w:r>
      <w:r w:rsidR="007B19B4" w:rsidRPr="00683293">
        <w:rPr>
          <w:rFonts w:ascii="Century Gothic" w:hAnsi="Century Gothic"/>
          <w:sz w:val="24"/>
          <w:szCs w:val="26"/>
        </w:rPr>
        <w:t>_</w:t>
      </w:r>
      <w:r w:rsidR="008511D2" w:rsidRPr="00683293">
        <w:rPr>
          <w:rFonts w:ascii="Century Gothic" w:hAnsi="Century Gothic"/>
          <w:sz w:val="24"/>
          <w:szCs w:val="26"/>
        </w:rPr>
        <w:t xml:space="preserve">? </w:t>
      </w:r>
    </w:p>
    <w:p w14:paraId="7115DEE3" w14:textId="60CC2E6A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B: </w:t>
      </w:r>
      <w:r w:rsidRPr="00683293">
        <w:rPr>
          <w:rFonts w:ascii="Century Gothic" w:hAnsi="Century Gothic"/>
          <w:sz w:val="24"/>
          <w:szCs w:val="26"/>
        </w:rPr>
        <w:tab/>
        <w:t>Sage, wann du</w:t>
      </w:r>
      <w:r w:rsidR="00F71AE3">
        <w:rPr>
          <w:rFonts w:ascii="Century Gothic" w:hAnsi="Century Gothic"/>
          <w:sz w:val="24"/>
          <w:szCs w:val="26"/>
        </w:rPr>
        <w:t xml:space="preserve"> Zeit hast (nenne zwei Termine).</w:t>
      </w:r>
    </w:p>
    <w:p w14:paraId="6F14A425" w14:textId="77777777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_________________________________________________________________</w:t>
      </w:r>
    </w:p>
    <w:p w14:paraId="4BA8633B" w14:textId="0DC76D2C" w:rsidR="00683293" w:rsidRPr="00683293" w:rsidRDefault="00D949FB" w:rsidP="00683293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______________________.</w:t>
      </w:r>
    </w:p>
    <w:p w14:paraId="44C70F67" w14:textId="77777777" w:rsidR="007B19B4" w:rsidRPr="00683293" w:rsidRDefault="00D949FB" w:rsidP="007B19B4">
      <w:pPr>
        <w:spacing w:after="0" w:line="360" w:lineRule="auto"/>
        <w:ind w:left="709" w:hanging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A: </w:t>
      </w:r>
      <w:r w:rsidRPr="00683293">
        <w:rPr>
          <w:rFonts w:ascii="Century Gothic" w:hAnsi="Century Gothic"/>
          <w:sz w:val="24"/>
          <w:szCs w:val="26"/>
        </w:rPr>
        <w:tab/>
        <w:t xml:space="preserve">Sage, welcher Termin passt. Frage, warum sie/er sich bei dieser </w:t>
      </w:r>
    </w:p>
    <w:p w14:paraId="01B5CFBA" w14:textId="10848881" w:rsidR="00D949FB" w:rsidRPr="00683293" w:rsidRDefault="00F71AE3" w:rsidP="007B19B4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>
        <w:rPr>
          <w:rFonts w:ascii="Century Gothic" w:hAnsi="Century Gothic"/>
          <w:sz w:val="24"/>
          <w:szCs w:val="26"/>
        </w:rPr>
        <w:t>Firma bewirbt.</w:t>
      </w:r>
    </w:p>
    <w:p w14:paraId="36EEC72C" w14:textId="0E45B810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_____________________?</w:t>
      </w:r>
    </w:p>
    <w:p w14:paraId="015BAA19" w14:textId="7A8E4219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______________________.</w:t>
      </w:r>
    </w:p>
    <w:p w14:paraId="762B9E64" w14:textId="77777777" w:rsidR="00AA3DFF" w:rsidRDefault="00AA3DFF" w:rsidP="00683293">
      <w:pPr>
        <w:spacing w:after="0" w:line="360" w:lineRule="auto"/>
        <w:ind w:left="709" w:hanging="709"/>
        <w:contextualSpacing/>
        <w:rPr>
          <w:rFonts w:ascii="Century Gothic" w:hAnsi="Century Gothic"/>
          <w:sz w:val="24"/>
          <w:szCs w:val="26"/>
        </w:rPr>
      </w:pPr>
    </w:p>
    <w:p w14:paraId="349933A9" w14:textId="52161334" w:rsidR="00D949FB" w:rsidRPr="00683293" w:rsidRDefault="00D949FB" w:rsidP="00F71AE3">
      <w:pPr>
        <w:spacing w:after="0" w:line="360" w:lineRule="auto"/>
        <w:ind w:left="709" w:hanging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B: </w:t>
      </w:r>
      <w:r w:rsidRPr="00683293">
        <w:rPr>
          <w:rFonts w:ascii="Century Gothic" w:hAnsi="Century Gothic"/>
          <w:sz w:val="24"/>
          <w:szCs w:val="26"/>
        </w:rPr>
        <w:tab/>
        <w:t xml:space="preserve">Erkläre, warum </w:t>
      </w:r>
      <w:r w:rsidR="00F71AE3">
        <w:rPr>
          <w:rFonts w:ascii="Century Gothic" w:hAnsi="Century Gothic"/>
          <w:sz w:val="24"/>
          <w:szCs w:val="26"/>
        </w:rPr>
        <w:t xml:space="preserve">du diese Firma für ein Praktikum ausgewählt hast </w:t>
      </w:r>
      <w:r w:rsidRPr="00683293">
        <w:rPr>
          <w:rFonts w:ascii="Century Gothic" w:hAnsi="Century Gothic"/>
          <w:sz w:val="24"/>
          <w:szCs w:val="26"/>
        </w:rPr>
        <w:t>(z.B. Informat</w:t>
      </w:r>
      <w:r w:rsidRPr="00683293">
        <w:rPr>
          <w:rFonts w:ascii="Century Gothic" w:hAnsi="Century Gothic"/>
          <w:sz w:val="24"/>
          <w:szCs w:val="26"/>
        </w:rPr>
        <w:t>i</w:t>
      </w:r>
      <w:r w:rsidRPr="00683293">
        <w:rPr>
          <w:rFonts w:ascii="Century Gothic" w:hAnsi="Century Gothic"/>
          <w:sz w:val="24"/>
          <w:szCs w:val="26"/>
        </w:rPr>
        <w:t>onen von Freunden, Verwandten, aus dem Internet</w:t>
      </w:r>
      <w:r w:rsidR="00F71AE3">
        <w:rPr>
          <w:rFonts w:ascii="Century Gothic" w:hAnsi="Century Gothic"/>
          <w:sz w:val="24"/>
          <w:szCs w:val="26"/>
        </w:rPr>
        <w:t>auftritt der Firma).</w:t>
      </w:r>
    </w:p>
    <w:p w14:paraId="745FA52C" w14:textId="04892EC0" w:rsidR="00D949FB" w:rsidRPr="00683293" w:rsidRDefault="00D949FB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</w:t>
      </w:r>
    </w:p>
    <w:p w14:paraId="145078F8" w14:textId="504E8D9A" w:rsidR="00D949FB" w:rsidRPr="00683293" w:rsidRDefault="00D949FB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______________________.</w:t>
      </w:r>
    </w:p>
    <w:p w14:paraId="6E3D7412" w14:textId="7CD0CB77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A: </w:t>
      </w:r>
      <w:r w:rsidRPr="00683293">
        <w:rPr>
          <w:rFonts w:ascii="Century Gothic" w:hAnsi="Century Gothic"/>
          <w:sz w:val="24"/>
          <w:szCs w:val="26"/>
        </w:rPr>
        <w:tab/>
        <w:t>Frage, wa</w:t>
      </w:r>
      <w:r w:rsidR="00F71AE3">
        <w:rPr>
          <w:rFonts w:ascii="Century Gothic" w:hAnsi="Century Gothic"/>
          <w:sz w:val="24"/>
          <w:szCs w:val="26"/>
        </w:rPr>
        <w:t>s sie/er im Moment macht (Schulbesuch, arbeiten).</w:t>
      </w:r>
    </w:p>
    <w:p w14:paraId="3DEDE9BD" w14:textId="78891842" w:rsidR="007B19B4" w:rsidRPr="00683293" w:rsidRDefault="00D949FB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</w:r>
      <w:r w:rsidR="007B19B4"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385060B2" w14:textId="6B2CD95D" w:rsidR="00D949FB" w:rsidRPr="00683293" w:rsidRDefault="007B19B4" w:rsidP="007B19B4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________________________________________________________________?</w:t>
      </w:r>
    </w:p>
    <w:p w14:paraId="7E9A5365" w14:textId="122940A8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B: </w:t>
      </w:r>
      <w:r w:rsidRPr="00683293">
        <w:rPr>
          <w:rFonts w:ascii="Century Gothic" w:hAnsi="Century Gothic"/>
          <w:sz w:val="24"/>
          <w:szCs w:val="26"/>
        </w:rPr>
        <w:tab/>
        <w:t xml:space="preserve">Erkläre, was du </w:t>
      </w:r>
      <w:r w:rsidR="00F71AE3">
        <w:rPr>
          <w:rFonts w:ascii="Century Gothic" w:hAnsi="Century Gothic"/>
          <w:sz w:val="24"/>
          <w:szCs w:val="26"/>
        </w:rPr>
        <w:t xml:space="preserve">gerade </w:t>
      </w:r>
      <w:r w:rsidRPr="00683293">
        <w:rPr>
          <w:rFonts w:ascii="Century Gothic" w:hAnsi="Century Gothic"/>
          <w:sz w:val="24"/>
          <w:szCs w:val="26"/>
        </w:rPr>
        <w:t>machst</w:t>
      </w:r>
      <w:r w:rsidR="00F71AE3">
        <w:rPr>
          <w:rFonts w:ascii="Century Gothic" w:hAnsi="Century Gothic"/>
          <w:sz w:val="24"/>
          <w:szCs w:val="26"/>
        </w:rPr>
        <w:t xml:space="preserve"> (zur Schule gehen, arbeiten).</w:t>
      </w:r>
    </w:p>
    <w:p w14:paraId="1837AF48" w14:textId="77777777" w:rsidR="007B19B4" w:rsidRPr="00683293" w:rsidRDefault="00D949FB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</w:r>
      <w:r w:rsidR="007B19B4"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61D7CB1D" w14:textId="2B4C26BD" w:rsidR="00D949FB" w:rsidRPr="00683293" w:rsidRDefault="007B19B4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_________________________________________________________________.</w:t>
      </w:r>
    </w:p>
    <w:p w14:paraId="2E98004A" w14:textId="3B8E564D" w:rsidR="00D949FB" w:rsidRPr="00683293" w:rsidRDefault="000326AC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>
        <w:rPr>
          <w:rFonts w:ascii="Century Gothic" w:hAnsi="Century Gothic"/>
          <w:sz w:val="24"/>
          <w:szCs w:val="26"/>
        </w:rPr>
        <w:t>A:</w:t>
      </w:r>
      <w:r>
        <w:rPr>
          <w:rFonts w:ascii="Century Gothic" w:hAnsi="Century Gothic"/>
          <w:sz w:val="24"/>
          <w:szCs w:val="26"/>
        </w:rPr>
        <w:tab/>
        <w:t>Fordere Bewerbungsunterlagen an.</w:t>
      </w:r>
      <w:r w:rsidR="00D949FB" w:rsidRPr="00683293">
        <w:rPr>
          <w:rFonts w:ascii="Century Gothic" w:hAnsi="Century Gothic"/>
          <w:sz w:val="24"/>
          <w:szCs w:val="26"/>
        </w:rPr>
        <w:t xml:space="preserve"> </w:t>
      </w:r>
    </w:p>
    <w:p w14:paraId="344FD440" w14:textId="564F2973" w:rsidR="007B19B4" w:rsidRPr="00683293" w:rsidRDefault="007B19B4" w:rsidP="007B19B4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184FD347" w14:textId="758E57B7" w:rsidR="00D949FB" w:rsidRPr="00683293" w:rsidRDefault="00D949FB" w:rsidP="007B19B4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______________________.</w:t>
      </w:r>
    </w:p>
    <w:p w14:paraId="49690DB4" w14:textId="133FACC2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B:</w:t>
      </w:r>
      <w:r w:rsidRPr="00683293">
        <w:rPr>
          <w:rFonts w:ascii="Century Gothic" w:hAnsi="Century Gothic"/>
          <w:sz w:val="24"/>
          <w:szCs w:val="26"/>
        </w:rPr>
        <w:tab/>
        <w:t xml:space="preserve">Frage, welche </w:t>
      </w:r>
      <w:r w:rsidR="000326AC">
        <w:rPr>
          <w:rFonts w:ascii="Century Gothic" w:hAnsi="Century Gothic"/>
          <w:sz w:val="24"/>
          <w:szCs w:val="26"/>
        </w:rPr>
        <w:t xml:space="preserve">Bewerbungsunterlagen </w:t>
      </w:r>
      <w:r w:rsidRPr="00683293">
        <w:rPr>
          <w:rFonts w:ascii="Century Gothic" w:hAnsi="Century Gothic"/>
          <w:sz w:val="24"/>
          <w:szCs w:val="26"/>
        </w:rPr>
        <w:t>genau</w:t>
      </w:r>
      <w:r w:rsidR="000326AC">
        <w:rPr>
          <w:rFonts w:ascii="Century Gothic" w:hAnsi="Century Gothic"/>
          <w:sz w:val="24"/>
          <w:szCs w:val="26"/>
        </w:rPr>
        <w:t xml:space="preserve"> du zuschicken sollst.</w:t>
      </w:r>
      <w:r w:rsidRPr="00683293">
        <w:rPr>
          <w:rFonts w:ascii="Century Gothic" w:hAnsi="Century Gothic"/>
          <w:noProof/>
          <w:sz w:val="24"/>
          <w:szCs w:val="26"/>
          <w:lang w:eastAsia="de-DE"/>
        </w:rPr>
        <w:t xml:space="preserve"> </w:t>
      </w:r>
    </w:p>
    <w:p w14:paraId="5E3F9418" w14:textId="2E89D1F4" w:rsidR="00D949FB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</w:t>
      </w:r>
      <w:r w:rsidR="007B19B4" w:rsidRPr="00683293">
        <w:rPr>
          <w:rFonts w:ascii="Century Gothic" w:hAnsi="Century Gothic"/>
          <w:sz w:val="24"/>
          <w:szCs w:val="26"/>
        </w:rPr>
        <w:t>______________________</w:t>
      </w:r>
      <w:r w:rsidR="00683293">
        <w:rPr>
          <w:rFonts w:ascii="Century Gothic" w:hAnsi="Century Gothic"/>
          <w:sz w:val="24"/>
          <w:szCs w:val="26"/>
        </w:rPr>
        <w:t>_________</w:t>
      </w:r>
    </w:p>
    <w:p w14:paraId="03F13ADD" w14:textId="641C644E" w:rsidR="00683293" w:rsidRPr="00683293" w:rsidRDefault="00683293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_________________________________________________________________</w:t>
      </w:r>
      <w:r>
        <w:rPr>
          <w:rFonts w:ascii="Century Gothic" w:hAnsi="Century Gothic"/>
          <w:sz w:val="24"/>
          <w:szCs w:val="26"/>
        </w:rPr>
        <w:t>.</w:t>
      </w:r>
    </w:p>
    <w:p w14:paraId="48215787" w14:textId="03520620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A: </w:t>
      </w:r>
      <w:r w:rsidRPr="00683293">
        <w:rPr>
          <w:rFonts w:ascii="Century Gothic" w:hAnsi="Century Gothic"/>
          <w:sz w:val="24"/>
          <w:szCs w:val="26"/>
        </w:rPr>
        <w:tab/>
        <w:t xml:space="preserve">Nenne die </w:t>
      </w:r>
      <w:r w:rsidR="000326AC">
        <w:rPr>
          <w:rFonts w:ascii="Century Gothic" w:hAnsi="Century Gothic"/>
          <w:sz w:val="24"/>
          <w:szCs w:val="26"/>
        </w:rPr>
        <w:t>übliche</w:t>
      </w:r>
      <w:r w:rsidRPr="00683293">
        <w:rPr>
          <w:rFonts w:ascii="Century Gothic" w:hAnsi="Century Gothic"/>
          <w:sz w:val="24"/>
          <w:szCs w:val="26"/>
        </w:rPr>
        <w:t>n Unterlagen</w:t>
      </w:r>
      <w:r w:rsidR="000326AC">
        <w:rPr>
          <w:rFonts w:ascii="Century Gothic" w:hAnsi="Century Gothic"/>
          <w:sz w:val="24"/>
          <w:szCs w:val="26"/>
        </w:rPr>
        <w:t xml:space="preserve"> (Lebenslauf, Bewerbungsschreiben etc.).</w:t>
      </w:r>
    </w:p>
    <w:p w14:paraId="56B54934" w14:textId="77777777" w:rsidR="007B19B4" w:rsidRPr="00683293" w:rsidRDefault="00D949FB" w:rsidP="007B19B4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</w:r>
      <w:r w:rsidR="007B19B4"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6A6C170D" w14:textId="58AEFD54" w:rsidR="007B19B4" w:rsidRPr="00683293" w:rsidRDefault="007B19B4" w:rsidP="007B19B4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_________________________________________________________________.</w:t>
      </w:r>
    </w:p>
    <w:p w14:paraId="0879DD9D" w14:textId="2DA489EA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B: </w:t>
      </w:r>
      <w:r w:rsidRPr="00683293">
        <w:rPr>
          <w:rFonts w:ascii="Century Gothic" w:hAnsi="Century Gothic"/>
          <w:sz w:val="24"/>
          <w:szCs w:val="26"/>
        </w:rPr>
        <w:tab/>
        <w:t xml:space="preserve">Frage, wie </w:t>
      </w:r>
      <w:r w:rsidR="007B19B4" w:rsidRPr="00683293">
        <w:rPr>
          <w:rFonts w:ascii="Century Gothic" w:hAnsi="Century Gothic"/>
          <w:sz w:val="24"/>
          <w:szCs w:val="26"/>
        </w:rPr>
        <w:t xml:space="preserve">und an wen </w:t>
      </w:r>
      <w:r w:rsidRPr="00683293">
        <w:rPr>
          <w:rFonts w:ascii="Century Gothic" w:hAnsi="Century Gothic"/>
          <w:sz w:val="24"/>
          <w:szCs w:val="26"/>
        </w:rPr>
        <w:t>du sie schicken sollst</w:t>
      </w:r>
      <w:r w:rsidR="000326AC">
        <w:rPr>
          <w:rFonts w:ascii="Century Gothic" w:hAnsi="Century Gothic"/>
          <w:sz w:val="24"/>
          <w:szCs w:val="26"/>
        </w:rPr>
        <w:t>.</w:t>
      </w:r>
    </w:p>
    <w:p w14:paraId="26AF1B3A" w14:textId="77777777" w:rsidR="00683293" w:rsidRPr="00683293" w:rsidRDefault="00D949FB" w:rsidP="00683293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</w:r>
      <w:r w:rsidR="00683293"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5C217A39" w14:textId="50BEC373" w:rsidR="00D949FB" w:rsidRPr="00683293" w:rsidRDefault="00683293" w:rsidP="00683293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________________________________________________________________?</w:t>
      </w:r>
    </w:p>
    <w:p w14:paraId="0B5AD02D" w14:textId="7237DEF5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 xml:space="preserve">A: </w:t>
      </w:r>
      <w:r w:rsidRPr="00683293">
        <w:rPr>
          <w:rFonts w:ascii="Century Gothic" w:hAnsi="Century Gothic"/>
          <w:sz w:val="24"/>
          <w:szCs w:val="26"/>
        </w:rPr>
        <w:tab/>
        <w:t>Erkläre auf welche Weise sie ges</w:t>
      </w:r>
      <w:r w:rsidR="000326AC">
        <w:rPr>
          <w:rFonts w:ascii="Century Gothic" w:hAnsi="Century Gothic"/>
          <w:sz w:val="24"/>
          <w:szCs w:val="26"/>
        </w:rPr>
        <w:t>chickt werden sollen und an wen.</w:t>
      </w:r>
    </w:p>
    <w:p w14:paraId="1B253990" w14:textId="77777777" w:rsidR="00683293" w:rsidRPr="00683293" w:rsidRDefault="00683293" w:rsidP="00683293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_________________________________________________________________</w:t>
      </w:r>
    </w:p>
    <w:p w14:paraId="6B1BC8AA" w14:textId="5F8042AA" w:rsidR="00683293" w:rsidRPr="00683293" w:rsidRDefault="00683293" w:rsidP="00683293">
      <w:pPr>
        <w:spacing w:after="0" w:line="360" w:lineRule="auto"/>
        <w:ind w:left="709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_________________________________________________________________.</w:t>
      </w:r>
    </w:p>
    <w:p w14:paraId="5AE751AE" w14:textId="3F3D11C6" w:rsidR="00D949FB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>B</w:t>
      </w:r>
      <w:r w:rsidR="000326AC">
        <w:rPr>
          <w:rFonts w:ascii="Century Gothic" w:hAnsi="Century Gothic"/>
          <w:sz w:val="24"/>
          <w:szCs w:val="26"/>
        </w:rPr>
        <w:t>:</w:t>
      </w:r>
      <w:r w:rsidR="000326AC">
        <w:rPr>
          <w:rFonts w:ascii="Century Gothic" w:hAnsi="Century Gothic"/>
          <w:sz w:val="24"/>
          <w:szCs w:val="26"/>
        </w:rPr>
        <w:tab/>
        <w:t>Bedanke und verabschiede dich.</w:t>
      </w:r>
    </w:p>
    <w:p w14:paraId="3040E2F9" w14:textId="5FDBD553" w:rsidR="00683293" w:rsidRPr="00683293" w:rsidRDefault="00683293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_________________________________________________________________.</w:t>
      </w:r>
    </w:p>
    <w:p w14:paraId="77356330" w14:textId="17B86D11" w:rsidR="00D949FB" w:rsidRPr="00683293" w:rsidRDefault="00D949FB" w:rsidP="00683293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</w:r>
      <w:r w:rsidR="00683293" w:rsidRPr="00683293">
        <w:rPr>
          <w:rFonts w:ascii="Century Gothic" w:hAnsi="Century Gothic"/>
          <w:sz w:val="24"/>
          <w:szCs w:val="26"/>
        </w:rPr>
        <w:t>_________________________________________________________________.</w:t>
      </w:r>
    </w:p>
    <w:p w14:paraId="562B269E" w14:textId="5006A50C" w:rsidR="00D949FB" w:rsidRPr="00683293" w:rsidRDefault="000326AC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>
        <w:rPr>
          <w:rFonts w:ascii="Century Gothic" w:hAnsi="Century Gothic"/>
          <w:sz w:val="24"/>
          <w:szCs w:val="26"/>
        </w:rPr>
        <w:t xml:space="preserve">A: </w:t>
      </w:r>
      <w:r>
        <w:rPr>
          <w:rFonts w:ascii="Century Gothic" w:hAnsi="Century Gothic"/>
          <w:sz w:val="24"/>
          <w:szCs w:val="26"/>
        </w:rPr>
        <w:tab/>
        <w:t>Verabschiede dich.</w:t>
      </w:r>
    </w:p>
    <w:p w14:paraId="507550BE" w14:textId="605E0A15" w:rsidR="00D949FB" w:rsidRPr="00683293" w:rsidRDefault="00D949FB" w:rsidP="00C96B16">
      <w:pPr>
        <w:spacing w:after="0" w:line="360" w:lineRule="auto"/>
        <w:contextualSpacing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tab/>
        <w:t>___________________________________________</w:t>
      </w:r>
      <w:r w:rsidR="00683293" w:rsidRPr="00683293">
        <w:rPr>
          <w:rFonts w:ascii="Century Gothic" w:hAnsi="Century Gothic"/>
          <w:sz w:val="24"/>
          <w:szCs w:val="26"/>
        </w:rPr>
        <w:t xml:space="preserve">______________________. </w:t>
      </w:r>
    </w:p>
    <w:p w14:paraId="3FA75E98" w14:textId="4E819BA0" w:rsidR="00D949FB" w:rsidRPr="00683293" w:rsidRDefault="00D949FB" w:rsidP="00D949FB">
      <w:pPr>
        <w:spacing w:line="240" w:lineRule="auto"/>
        <w:rPr>
          <w:rFonts w:ascii="Century Gothic" w:hAnsi="Century Gothic"/>
          <w:sz w:val="24"/>
          <w:szCs w:val="26"/>
        </w:rPr>
      </w:pPr>
      <w:r w:rsidRPr="00683293">
        <w:rPr>
          <w:rFonts w:ascii="Century Gothic" w:hAnsi="Century Gothic"/>
          <w:sz w:val="24"/>
          <w:szCs w:val="26"/>
        </w:rPr>
        <w:br w:type="page"/>
      </w:r>
    </w:p>
    <w:p w14:paraId="535456DD" w14:textId="77777777" w:rsidR="00EC0442" w:rsidRPr="00D949FB" w:rsidRDefault="00D949FB" w:rsidP="00EC0442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r w:rsidRPr="00EC0442">
        <w:rPr>
          <w:rFonts w:ascii="Century Gothic" w:hAnsi="Century Gothic"/>
          <w:sz w:val="24"/>
          <w:szCs w:val="24"/>
        </w:rPr>
        <w:t xml:space="preserve"> </w:t>
      </w:r>
      <w:r w:rsidR="00EC0442">
        <w:rPr>
          <w:rFonts w:ascii="Century Gothic" w:hAnsi="Century Gothic"/>
          <w:b/>
          <w:bCs/>
          <w:sz w:val="36"/>
          <w:szCs w:val="36"/>
        </w:rPr>
        <w:t>Bewerbungsgespräch</w:t>
      </w:r>
    </w:p>
    <w:p w14:paraId="65955092" w14:textId="77777777" w:rsidR="00EC0442" w:rsidRDefault="00EC0442" w:rsidP="00EC0442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12E4B155" w14:textId="744B0334" w:rsidR="00D949FB" w:rsidRPr="00EF6573" w:rsidRDefault="00EC0442" w:rsidP="00D949FB">
      <w:pPr>
        <w:spacing w:line="240" w:lineRule="auto"/>
        <w:rPr>
          <w:rFonts w:ascii="Century Gothic" w:hAnsi="Century Gothic"/>
          <w:b/>
          <w:szCs w:val="20"/>
        </w:rPr>
      </w:pPr>
      <w:r w:rsidRPr="00EF6573">
        <w:rPr>
          <w:rFonts w:ascii="Century Gothic" w:hAnsi="Century Gothic"/>
          <w:b/>
          <w:szCs w:val="20"/>
        </w:rPr>
        <w:t>Variante</w:t>
      </w:r>
      <w:r w:rsidR="007B2087">
        <w:rPr>
          <w:rFonts w:ascii="Century Gothic" w:hAnsi="Century Gothic"/>
          <w:b/>
          <w:szCs w:val="20"/>
        </w:rPr>
        <w:t xml:space="preserve"> 3</w:t>
      </w:r>
      <w:r w:rsidR="0009218E">
        <w:rPr>
          <w:rFonts w:ascii="Century Gothic" w:hAnsi="Century Gothic"/>
          <w:b/>
          <w:szCs w:val="20"/>
        </w:rPr>
        <w:t>:</w:t>
      </w:r>
      <w:r w:rsidR="00D949FB" w:rsidRPr="00EF6573">
        <w:rPr>
          <w:rFonts w:ascii="Century Gothic" w:hAnsi="Century Gothic"/>
          <w:b/>
          <w:szCs w:val="20"/>
        </w:rPr>
        <w:t xml:space="preserve"> </w:t>
      </w:r>
      <w:r w:rsidR="0009218E" w:rsidRPr="0009218E">
        <w:rPr>
          <w:rFonts w:ascii="Century Gothic" w:hAnsi="Century Gothic"/>
          <w:szCs w:val="20"/>
        </w:rPr>
        <w:t>(</w:t>
      </w:r>
      <w:r w:rsidR="00D949FB" w:rsidRPr="0009218E">
        <w:rPr>
          <w:rFonts w:ascii="Century Gothic" w:hAnsi="Century Gothic"/>
          <w:szCs w:val="20"/>
        </w:rPr>
        <w:t>inhaltlich und sprachlich wenig vorstrukturiert</w:t>
      </w:r>
      <w:r w:rsidR="0009218E" w:rsidRPr="0009218E">
        <w:rPr>
          <w:rFonts w:ascii="Century Gothic" w:hAnsi="Century Gothic"/>
          <w:szCs w:val="20"/>
        </w:rPr>
        <w:t>)</w:t>
      </w:r>
    </w:p>
    <w:p w14:paraId="009CF68B" w14:textId="20E0C981" w:rsidR="00EC0442" w:rsidRPr="00EF6573" w:rsidRDefault="00D949FB" w:rsidP="009A47A6">
      <w:pPr>
        <w:spacing w:after="0" w:line="360" w:lineRule="auto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b/>
          <w:szCs w:val="20"/>
        </w:rPr>
        <w:t>Aufgabe:</w:t>
      </w:r>
      <w:r w:rsidRPr="00EF6573">
        <w:rPr>
          <w:rFonts w:ascii="Century Gothic" w:hAnsi="Century Gothic"/>
          <w:szCs w:val="20"/>
        </w:rPr>
        <w:t xml:space="preserve"> </w:t>
      </w:r>
      <w:r w:rsidR="007B2087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 xml:space="preserve">Führe ein Bewerbungsgespräch mit einem Partner/einer Partnerin. </w:t>
      </w:r>
    </w:p>
    <w:p w14:paraId="0002AE89" w14:textId="0AE05E9F" w:rsidR="00EC0442" w:rsidRPr="00EF6573" w:rsidRDefault="00EC0442" w:rsidP="009A47A6">
      <w:pPr>
        <w:spacing w:after="0" w:line="360" w:lineRule="auto"/>
        <w:ind w:left="1134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>Eine</w:t>
      </w:r>
      <w:r w:rsidR="00425331">
        <w:rPr>
          <w:rFonts w:ascii="Century Gothic" w:hAnsi="Century Gothic"/>
          <w:szCs w:val="20"/>
        </w:rPr>
        <w:t>/</w:t>
      </w:r>
      <w:r w:rsidR="00D949FB" w:rsidRPr="00EF6573">
        <w:rPr>
          <w:rFonts w:ascii="Century Gothic" w:hAnsi="Century Gothic"/>
          <w:szCs w:val="20"/>
        </w:rPr>
        <w:t>r</w:t>
      </w:r>
      <w:r w:rsidR="00425331">
        <w:rPr>
          <w:rFonts w:ascii="Century Gothic" w:hAnsi="Century Gothic"/>
          <w:szCs w:val="20"/>
        </w:rPr>
        <w:t xml:space="preserve"> </w:t>
      </w:r>
      <w:r w:rsidR="00D949FB" w:rsidRPr="00EF6573">
        <w:rPr>
          <w:rFonts w:ascii="Century Gothic" w:hAnsi="Century Gothic"/>
          <w:szCs w:val="20"/>
        </w:rPr>
        <w:t>von euch spielt die Bewer</w:t>
      </w:r>
      <w:r w:rsidRPr="00EF6573">
        <w:rPr>
          <w:rFonts w:ascii="Century Gothic" w:hAnsi="Century Gothic"/>
          <w:szCs w:val="20"/>
        </w:rPr>
        <w:t>berin</w:t>
      </w:r>
      <w:r w:rsidR="00D949FB" w:rsidRPr="00EF6573">
        <w:rPr>
          <w:rFonts w:ascii="Century Gothic" w:hAnsi="Century Gothic"/>
          <w:szCs w:val="20"/>
        </w:rPr>
        <w:t xml:space="preserve">, </w:t>
      </w:r>
      <w:r w:rsidRPr="00EF6573">
        <w:rPr>
          <w:rFonts w:ascii="Century Gothic" w:hAnsi="Century Gothic"/>
          <w:szCs w:val="20"/>
        </w:rPr>
        <w:t>die</w:t>
      </w:r>
      <w:r w:rsidR="00D949FB" w:rsidRPr="00EF6573">
        <w:rPr>
          <w:rFonts w:ascii="Century Gothic" w:hAnsi="Century Gothic"/>
          <w:szCs w:val="20"/>
        </w:rPr>
        <w:t xml:space="preserve"> ein Praktikum machen möchte, der</w:t>
      </w:r>
      <w:r w:rsidR="00425331">
        <w:rPr>
          <w:rFonts w:ascii="Century Gothic" w:hAnsi="Century Gothic"/>
          <w:szCs w:val="20"/>
        </w:rPr>
        <w:t>/die</w:t>
      </w:r>
      <w:r w:rsidR="00D949FB" w:rsidRPr="00EF6573">
        <w:rPr>
          <w:rFonts w:ascii="Century Gothic" w:hAnsi="Century Gothic"/>
          <w:szCs w:val="20"/>
        </w:rPr>
        <w:t xml:space="preserve"> andere spielt einen</w:t>
      </w:r>
      <w:r w:rsidRPr="00EF6573">
        <w:rPr>
          <w:rFonts w:ascii="Century Gothic" w:hAnsi="Century Gothic"/>
          <w:szCs w:val="20"/>
        </w:rPr>
        <w:t xml:space="preserve"> Mitarbeiter</w:t>
      </w:r>
      <w:r w:rsidR="00D949FB" w:rsidRPr="00EF6573">
        <w:rPr>
          <w:rFonts w:ascii="Century Gothic" w:hAnsi="Century Gothic"/>
          <w:szCs w:val="20"/>
        </w:rPr>
        <w:t xml:space="preserve"> der Firma. </w:t>
      </w:r>
    </w:p>
    <w:p w14:paraId="6A73C1A0" w14:textId="12B5C450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>Benutzt eure Handys, um richtig zu telefonieren.</w:t>
      </w:r>
    </w:p>
    <w:p w14:paraId="75D7F65B" w14:textId="3BDF1B94" w:rsidR="00D949FB" w:rsidRPr="00EF6573" w:rsidRDefault="00425331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Diese Themen sollen im Gespräch</w:t>
      </w:r>
      <w:r w:rsidR="00D949FB" w:rsidRPr="00EF6573">
        <w:rPr>
          <w:rFonts w:ascii="Century Gothic" w:hAnsi="Century Gothic"/>
          <w:szCs w:val="20"/>
        </w:rPr>
        <w:t xml:space="preserve"> vorkommen:</w:t>
      </w:r>
    </w:p>
    <w:p w14:paraId="7912FC16" w14:textId="7931DB06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Begrüßung und Vorstellung</w:t>
      </w:r>
    </w:p>
    <w:p w14:paraId="685DE1EF" w14:textId="08AC625B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Grund für das Praktikum</w:t>
      </w:r>
    </w:p>
    <w:p w14:paraId="74B17718" w14:textId="5845E332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Termin für das Praktikum</w:t>
      </w:r>
    </w:p>
    <w:p w14:paraId="5732DBCA" w14:textId="0C29E077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Informationen über die Firma</w:t>
      </w:r>
    </w:p>
    <w:p w14:paraId="5526A8D3" w14:textId="3D94ECE7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>-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 xml:space="preserve"> Informationen über die </w:t>
      </w:r>
      <w:r w:rsidR="00EC0442" w:rsidRPr="00EF6573">
        <w:rPr>
          <w:rFonts w:ascii="Century Gothic" w:hAnsi="Century Gothic"/>
          <w:szCs w:val="20"/>
        </w:rPr>
        <w:t>Bewerberin</w:t>
      </w:r>
    </w:p>
    <w:p w14:paraId="47279BB1" w14:textId="15513230" w:rsidR="00D949FB" w:rsidRPr="00EF6573" w:rsidRDefault="00D949FB" w:rsidP="009A47A6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Informationen über die Bewerbungsunterlagen</w:t>
      </w:r>
    </w:p>
    <w:p w14:paraId="7A0D15D6" w14:textId="66FF0DDD" w:rsidR="00EF6573" w:rsidRDefault="00D949FB" w:rsidP="00EF6573">
      <w:pPr>
        <w:spacing w:after="0" w:line="360" w:lineRule="auto"/>
        <w:ind w:left="1276" w:hanging="142"/>
        <w:contextualSpacing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 xml:space="preserve">- </w:t>
      </w:r>
      <w:r w:rsidR="00425331">
        <w:rPr>
          <w:rFonts w:ascii="Century Gothic" w:hAnsi="Century Gothic"/>
          <w:szCs w:val="20"/>
        </w:rPr>
        <w:t xml:space="preserve"> </w:t>
      </w:r>
      <w:r w:rsidRPr="00EF6573">
        <w:rPr>
          <w:rFonts w:ascii="Century Gothic" w:hAnsi="Century Gothic"/>
          <w:szCs w:val="20"/>
        </w:rPr>
        <w:t>Verabschiedung.</w:t>
      </w:r>
    </w:p>
    <w:p w14:paraId="16332D30" w14:textId="77777777" w:rsidR="00EF6573" w:rsidRPr="003D4433" w:rsidRDefault="00EF6573" w:rsidP="00EF6573">
      <w:pPr>
        <w:spacing w:after="0" w:line="360" w:lineRule="auto"/>
        <w:ind w:left="1276" w:hanging="142"/>
        <w:rPr>
          <w:rFonts w:ascii="Century Gothic" w:hAnsi="Century Gothic"/>
          <w:sz w:val="12"/>
          <w:szCs w:val="12"/>
        </w:rPr>
      </w:pPr>
    </w:p>
    <w:p w14:paraId="1778E6E4" w14:textId="14DB83FA" w:rsidR="00DD3A94" w:rsidRPr="00EF6573" w:rsidRDefault="00D949FB" w:rsidP="00EF6573">
      <w:pPr>
        <w:spacing w:line="240" w:lineRule="auto"/>
        <w:ind w:left="-426"/>
        <w:jc w:val="center"/>
        <w:rPr>
          <w:rFonts w:ascii="Century Gothic" w:hAnsi="Century Gothic"/>
          <w:szCs w:val="20"/>
        </w:rPr>
      </w:pPr>
      <w:r w:rsidRPr="00EF6573">
        <w:rPr>
          <w:rFonts w:ascii="Century Gothic" w:hAnsi="Century Gothic"/>
          <w:szCs w:val="20"/>
        </w:rPr>
        <w:t>Achtet darauf, dass ihr höflich und freundlich miteinander sprecht.</w:t>
      </w:r>
    </w:p>
    <w:p w14:paraId="5F7A4DB6" w14:textId="4D64D13B" w:rsidR="00DD3A94" w:rsidRPr="00EF6573" w:rsidRDefault="00DD3A94" w:rsidP="00EF6573">
      <w:pPr>
        <w:spacing w:after="0" w:line="240" w:lineRule="auto"/>
        <w:rPr>
          <w:rFonts w:ascii="Century Gothic" w:hAnsi="Century Gothic"/>
          <w:b/>
          <w:szCs w:val="20"/>
        </w:rPr>
      </w:pPr>
    </w:p>
    <w:p w14:paraId="3BEF50B1" w14:textId="77777777" w:rsidR="00D949FB" w:rsidRPr="009A47A6" w:rsidRDefault="00D949FB" w:rsidP="00D949FB">
      <w:pPr>
        <w:spacing w:line="240" w:lineRule="auto"/>
        <w:rPr>
          <w:rFonts w:ascii="Century Gothic" w:hAnsi="Century Gothic"/>
          <w:b/>
          <w:szCs w:val="20"/>
        </w:rPr>
      </w:pPr>
      <w:r w:rsidRPr="009A47A6">
        <w:rPr>
          <w:rFonts w:ascii="Century Gothic" w:hAnsi="Century Gothic"/>
          <w:b/>
          <w:szCs w:val="20"/>
        </w:rPr>
        <w:t>Rückmeldung</w:t>
      </w:r>
    </w:p>
    <w:p w14:paraId="66F76C9E" w14:textId="4F30B805" w:rsidR="00D949FB" w:rsidRPr="009A47A6" w:rsidRDefault="00D949FB" w:rsidP="00D949FB">
      <w:pPr>
        <w:spacing w:line="240" w:lineRule="auto"/>
        <w:rPr>
          <w:rFonts w:ascii="Century Gothic" w:hAnsi="Century Gothic"/>
          <w:szCs w:val="20"/>
        </w:rPr>
      </w:pPr>
      <w:r w:rsidRPr="009A47A6">
        <w:rPr>
          <w:rFonts w:ascii="Century Gothic" w:hAnsi="Century Gothic"/>
          <w:szCs w:val="20"/>
        </w:rPr>
        <w:t>In dem Telefongespräch k</w:t>
      </w:r>
      <w:r w:rsidR="00B917B4">
        <w:rPr>
          <w:rFonts w:ascii="Century Gothic" w:hAnsi="Century Gothic"/>
          <w:szCs w:val="20"/>
        </w:rPr>
        <w:t>amen</w:t>
      </w:r>
      <w:r w:rsidRPr="009A47A6">
        <w:rPr>
          <w:rFonts w:ascii="Century Gothic" w:hAnsi="Century Gothic"/>
          <w:szCs w:val="20"/>
        </w:rPr>
        <w:t xml:space="preserve"> folgende Themen vor:</w:t>
      </w:r>
    </w:p>
    <w:tbl>
      <w:tblPr>
        <w:tblStyle w:val="HelleSchattieru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1933"/>
      </w:tblGrid>
      <w:tr w:rsidR="00D949FB" w:rsidRPr="009A47A6" w14:paraId="787DCD99" w14:textId="77777777" w:rsidTr="00E60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D0ECCD4" w14:textId="77777777" w:rsidR="00D949FB" w:rsidRPr="009A47A6" w:rsidRDefault="00D949FB" w:rsidP="00E84662">
            <w:pPr>
              <w:jc w:val="center"/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Thema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BD4BC46" w14:textId="5F585D8C" w:rsidR="00D949FB" w:rsidRPr="009A47A6" w:rsidRDefault="00B917B4" w:rsidP="00E846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g</w:t>
            </w:r>
            <w:r w:rsidR="00D949FB" w:rsidRPr="009A47A6">
              <w:rPr>
                <w:rFonts w:ascii="Century Gothic" w:hAnsi="Century Gothic"/>
                <w:szCs w:val="20"/>
              </w:rPr>
              <w:t>ut erklärt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B47D2C6" w14:textId="7C9F77E5" w:rsidR="00D949FB" w:rsidRPr="009A47A6" w:rsidRDefault="00B917B4" w:rsidP="00E846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z</w:t>
            </w:r>
            <w:r w:rsidR="00D949FB" w:rsidRPr="009A47A6">
              <w:rPr>
                <w:rFonts w:ascii="Century Gothic" w:hAnsi="Century Gothic"/>
                <w:szCs w:val="20"/>
              </w:rPr>
              <w:t>u kurz</w:t>
            </w:r>
          </w:p>
        </w:tc>
        <w:tc>
          <w:tcPr>
            <w:tcW w:w="19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D6DCDD1" w14:textId="4C7CD66D" w:rsidR="00D949FB" w:rsidRPr="009A47A6" w:rsidRDefault="00B917B4" w:rsidP="00E846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kam</w:t>
            </w:r>
            <w:r w:rsidR="00D949FB" w:rsidRPr="009A47A6">
              <w:rPr>
                <w:rFonts w:ascii="Century Gothic" w:hAnsi="Century Gothic"/>
                <w:szCs w:val="20"/>
              </w:rPr>
              <w:t xml:space="preserve"> nicht vor</w:t>
            </w:r>
          </w:p>
        </w:tc>
      </w:tr>
      <w:tr w:rsidR="00D949FB" w:rsidRPr="009A47A6" w14:paraId="5D994AEF" w14:textId="77777777" w:rsidTr="00E6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9430D40" w14:textId="158F3BA7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Begrüßung und Vorstellung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C6031CE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16398B4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4E62EAC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4EBCCEDF" w14:textId="77777777" w:rsidTr="00E6023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512BBAA" w14:textId="32F0203B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Grund für das Praktikum</w:t>
            </w:r>
          </w:p>
        </w:tc>
        <w:tc>
          <w:tcPr>
            <w:tcW w:w="1843" w:type="dxa"/>
          </w:tcPr>
          <w:p w14:paraId="0AB62468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</w:tcPr>
          <w:p w14:paraId="089F4D60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</w:tcPr>
          <w:p w14:paraId="62681A10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0DF7CDCC" w14:textId="77777777" w:rsidTr="00E6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502A55B" w14:textId="4D5E2F15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Termin für das Praktikum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18E5AF2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D43A2F3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6CEFE1F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405FC9E8" w14:textId="77777777" w:rsidTr="00E6023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2307B9B" w14:textId="41113D01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Informationen über die Firma</w:t>
            </w:r>
          </w:p>
        </w:tc>
        <w:tc>
          <w:tcPr>
            <w:tcW w:w="1843" w:type="dxa"/>
          </w:tcPr>
          <w:p w14:paraId="5902BCB4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</w:tcPr>
          <w:p w14:paraId="590E2599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</w:tcPr>
          <w:p w14:paraId="0EC5411E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71A17D6B" w14:textId="77777777" w:rsidTr="00E6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46193F7" w14:textId="77777777" w:rsidR="00EC0442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 xml:space="preserve">Informationen über die </w:t>
            </w:r>
          </w:p>
          <w:p w14:paraId="43B40D3B" w14:textId="5AD40C96" w:rsidR="00D949FB" w:rsidRPr="009A47A6" w:rsidRDefault="00D949FB" w:rsidP="00EC044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Bewerbe</w:t>
            </w:r>
            <w:r w:rsidR="00E60235">
              <w:rPr>
                <w:rFonts w:ascii="Century Gothic" w:hAnsi="Century Gothic"/>
                <w:szCs w:val="20"/>
              </w:rPr>
              <w:t>rin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D6C69AC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31ED222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0705CB7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2FA1B409" w14:textId="77777777" w:rsidTr="00E6023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B21DFD7" w14:textId="77777777" w:rsidR="00EC0442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 xml:space="preserve">Informationen über die </w:t>
            </w:r>
          </w:p>
          <w:p w14:paraId="756E1DFC" w14:textId="13F3C085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Bewerbungsunterlagen</w:t>
            </w:r>
          </w:p>
        </w:tc>
        <w:tc>
          <w:tcPr>
            <w:tcW w:w="1843" w:type="dxa"/>
          </w:tcPr>
          <w:p w14:paraId="1C814423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</w:tcPr>
          <w:p w14:paraId="261FA24C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</w:tcPr>
          <w:p w14:paraId="26A1FE33" w14:textId="77777777" w:rsidR="00D949FB" w:rsidRPr="009A47A6" w:rsidRDefault="00D949FB" w:rsidP="00E84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D949FB" w:rsidRPr="009A47A6" w14:paraId="5F55F3C1" w14:textId="77777777" w:rsidTr="00E6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9FCF484" w14:textId="092D629F" w:rsidR="00D949FB" w:rsidRPr="009A47A6" w:rsidRDefault="00D949FB" w:rsidP="00E84662">
            <w:pPr>
              <w:rPr>
                <w:rFonts w:ascii="Century Gothic" w:hAnsi="Century Gothic"/>
                <w:szCs w:val="20"/>
              </w:rPr>
            </w:pPr>
            <w:r w:rsidRPr="009A47A6">
              <w:rPr>
                <w:rFonts w:ascii="Century Gothic" w:hAnsi="Century Gothic"/>
                <w:szCs w:val="20"/>
              </w:rPr>
              <w:t>Verabschiedung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83D353C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300AFF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93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122CE6C" w14:textId="77777777" w:rsidR="00D949FB" w:rsidRPr="009A47A6" w:rsidRDefault="00D949FB" w:rsidP="00E8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</w:tbl>
    <w:p w14:paraId="5788FD7E" w14:textId="77777777" w:rsidR="00DD3A94" w:rsidRPr="009A47A6" w:rsidRDefault="00DD3A94" w:rsidP="00DD3A94">
      <w:pPr>
        <w:spacing w:after="0" w:line="240" w:lineRule="auto"/>
        <w:contextualSpacing/>
        <w:rPr>
          <w:rFonts w:ascii="Century Gothic" w:hAnsi="Century Gothic"/>
          <w:szCs w:val="20"/>
        </w:rPr>
      </w:pPr>
    </w:p>
    <w:p w14:paraId="480BC37C" w14:textId="2D27C416" w:rsidR="00D949FB" w:rsidRPr="009A47A6" w:rsidRDefault="00EC0442" w:rsidP="003D4433">
      <w:pPr>
        <w:spacing w:after="120" w:line="240" w:lineRule="auto"/>
        <w:contextualSpacing/>
        <w:rPr>
          <w:rFonts w:ascii="Century Gothic" w:hAnsi="Century Gothic"/>
          <w:szCs w:val="20"/>
        </w:rPr>
      </w:pPr>
      <w:r w:rsidRPr="009A47A6">
        <w:rPr>
          <w:rFonts w:ascii="Century Gothic" w:hAnsi="Century Gothic"/>
          <w:szCs w:val="20"/>
        </w:rPr>
        <w:t xml:space="preserve">Mein/e Gesprächspartner/in </w:t>
      </w:r>
      <w:r w:rsidR="00D949FB" w:rsidRPr="009A47A6">
        <w:rPr>
          <w:rFonts w:ascii="Century Gothic" w:hAnsi="Century Gothic"/>
          <w:szCs w:val="20"/>
        </w:rPr>
        <w:t>war …</w:t>
      </w:r>
    </w:p>
    <w:p w14:paraId="106F6344" w14:textId="3065A403" w:rsidR="009A47A6" w:rsidRPr="00083F5A" w:rsidRDefault="00083F5A" w:rsidP="00083F5A">
      <w:pPr>
        <w:pStyle w:val="Listenabsatz"/>
        <w:numPr>
          <w:ilvl w:val="0"/>
          <w:numId w:val="5"/>
        </w:numPr>
        <w:tabs>
          <w:tab w:val="center" w:pos="4960"/>
        </w:tabs>
        <w:spacing w:after="0" w:line="240" w:lineRule="auto"/>
        <w:ind w:left="426" w:hanging="284"/>
        <w:rPr>
          <w:rFonts w:ascii="Century Gothic" w:hAnsi="Century Gothic"/>
          <w:szCs w:val="20"/>
        </w:rPr>
      </w:pPr>
      <w:r>
        <w:rPr>
          <w:rFonts w:ascii="Century Gothic" w:hAnsi="Century Gothic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92EAF" wp14:editId="3E5D89FE">
                <wp:simplePos x="0" y="0"/>
                <wp:positionH relativeFrom="column">
                  <wp:posOffset>2889885</wp:posOffset>
                </wp:positionH>
                <wp:positionV relativeFrom="paragraph">
                  <wp:posOffset>46355</wp:posOffset>
                </wp:positionV>
                <wp:extent cx="142875" cy="133350"/>
                <wp:effectExtent l="0" t="0" r="28575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2" o:spid="_x0000_s1026" style="position:absolute;margin-left:227.55pt;margin-top:3.65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" fillcolor="white [3201]" strokecolor="black [3200]" strokeweight=".5pt"/>
            </w:pict>
          </mc:Fallback>
        </mc:AlternateContent>
      </w:r>
      <w:r w:rsidR="00D949FB" w:rsidRPr="00083F5A">
        <w:rPr>
          <w:rFonts w:ascii="Century Gothic" w:hAnsi="Century Gothic"/>
          <w:szCs w:val="20"/>
        </w:rPr>
        <w:t xml:space="preserve">höflich und freundlich   </w:t>
      </w:r>
    </w:p>
    <w:p w14:paraId="00A7EA77" w14:textId="68064C4D" w:rsidR="009A47A6" w:rsidRPr="00083F5A" w:rsidRDefault="00083F5A" w:rsidP="00083F5A">
      <w:pPr>
        <w:pStyle w:val="Listenabsatz"/>
        <w:numPr>
          <w:ilvl w:val="0"/>
          <w:numId w:val="5"/>
        </w:numPr>
        <w:spacing w:after="0" w:line="240" w:lineRule="auto"/>
        <w:ind w:left="426" w:hanging="284"/>
        <w:rPr>
          <w:rFonts w:ascii="Century Gothic" w:hAnsi="Century Gothic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F82E9" wp14:editId="4D559FAF">
                <wp:simplePos x="0" y="0"/>
                <wp:positionH relativeFrom="column">
                  <wp:posOffset>2889885</wp:posOffset>
                </wp:positionH>
                <wp:positionV relativeFrom="paragraph">
                  <wp:posOffset>46355</wp:posOffset>
                </wp:positionV>
                <wp:extent cx="142875" cy="133350"/>
                <wp:effectExtent l="0" t="0" r="28575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3" o:spid="_x0000_s1026" style="position:absolute;margin-left:227.55pt;margin-top:3.65pt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" fillcolor="window" strokecolor="windowText" strokeweight=".5pt"/>
            </w:pict>
          </mc:Fallback>
        </mc:AlternateContent>
      </w:r>
      <w:r w:rsidR="00D949FB" w:rsidRPr="00083F5A">
        <w:rPr>
          <w:rFonts w:ascii="Century Gothic" w:hAnsi="Century Gothic"/>
          <w:szCs w:val="20"/>
        </w:rPr>
        <w:t xml:space="preserve">überwiegend höflich und freundlich    </w:t>
      </w:r>
    </w:p>
    <w:p w14:paraId="483AAAFA" w14:textId="77777777" w:rsidR="00E60235" w:rsidRDefault="009A47A6" w:rsidP="00083F5A">
      <w:pPr>
        <w:pStyle w:val="Listenabsatz"/>
        <w:numPr>
          <w:ilvl w:val="0"/>
          <w:numId w:val="5"/>
        </w:numPr>
        <w:spacing w:after="0" w:line="240" w:lineRule="auto"/>
        <w:ind w:left="426" w:hanging="284"/>
        <w:rPr>
          <w:rFonts w:ascii="Century Gothic" w:hAnsi="Century Gothic"/>
          <w:szCs w:val="20"/>
        </w:rPr>
        <w:sectPr w:rsidR="00E60235" w:rsidSect="00D949FB">
          <w:headerReference w:type="default" r:id="rId9"/>
          <w:pgSz w:w="11906" w:h="16838"/>
          <w:pgMar w:top="1134" w:right="851" w:bottom="794" w:left="1134" w:header="708" w:footer="708" w:gutter="0"/>
          <w:cols w:space="708"/>
          <w:docGrid w:linePitch="360"/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77B9AD" wp14:editId="4AAD23F0">
                <wp:simplePos x="0" y="0"/>
                <wp:positionH relativeFrom="column">
                  <wp:posOffset>2889885</wp:posOffset>
                </wp:positionH>
                <wp:positionV relativeFrom="paragraph">
                  <wp:posOffset>46355</wp:posOffset>
                </wp:positionV>
                <wp:extent cx="142875" cy="133350"/>
                <wp:effectExtent l="0" t="0" r="28575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4" o:spid="_x0000_s1026" style="position:absolute;margin-left:227.55pt;margin-top:3.65pt;width:11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" fillcolor="window" strokecolor="windowText" strokeweight=".5pt"/>
            </w:pict>
          </mc:Fallback>
        </mc:AlternateContent>
      </w:r>
      <w:r w:rsidR="00D949FB" w:rsidRPr="00083F5A">
        <w:rPr>
          <w:rFonts w:ascii="Century Gothic" w:hAnsi="Century Gothic"/>
          <w:szCs w:val="20"/>
        </w:rPr>
        <w:t>unhöflich und unfreundlich</w:t>
      </w:r>
    </w:p>
    <w:p w14:paraId="2DCFCF64" w14:textId="73F72E80" w:rsidR="00DD3A94" w:rsidRPr="00D949FB" w:rsidRDefault="00DD3A94" w:rsidP="00DD3A94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Persönliche Videovorstellung</w:t>
      </w:r>
    </w:p>
    <w:p w14:paraId="37740BA0" w14:textId="77777777" w:rsidR="00DD3A94" w:rsidRDefault="00DD3A94" w:rsidP="009A47A6">
      <w:pPr>
        <w:spacing w:after="0" w:line="240" w:lineRule="auto"/>
        <w:contextualSpacing/>
        <w:rPr>
          <w:rFonts w:ascii="Century Gothic" w:hAnsi="Century Gothic"/>
          <w:sz w:val="28"/>
          <w:szCs w:val="24"/>
        </w:rPr>
      </w:pPr>
    </w:p>
    <w:p w14:paraId="7323A329" w14:textId="77777777" w:rsidR="000E3257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Bei vielen Bewerbungsgesprächen wird man am Anfang gebeten, seinen </w:t>
      </w:r>
    </w:p>
    <w:p w14:paraId="056B31C5" w14:textId="393740C0" w:rsidR="009A47A6" w:rsidRPr="00083F5A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Lebenslauf noch einmal kurz darzustellen. </w:t>
      </w:r>
    </w:p>
    <w:p w14:paraId="1D72A73C" w14:textId="77777777" w:rsidR="000E3257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Zum Üben wollen wir diese persönliche Vorstellung im Unterricht auf Video </w:t>
      </w:r>
    </w:p>
    <w:p w14:paraId="0AC7B5FD" w14:textId="77777777" w:rsidR="000E3257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aufnehmen, damit du selbst sehen kannst, wie du auf andere wirkst und von </w:t>
      </w:r>
    </w:p>
    <w:p w14:paraId="17BBCBF6" w14:textId="77777777" w:rsidR="000E3257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deinen Mitschülern und Mitschülerinnen Rückmeldungen dazu bekommen </w:t>
      </w:r>
    </w:p>
    <w:p w14:paraId="36786724" w14:textId="1A8C576A" w:rsidR="00D949FB" w:rsidRPr="00083F5A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 xml:space="preserve">kannst. </w:t>
      </w:r>
    </w:p>
    <w:p w14:paraId="4419AEA3" w14:textId="77777777" w:rsidR="00D949FB" w:rsidRPr="00083F5A" w:rsidRDefault="00D949FB" w:rsidP="009A47A6">
      <w:pPr>
        <w:spacing w:after="0"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14:paraId="284D85E6" w14:textId="77777777" w:rsidR="00D949FB" w:rsidRPr="00083F5A" w:rsidRDefault="00D949FB" w:rsidP="009A47A6">
      <w:pPr>
        <w:spacing w:after="0" w:line="360" w:lineRule="auto"/>
        <w:contextualSpacing/>
        <w:rPr>
          <w:rFonts w:ascii="Century Gothic" w:hAnsi="Century Gothic"/>
          <w:b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 xml:space="preserve">Arbeitsauftrag: </w:t>
      </w:r>
    </w:p>
    <w:p w14:paraId="54653EE0" w14:textId="77777777" w:rsidR="009A47A6" w:rsidRDefault="00D949FB" w:rsidP="009A47A6">
      <w:pPr>
        <w:spacing w:after="0" w:line="360" w:lineRule="auto"/>
        <w:contextualSpacing/>
        <w:rPr>
          <w:rFonts w:ascii="Century Gothic" w:hAnsi="Century Gothic"/>
          <w:b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 xml:space="preserve">Stelle dich in einer Videobotschaft selbst vor. </w:t>
      </w:r>
    </w:p>
    <w:p w14:paraId="11B67802" w14:textId="77777777" w:rsidR="000E3257" w:rsidRPr="00083F5A" w:rsidRDefault="000E3257" w:rsidP="009A47A6">
      <w:pPr>
        <w:spacing w:after="0" w:line="360" w:lineRule="auto"/>
        <w:contextualSpacing/>
        <w:rPr>
          <w:rFonts w:ascii="Century Gothic" w:hAnsi="Century Gothic"/>
          <w:b/>
          <w:sz w:val="24"/>
          <w:szCs w:val="24"/>
        </w:rPr>
      </w:pPr>
    </w:p>
    <w:p w14:paraId="4116847F" w14:textId="4B29F63C" w:rsidR="00D949FB" w:rsidRPr="00083F5A" w:rsidRDefault="00D949FB" w:rsidP="009A47A6">
      <w:pPr>
        <w:spacing w:after="0" w:line="360" w:lineRule="auto"/>
        <w:contextualSpacing/>
        <w:rPr>
          <w:rFonts w:ascii="Century Gothic" w:hAnsi="Century Gothic"/>
          <w:b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 xml:space="preserve">Gehe dabei folgendermaßen vor:  </w:t>
      </w:r>
    </w:p>
    <w:p w14:paraId="7F47D74B" w14:textId="77777777" w:rsidR="009A47A6" w:rsidRPr="00083F5A" w:rsidRDefault="00D949FB" w:rsidP="009A47A6">
      <w:pPr>
        <w:spacing w:after="0" w:line="360" w:lineRule="auto"/>
        <w:ind w:left="1416" w:hanging="1416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>Schritt 1:</w:t>
      </w:r>
      <w:r w:rsidRPr="00083F5A">
        <w:rPr>
          <w:rFonts w:ascii="Century Gothic" w:hAnsi="Century Gothic"/>
          <w:sz w:val="24"/>
          <w:szCs w:val="24"/>
        </w:rPr>
        <w:t xml:space="preserve"> </w:t>
      </w:r>
      <w:r w:rsidRPr="00083F5A">
        <w:rPr>
          <w:rFonts w:ascii="Century Gothic" w:hAnsi="Century Gothic"/>
          <w:sz w:val="24"/>
          <w:szCs w:val="24"/>
        </w:rPr>
        <w:tab/>
        <w:t xml:space="preserve">Sieh dir deinen Lebenslauf noch einmal an und überlege, was du genau über dich erzählen willst. </w:t>
      </w:r>
    </w:p>
    <w:p w14:paraId="17E5E1F8" w14:textId="11044372" w:rsidR="00D949FB" w:rsidRPr="00083F5A" w:rsidRDefault="00D949FB" w:rsidP="009A47A6">
      <w:pPr>
        <w:spacing w:after="0" w:line="360" w:lineRule="auto"/>
        <w:ind w:left="1416" w:firstLine="2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>Deine Vorstellung sollte ca. 2</w:t>
      </w:r>
      <w:r w:rsidR="00A441A1">
        <w:rPr>
          <w:rFonts w:ascii="Century Gothic" w:hAnsi="Century Gothic"/>
          <w:sz w:val="24"/>
          <w:szCs w:val="24"/>
        </w:rPr>
        <w:t xml:space="preserve"> </w:t>
      </w:r>
      <w:r w:rsidRPr="00083F5A">
        <w:rPr>
          <w:rFonts w:ascii="Century Gothic" w:hAnsi="Century Gothic"/>
          <w:sz w:val="24"/>
          <w:szCs w:val="24"/>
        </w:rPr>
        <w:t>-</w:t>
      </w:r>
      <w:r w:rsidR="00A441A1">
        <w:rPr>
          <w:rFonts w:ascii="Century Gothic" w:hAnsi="Century Gothic"/>
          <w:sz w:val="24"/>
          <w:szCs w:val="24"/>
        </w:rPr>
        <w:t xml:space="preserve"> </w:t>
      </w:r>
      <w:r w:rsidRPr="00083F5A">
        <w:rPr>
          <w:rFonts w:ascii="Century Gothic" w:hAnsi="Century Gothic"/>
          <w:sz w:val="24"/>
          <w:szCs w:val="24"/>
        </w:rPr>
        <w:t>3 Minuten lang sein. (Einzelarbeit)</w:t>
      </w:r>
    </w:p>
    <w:p w14:paraId="691A94CC" w14:textId="77777777" w:rsidR="00D949FB" w:rsidRPr="00083F5A" w:rsidRDefault="00D949FB" w:rsidP="009A47A6">
      <w:pPr>
        <w:spacing w:after="0" w:line="360" w:lineRule="auto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 xml:space="preserve">Schritt 2: </w:t>
      </w:r>
      <w:r w:rsidRPr="00083F5A">
        <w:rPr>
          <w:rFonts w:ascii="Century Gothic" w:hAnsi="Century Gothic"/>
          <w:sz w:val="24"/>
          <w:szCs w:val="24"/>
        </w:rPr>
        <w:tab/>
        <w:t>Spreche dir deinen Text einmal leise vor. (Einzelarbeit)</w:t>
      </w:r>
    </w:p>
    <w:p w14:paraId="3BCB4EAB" w14:textId="6B3A38E9" w:rsidR="00D949FB" w:rsidRPr="00083F5A" w:rsidRDefault="00D949FB" w:rsidP="009A47A6">
      <w:pPr>
        <w:spacing w:after="0" w:line="360" w:lineRule="auto"/>
        <w:ind w:left="1416" w:hanging="1416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>Schritt 3:</w:t>
      </w:r>
      <w:r w:rsidRPr="00083F5A">
        <w:rPr>
          <w:rFonts w:ascii="Century Gothic" w:hAnsi="Century Gothic"/>
          <w:sz w:val="24"/>
          <w:szCs w:val="24"/>
        </w:rPr>
        <w:t xml:space="preserve"> </w:t>
      </w:r>
      <w:r w:rsidRPr="00083F5A">
        <w:rPr>
          <w:rFonts w:ascii="Century Gothic" w:hAnsi="Century Gothic"/>
          <w:sz w:val="24"/>
          <w:szCs w:val="24"/>
        </w:rPr>
        <w:tab/>
        <w:t xml:space="preserve">Stelle deinen Text deiner Nachbarin/deinem Nachbarn vor und </w:t>
      </w:r>
      <w:r w:rsidR="00A441A1">
        <w:rPr>
          <w:rFonts w:ascii="Century Gothic" w:hAnsi="Century Gothic"/>
          <w:sz w:val="24"/>
          <w:szCs w:val="24"/>
        </w:rPr>
        <w:t>frage sie/ihn nach</w:t>
      </w:r>
      <w:r w:rsidRPr="00083F5A">
        <w:rPr>
          <w:rFonts w:ascii="Century Gothic" w:hAnsi="Century Gothic"/>
          <w:sz w:val="24"/>
          <w:szCs w:val="24"/>
        </w:rPr>
        <w:t xml:space="preserve"> eine</w:t>
      </w:r>
      <w:r w:rsidR="00A441A1">
        <w:rPr>
          <w:rFonts w:ascii="Century Gothic" w:hAnsi="Century Gothic"/>
          <w:sz w:val="24"/>
          <w:szCs w:val="24"/>
        </w:rPr>
        <w:t>r</w:t>
      </w:r>
      <w:r w:rsidRPr="00083F5A">
        <w:rPr>
          <w:rFonts w:ascii="Century Gothic" w:hAnsi="Century Gothic"/>
          <w:sz w:val="24"/>
          <w:szCs w:val="24"/>
        </w:rPr>
        <w:t xml:space="preserve"> Rückmeldung. (Partnerarbeit)</w:t>
      </w:r>
      <w:r w:rsidR="00A441A1">
        <w:rPr>
          <w:rFonts w:ascii="Century Gothic" w:hAnsi="Century Gothic"/>
          <w:sz w:val="24"/>
          <w:szCs w:val="24"/>
        </w:rPr>
        <w:t>. Wechselt die Rollen.</w:t>
      </w:r>
    </w:p>
    <w:p w14:paraId="704D8C3A" w14:textId="77777777" w:rsidR="009A47A6" w:rsidRPr="00083F5A" w:rsidRDefault="00D949FB" w:rsidP="009A47A6">
      <w:pPr>
        <w:spacing w:after="0" w:line="360" w:lineRule="auto"/>
        <w:ind w:left="1416" w:hanging="1416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b/>
          <w:sz w:val="24"/>
          <w:szCs w:val="24"/>
        </w:rPr>
        <w:t>Schritt 4:</w:t>
      </w:r>
      <w:r w:rsidRPr="00083F5A">
        <w:rPr>
          <w:rFonts w:ascii="Century Gothic" w:hAnsi="Century Gothic"/>
          <w:sz w:val="24"/>
          <w:szCs w:val="24"/>
        </w:rPr>
        <w:t xml:space="preserve"> </w:t>
      </w:r>
      <w:r w:rsidRPr="00083F5A">
        <w:rPr>
          <w:rFonts w:ascii="Century Gothic" w:hAnsi="Century Gothic"/>
          <w:sz w:val="24"/>
          <w:szCs w:val="24"/>
        </w:rPr>
        <w:tab/>
        <w:t xml:space="preserve">Filmt mit euren Handys gegenseitig eure persönliche </w:t>
      </w:r>
    </w:p>
    <w:p w14:paraId="6CD630D6" w14:textId="0BB9FC51" w:rsidR="00D949FB" w:rsidRPr="00083F5A" w:rsidRDefault="00D949FB" w:rsidP="009A47A6">
      <w:pPr>
        <w:spacing w:after="0" w:line="360" w:lineRule="auto"/>
        <w:ind w:left="1416" w:firstLine="2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sz w:val="24"/>
          <w:szCs w:val="24"/>
        </w:rPr>
        <w:t>Vorstellung. (Partnerarbeit)</w:t>
      </w:r>
    </w:p>
    <w:p w14:paraId="79116EF6" w14:textId="77777777" w:rsidR="009A47A6" w:rsidRDefault="009A47A6" w:rsidP="009A47A6">
      <w:pPr>
        <w:spacing w:after="0" w:line="360" w:lineRule="auto"/>
        <w:ind w:left="1416" w:firstLine="2"/>
        <w:contextualSpacing/>
        <w:rPr>
          <w:rFonts w:ascii="Century Gothic" w:hAnsi="Century Gothic"/>
          <w:sz w:val="24"/>
          <w:szCs w:val="24"/>
        </w:rPr>
      </w:pPr>
    </w:p>
    <w:p w14:paraId="2B5908E1" w14:textId="77777777" w:rsidR="000E3257" w:rsidRPr="00083F5A" w:rsidRDefault="000E3257" w:rsidP="009A47A6">
      <w:pPr>
        <w:spacing w:after="0" w:line="360" w:lineRule="auto"/>
        <w:ind w:left="1416" w:firstLine="2"/>
        <w:contextualSpacing/>
        <w:rPr>
          <w:rFonts w:ascii="Century Gothic" w:hAnsi="Century Gothic"/>
          <w:sz w:val="24"/>
          <w:szCs w:val="24"/>
        </w:rPr>
      </w:pPr>
    </w:p>
    <w:p w14:paraId="701C767B" w14:textId="7591F37F" w:rsidR="00D949FB" w:rsidRPr="00083F5A" w:rsidRDefault="009A47A6" w:rsidP="009A47A6">
      <w:pPr>
        <w:spacing w:after="0" w:line="360" w:lineRule="auto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6A6CFF" wp14:editId="09B978B9">
                <wp:simplePos x="0" y="0"/>
                <wp:positionH relativeFrom="column">
                  <wp:posOffset>975360</wp:posOffset>
                </wp:positionH>
                <wp:positionV relativeFrom="paragraph">
                  <wp:posOffset>57785</wp:posOffset>
                </wp:positionV>
                <wp:extent cx="5257800" cy="1228725"/>
                <wp:effectExtent l="0" t="0" r="19050" b="28575"/>
                <wp:wrapSquare wrapText="bothSides"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16546" w14:textId="77777777" w:rsidR="000E3257" w:rsidRDefault="000E3257" w:rsidP="000E325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</w:pPr>
                          </w:p>
                          <w:p w14:paraId="3A68AF35" w14:textId="1D436CA2" w:rsidR="00083F5A" w:rsidRDefault="00D949FB" w:rsidP="000E3257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</w:pPr>
                            <w:r w:rsidRPr="00083F5A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>Auf dem Video sieht man auch deinen Gesichtsausdruck</w:t>
                            </w:r>
                          </w:p>
                          <w:p w14:paraId="62E5D728" w14:textId="4201F08A" w:rsidR="00D949FB" w:rsidRPr="00083F5A" w:rsidRDefault="00D949FB" w:rsidP="000E3257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</w:pPr>
                            <w:r w:rsidRPr="00083F5A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>(Mimik) und wie du deine Hände</w:t>
                            </w:r>
                            <w:r w:rsidR="00C64BC2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>, Arme und deinen Kopf</w:t>
                            </w:r>
                            <w:r w:rsidRPr="00083F5A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 xml:space="preserve"> bewegst (Gestik).</w:t>
                            </w:r>
                            <w:r w:rsidR="00C64BC2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083F5A">
                              <w:rPr>
                                <w:rFonts w:ascii="Century Gothic" w:hAnsi="Century Gothic"/>
                                <w:sz w:val="24"/>
                                <w:szCs w:val="26"/>
                              </w:rPr>
                              <w:t>Achte darauf, dass du freundlich und selbstsicher wirkst.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6.8pt;margin-top:4.55pt;width:414pt;height:96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" strokecolor="black [3213]" strokeweight="1.5pt">
                <v:textbox>
                  <w:txbxContent>
                    <w:p w14:paraId="6C216546" w14:textId="77777777" w:rsidR="000E3257" w:rsidRDefault="000E3257" w:rsidP="000E325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entury Gothic" w:hAnsi="Century Gothic"/>
                          <w:sz w:val="24"/>
                          <w:szCs w:val="26"/>
                        </w:rPr>
                      </w:pPr>
                    </w:p>
                    <w:p w14:paraId="3A68AF35" w14:textId="1D436CA2" w:rsidR="00083F5A" w:rsidRDefault="00D949FB" w:rsidP="000E3257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Century Gothic" w:hAnsi="Century Gothic"/>
                          <w:sz w:val="24"/>
                          <w:szCs w:val="26"/>
                        </w:rPr>
                      </w:pPr>
                      <w:r w:rsidRPr="00083F5A">
                        <w:rPr>
                          <w:rFonts w:ascii="Century Gothic" w:hAnsi="Century Gothic"/>
                          <w:sz w:val="24"/>
                          <w:szCs w:val="26"/>
                        </w:rPr>
                        <w:t>Auf dem Video sieht man auch deinen Gesichtsausdruck</w:t>
                      </w:r>
                    </w:p>
                    <w:p w14:paraId="62E5D728" w14:textId="4201F08A" w:rsidR="00D949FB" w:rsidRPr="00083F5A" w:rsidRDefault="00D949FB" w:rsidP="000E3257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Century Gothic" w:hAnsi="Century Gothic"/>
                          <w:sz w:val="24"/>
                          <w:szCs w:val="26"/>
                        </w:rPr>
                      </w:pPr>
                      <w:r w:rsidRPr="00083F5A">
                        <w:rPr>
                          <w:rFonts w:ascii="Century Gothic" w:hAnsi="Century Gothic"/>
                          <w:sz w:val="24"/>
                          <w:szCs w:val="26"/>
                        </w:rPr>
                        <w:t>(Mimik) und wie du deine Hände</w:t>
                      </w:r>
                      <w:r w:rsidR="00C64BC2">
                        <w:rPr>
                          <w:rFonts w:ascii="Century Gothic" w:hAnsi="Century Gothic"/>
                          <w:sz w:val="24"/>
                          <w:szCs w:val="26"/>
                        </w:rPr>
                        <w:t>, Arme und deinen Kopf</w:t>
                      </w:r>
                      <w:r w:rsidRPr="00083F5A">
                        <w:rPr>
                          <w:rFonts w:ascii="Century Gothic" w:hAnsi="Century Gothic"/>
                          <w:sz w:val="24"/>
                          <w:szCs w:val="26"/>
                        </w:rPr>
                        <w:t xml:space="preserve"> bewegst (Gestik).</w:t>
                      </w:r>
                      <w:r w:rsidR="00C64BC2">
                        <w:rPr>
                          <w:rFonts w:ascii="Century Gothic" w:hAnsi="Century Gothic"/>
                          <w:sz w:val="24"/>
                          <w:szCs w:val="26"/>
                        </w:rPr>
                        <w:t xml:space="preserve"> </w:t>
                      </w:r>
                      <w:bookmarkStart w:id="1" w:name="_GoBack"/>
                      <w:bookmarkEnd w:id="1"/>
                      <w:r w:rsidRPr="00083F5A">
                        <w:rPr>
                          <w:rFonts w:ascii="Century Gothic" w:hAnsi="Century Gothic"/>
                          <w:sz w:val="24"/>
                          <w:szCs w:val="26"/>
                        </w:rPr>
                        <w:t>Achte darauf, dass du freundlich und selbstsicher wirkst.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A31EA" w14:textId="7B373B68" w:rsidR="00D949FB" w:rsidRPr="00083F5A" w:rsidRDefault="000E3257" w:rsidP="009A47A6">
      <w:pPr>
        <w:spacing w:after="0" w:line="360" w:lineRule="auto"/>
        <w:contextualSpacing/>
        <w:rPr>
          <w:rFonts w:ascii="Century Gothic" w:hAnsi="Century Gothic"/>
          <w:sz w:val="24"/>
          <w:szCs w:val="24"/>
        </w:rPr>
      </w:pPr>
      <w:r w:rsidRPr="00083F5A">
        <w:rPr>
          <w:rFonts w:ascii="Century Gothic" w:hAnsi="Century Gothic"/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4CD8BE36" wp14:editId="10EEF0C2">
            <wp:simplePos x="0" y="0"/>
            <wp:positionH relativeFrom="margin">
              <wp:posOffset>0</wp:posOffset>
            </wp:positionH>
            <wp:positionV relativeFrom="paragraph">
              <wp:posOffset>47625</wp:posOffset>
            </wp:positionV>
            <wp:extent cx="791845" cy="683895"/>
            <wp:effectExtent l="0" t="0" r="8255" b="1905"/>
            <wp:wrapTight wrapText="bothSides">
              <wp:wrapPolygon edited="0">
                <wp:start x="8834" y="0"/>
                <wp:lineTo x="2079" y="13838"/>
                <wp:lineTo x="0" y="19253"/>
                <wp:lineTo x="0" y="21058"/>
                <wp:lineTo x="21306" y="21058"/>
                <wp:lineTo x="21306" y="19253"/>
                <wp:lineTo x="19227" y="13838"/>
                <wp:lineTo x="11952" y="0"/>
                <wp:lineTo x="8834" y="0"/>
              </wp:wrapPolygon>
            </wp:wrapTight>
            <wp:docPr id="11" name="Grafik 11" descr="https://pixabay.com/get/e136b9092df11c22d2524518a33219c8b66ae3d01db3134996f4c071/warning-83865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abay.com/get/e136b9092df11c22d2524518a33219c8b66ae3d01db3134996f4c071/warning-838655_128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9A0C5" w14:textId="77777777" w:rsidR="00D949FB" w:rsidRPr="00083F5A" w:rsidRDefault="00D949FB" w:rsidP="00D949FB">
      <w:pPr>
        <w:spacing w:line="240" w:lineRule="auto"/>
        <w:rPr>
          <w:rFonts w:ascii="Century Gothic" w:hAnsi="Century Gothic"/>
          <w:szCs w:val="24"/>
        </w:rPr>
      </w:pPr>
    </w:p>
    <w:p w14:paraId="1C797957" w14:textId="77777777" w:rsidR="00D949FB" w:rsidRPr="00083F5A" w:rsidRDefault="00D949FB" w:rsidP="00D949FB">
      <w:pPr>
        <w:spacing w:line="240" w:lineRule="auto"/>
        <w:rPr>
          <w:rFonts w:ascii="Century Gothic" w:hAnsi="Century Gothic"/>
          <w:sz w:val="20"/>
        </w:rPr>
      </w:pPr>
    </w:p>
    <w:p w14:paraId="647E89DA" w14:textId="77777777" w:rsidR="00320A9F" w:rsidRPr="00D949FB" w:rsidRDefault="00320A9F" w:rsidP="00D949FB">
      <w:pPr>
        <w:rPr>
          <w:rFonts w:ascii="Century Gothic" w:hAnsi="Century Gothic"/>
        </w:rPr>
      </w:pPr>
    </w:p>
    <w:sectPr w:rsidR="00320A9F" w:rsidRPr="00D949FB" w:rsidSect="00D949FB">
      <w:pgSz w:w="11906" w:h="16838"/>
      <w:pgMar w:top="1134" w:right="851" w:bottom="79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3E44BA" w15:done="0"/>
  <w15:commentEx w15:paraId="4EE3481E" w15:done="0"/>
  <w15:commentEx w15:paraId="21641054" w15:done="0"/>
  <w15:commentEx w15:paraId="654C811E" w15:done="0"/>
  <w15:commentEx w15:paraId="50C5A2A1" w15:done="0"/>
  <w15:commentEx w15:paraId="3F90538B" w15:done="0"/>
  <w15:commentEx w15:paraId="0B5A681F" w15:done="0"/>
  <w15:commentEx w15:paraId="7E7005B3" w15:done="0"/>
  <w15:commentEx w15:paraId="5BA73BA6" w15:done="0"/>
  <w15:commentEx w15:paraId="37B64A26" w15:done="0"/>
  <w15:commentEx w15:paraId="6DFBEB35" w15:done="0"/>
  <w15:commentEx w15:paraId="6BBC121B" w15:done="0"/>
  <w15:commentEx w15:paraId="2873412B" w15:done="0"/>
  <w15:commentEx w15:paraId="4D471258" w15:done="0"/>
  <w15:commentEx w15:paraId="7D309BBF" w15:done="0"/>
  <w15:commentEx w15:paraId="31C5DA42" w15:done="0"/>
  <w15:commentEx w15:paraId="7FBFF30A" w15:done="0"/>
  <w15:commentEx w15:paraId="12F544E5" w15:done="0"/>
  <w15:commentEx w15:paraId="3B9D4227" w15:done="0"/>
  <w15:commentEx w15:paraId="259EF285" w15:done="0"/>
  <w15:commentEx w15:paraId="7F427E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E44BA" w16cid:durableId="1FB66235"/>
  <w16cid:commentId w16cid:paraId="4EE3481E" w16cid:durableId="1FB66236"/>
  <w16cid:commentId w16cid:paraId="21641054" w16cid:durableId="1FB66237"/>
  <w16cid:commentId w16cid:paraId="654C811E" w16cid:durableId="1FB66239"/>
  <w16cid:commentId w16cid:paraId="50C5A2A1" w16cid:durableId="1FB6623A"/>
  <w16cid:commentId w16cid:paraId="3F90538B" w16cid:durableId="1FB6623B"/>
  <w16cid:commentId w16cid:paraId="0B5A681F" w16cid:durableId="1FB6623C"/>
  <w16cid:commentId w16cid:paraId="7E7005B3" w16cid:durableId="1FB6623E"/>
  <w16cid:commentId w16cid:paraId="5BA73BA6" w16cid:durableId="1FB6623F"/>
  <w16cid:commentId w16cid:paraId="37B64A26" w16cid:durableId="1FB66240"/>
  <w16cid:commentId w16cid:paraId="6DFBEB35" w16cid:durableId="1FB66241"/>
  <w16cid:commentId w16cid:paraId="6BBC121B" w16cid:durableId="1FB66242"/>
  <w16cid:commentId w16cid:paraId="2873412B" w16cid:durableId="1FB66243"/>
  <w16cid:commentId w16cid:paraId="4D471258" w16cid:durableId="1FB66244"/>
  <w16cid:commentId w16cid:paraId="7D309BBF" w16cid:durableId="1FB66245"/>
  <w16cid:commentId w16cid:paraId="31C5DA42" w16cid:durableId="1FB66246"/>
  <w16cid:commentId w16cid:paraId="7FBFF30A" w16cid:durableId="1FB66247"/>
  <w16cid:commentId w16cid:paraId="12F544E5" w16cid:durableId="1FB66248"/>
  <w16cid:commentId w16cid:paraId="3B9D4227" w16cid:durableId="1FB66249"/>
  <w16cid:commentId w16cid:paraId="259EF285" w16cid:durableId="1FB6624A"/>
  <w16cid:commentId w16cid:paraId="7F427E80" w16cid:durableId="1FB662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A9F55" w14:textId="77777777" w:rsidR="00F43A6E" w:rsidRDefault="00F43A6E" w:rsidP="00465BF8">
      <w:pPr>
        <w:spacing w:after="0" w:line="240" w:lineRule="auto"/>
      </w:pPr>
      <w:r>
        <w:separator/>
      </w:r>
    </w:p>
  </w:endnote>
  <w:endnote w:type="continuationSeparator" w:id="0">
    <w:p w14:paraId="49075E4D" w14:textId="77777777" w:rsidR="00F43A6E" w:rsidRDefault="00F43A6E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9A67A" w14:textId="77777777" w:rsidR="00F43A6E" w:rsidRDefault="00F43A6E" w:rsidP="00465BF8">
      <w:pPr>
        <w:spacing w:after="0" w:line="240" w:lineRule="auto"/>
      </w:pPr>
      <w:r>
        <w:separator/>
      </w:r>
    </w:p>
  </w:footnote>
  <w:footnote w:type="continuationSeparator" w:id="0">
    <w:p w14:paraId="1657C9CD" w14:textId="77777777" w:rsidR="00F43A6E" w:rsidRDefault="00F43A6E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6E48F" w14:textId="77777777" w:rsidR="001C1AF9" w:rsidRPr="00355936" w:rsidRDefault="001C1AF9" w:rsidP="00856839">
    <w:pPr>
      <w:pStyle w:val="Kopfzeile"/>
      <w:contextualSpacing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3E72"/>
    <w:multiLevelType w:val="hybridMultilevel"/>
    <w:tmpl w:val="AEC2B41C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03EEE"/>
    <w:multiLevelType w:val="hybridMultilevel"/>
    <w:tmpl w:val="C066BF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6D983991"/>
    <w:multiLevelType w:val="hybridMultilevel"/>
    <w:tmpl w:val="DC960E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53F69"/>
    <w:multiLevelType w:val="hybridMultilevel"/>
    <w:tmpl w:val="DBE8033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F6"/>
    <w:rsid w:val="00007119"/>
    <w:rsid w:val="000300A7"/>
    <w:rsid w:val="000326AC"/>
    <w:rsid w:val="00034783"/>
    <w:rsid w:val="000351E9"/>
    <w:rsid w:val="00037DE0"/>
    <w:rsid w:val="00042415"/>
    <w:rsid w:val="000520DB"/>
    <w:rsid w:val="00052250"/>
    <w:rsid w:val="00062480"/>
    <w:rsid w:val="00062DDE"/>
    <w:rsid w:val="00063417"/>
    <w:rsid w:val="00064098"/>
    <w:rsid w:val="00074F4B"/>
    <w:rsid w:val="00082468"/>
    <w:rsid w:val="00082C5E"/>
    <w:rsid w:val="00083F5A"/>
    <w:rsid w:val="00086BE7"/>
    <w:rsid w:val="0008721C"/>
    <w:rsid w:val="00090AB4"/>
    <w:rsid w:val="0009218E"/>
    <w:rsid w:val="00092437"/>
    <w:rsid w:val="00092998"/>
    <w:rsid w:val="00094C2A"/>
    <w:rsid w:val="000A20D8"/>
    <w:rsid w:val="000A3C60"/>
    <w:rsid w:val="000A7B15"/>
    <w:rsid w:val="000B11EB"/>
    <w:rsid w:val="000B5BE8"/>
    <w:rsid w:val="000C109C"/>
    <w:rsid w:val="000C3047"/>
    <w:rsid w:val="000C370E"/>
    <w:rsid w:val="000C4A04"/>
    <w:rsid w:val="000D2C56"/>
    <w:rsid w:val="000D718E"/>
    <w:rsid w:val="000D78B0"/>
    <w:rsid w:val="000E20E9"/>
    <w:rsid w:val="000E3220"/>
    <w:rsid w:val="000E3257"/>
    <w:rsid w:val="000E3B14"/>
    <w:rsid w:val="000E3B7E"/>
    <w:rsid w:val="000E78CB"/>
    <w:rsid w:val="000F0018"/>
    <w:rsid w:val="00100157"/>
    <w:rsid w:val="00100A65"/>
    <w:rsid w:val="00101B82"/>
    <w:rsid w:val="001022F4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770A8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40"/>
    <w:rsid w:val="001F14FB"/>
    <w:rsid w:val="0020029D"/>
    <w:rsid w:val="002058A2"/>
    <w:rsid w:val="0021014B"/>
    <w:rsid w:val="0021156E"/>
    <w:rsid w:val="00213191"/>
    <w:rsid w:val="002204FF"/>
    <w:rsid w:val="00225298"/>
    <w:rsid w:val="00232EB5"/>
    <w:rsid w:val="00246589"/>
    <w:rsid w:val="002474B2"/>
    <w:rsid w:val="00247652"/>
    <w:rsid w:val="00247E5D"/>
    <w:rsid w:val="00257C14"/>
    <w:rsid w:val="002707A7"/>
    <w:rsid w:val="00273BB8"/>
    <w:rsid w:val="0027568C"/>
    <w:rsid w:val="00275743"/>
    <w:rsid w:val="002766D4"/>
    <w:rsid w:val="002804A0"/>
    <w:rsid w:val="002804DE"/>
    <w:rsid w:val="00294428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659E2"/>
    <w:rsid w:val="00371CAB"/>
    <w:rsid w:val="00377A74"/>
    <w:rsid w:val="00390321"/>
    <w:rsid w:val="0039419D"/>
    <w:rsid w:val="003A7491"/>
    <w:rsid w:val="003B1700"/>
    <w:rsid w:val="003B1B4A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D4433"/>
    <w:rsid w:val="003E23BD"/>
    <w:rsid w:val="003E30CF"/>
    <w:rsid w:val="003E47E2"/>
    <w:rsid w:val="003E526E"/>
    <w:rsid w:val="003E6245"/>
    <w:rsid w:val="003F3A9D"/>
    <w:rsid w:val="003F3E06"/>
    <w:rsid w:val="003F7079"/>
    <w:rsid w:val="003F78A1"/>
    <w:rsid w:val="004033D2"/>
    <w:rsid w:val="00404735"/>
    <w:rsid w:val="00405BCA"/>
    <w:rsid w:val="00405FED"/>
    <w:rsid w:val="00414180"/>
    <w:rsid w:val="00417200"/>
    <w:rsid w:val="00424F1A"/>
    <w:rsid w:val="00425331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49F2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4308"/>
    <w:rsid w:val="00496DE7"/>
    <w:rsid w:val="004A69AC"/>
    <w:rsid w:val="004B0513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7A72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507E"/>
    <w:rsid w:val="00571243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1EB8"/>
    <w:rsid w:val="006221DF"/>
    <w:rsid w:val="0062353B"/>
    <w:rsid w:val="00626D37"/>
    <w:rsid w:val="00631271"/>
    <w:rsid w:val="006335B6"/>
    <w:rsid w:val="00636E82"/>
    <w:rsid w:val="00640E03"/>
    <w:rsid w:val="00650790"/>
    <w:rsid w:val="00650BC2"/>
    <w:rsid w:val="0065425C"/>
    <w:rsid w:val="006602A7"/>
    <w:rsid w:val="0066688E"/>
    <w:rsid w:val="00666A5D"/>
    <w:rsid w:val="00677642"/>
    <w:rsid w:val="00682958"/>
    <w:rsid w:val="00683293"/>
    <w:rsid w:val="006973C0"/>
    <w:rsid w:val="006A2138"/>
    <w:rsid w:val="006A62D6"/>
    <w:rsid w:val="006A6FD7"/>
    <w:rsid w:val="006B29FC"/>
    <w:rsid w:val="006B7F20"/>
    <w:rsid w:val="006C2EEF"/>
    <w:rsid w:val="006C682A"/>
    <w:rsid w:val="006C7933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7F9A"/>
    <w:rsid w:val="0075076F"/>
    <w:rsid w:val="00755F5E"/>
    <w:rsid w:val="00762053"/>
    <w:rsid w:val="00765912"/>
    <w:rsid w:val="00766397"/>
    <w:rsid w:val="00767F7B"/>
    <w:rsid w:val="00771148"/>
    <w:rsid w:val="007735E3"/>
    <w:rsid w:val="0077726C"/>
    <w:rsid w:val="0078146F"/>
    <w:rsid w:val="007815DF"/>
    <w:rsid w:val="007858A9"/>
    <w:rsid w:val="00785E4F"/>
    <w:rsid w:val="007874A0"/>
    <w:rsid w:val="00792642"/>
    <w:rsid w:val="00792FBC"/>
    <w:rsid w:val="00794F14"/>
    <w:rsid w:val="007A3C16"/>
    <w:rsid w:val="007A3D54"/>
    <w:rsid w:val="007B033B"/>
    <w:rsid w:val="007B19B4"/>
    <w:rsid w:val="007B1F47"/>
    <w:rsid w:val="007B2087"/>
    <w:rsid w:val="007C69DE"/>
    <w:rsid w:val="007C7E3F"/>
    <w:rsid w:val="007D146B"/>
    <w:rsid w:val="007D5599"/>
    <w:rsid w:val="007D79D8"/>
    <w:rsid w:val="007E0B28"/>
    <w:rsid w:val="007E7761"/>
    <w:rsid w:val="007E7A87"/>
    <w:rsid w:val="007F0FB4"/>
    <w:rsid w:val="007F2E20"/>
    <w:rsid w:val="007F4177"/>
    <w:rsid w:val="007F5376"/>
    <w:rsid w:val="007F65D2"/>
    <w:rsid w:val="007F6644"/>
    <w:rsid w:val="007F6D26"/>
    <w:rsid w:val="00800DB2"/>
    <w:rsid w:val="00802B47"/>
    <w:rsid w:val="00802C0D"/>
    <w:rsid w:val="00806716"/>
    <w:rsid w:val="0081053C"/>
    <w:rsid w:val="008133EE"/>
    <w:rsid w:val="00815685"/>
    <w:rsid w:val="008277F5"/>
    <w:rsid w:val="008321F0"/>
    <w:rsid w:val="00833854"/>
    <w:rsid w:val="00835561"/>
    <w:rsid w:val="008451EB"/>
    <w:rsid w:val="00850064"/>
    <w:rsid w:val="008511D2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5848"/>
    <w:rsid w:val="008F00D0"/>
    <w:rsid w:val="008F31F3"/>
    <w:rsid w:val="008F3BC0"/>
    <w:rsid w:val="008F5134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A1C9B"/>
    <w:rsid w:val="009A3846"/>
    <w:rsid w:val="009A47A6"/>
    <w:rsid w:val="009A6083"/>
    <w:rsid w:val="009A7AF2"/>
    <w:rsid w:val="009A7F52"/>
    <w:rsid w:val="009B19A3"/>
    <w:rsid w:val="009B4906"/>
    <w:rsid w:val="009C03FF"/>
    <w:rsid w:val="009C0521"/>
    <w:rsid w:val="009C0A3D"/>
    <w:rsid w:val="009C23FA"/>
    <w:rsid w:val="009C5FB5"/>
    <w:rsid w:val="009D17CF"/>
    <w:rsid w:val="009D2EA0"/>
    <w:rsid w:val="009D464B"/>
    <w:rsid w:val="009D50F9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F74"/>
    <w:rsid w:val="00A16A0D"/>
    <w:rsid w:val="00A2583C"/>
    <w:rsid w:val="00A25EEC"/>
    <w:rsid w:val="00A275C4"/>
    <w:rsid w:val="00A30350"/>
    <w:rsid w:val="00A32795"/>
    <w:rsid w:val="00A3751E"/>
    <w:rsid w:val="00A441A1"/>
    <w:rsid w:val="00A52704"/>
    <w:rsid w:val="00A53DA8"/>
    <w:rsid w:val="00A53EC9"/>
    <w:rsid w:val="00A548AB"/>
    <w:rsid w:val="00A559B4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3DFF"/>
    <w:rsid w:val="00AA5E00"/>
    <w:rsid w:val="00AA7BAC"/>
    <w:rsid w:val="00AB164B"/>
    <w:rsid w:val="00AB38EA"/>
    <w:rsid w:val="00AB3E01"/>
    <w:rsid w:val="00AC01E9"/>
    <w:rsid w:val="00AC2363"/>
    <w:rsid w:val="00AC236B"/>
    <w:rsid w:val="00AC6072"/>
    <w:rsid w:val="00AD3B86"/>
    <w:rsid w:val="00AD43E5"/>
    <w:rsid w:val="00AE34F7"/>
    <w:rsid w:val="00AF1A9F"/>
    <w:rsid w:val="00AF4159"/>
    <w:rsid w:val="00AF588E"/>
    <w:rsid w:val="00AF72B8"/>
    <w:rsid w:val="00B03E84"/>
    <w:rsid w:val="00B13DAB"/>
    <w:rsid w:val="00B143CD"/>
    <w:rsid w:val="00B1494A"/>
    <w:rsid w:val="00B201C5"/>
    <w:rsid w:val="00B218A8"/>
    <w:rsid w:val="00B223CF"/>
    <w:rsid w:val="00B31A49"/>
    <w:rsid w:val="00B37381"/>
    <w:rsid w:val="00B44118"/>
    <w:rsid w:val="00B45D08"/>
    <w:rsid w:val="00B46070"/>
    <w:rsid w:val="00B46B30"/>
    <w:rsid w:val="00B51A6C"/>
    <w:rsid w:val="00B51EB4"/>
    <w:rsid w:val="00B51F8C"/>
    <w:rsid w:val="00B547E4"/>
    <w:rsid w:val="00B67413"/>
    <w:rsid w:val="00B861D6"/>
    <w:rsid w:val="00B8681A"/>
    <w:rsid w:val="00B917B4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64BC2"/>
    <w:rsid w:val="00C71C3B"/>
    <w:rsid w:val="00C74809"/>
    <w:rsid w:val="00C77AAE"/>
    <w:rsid w:val="00C87D7B"/>
    <w:rsid w:val="00C9068A"/>
    <w:rsid w:val="00C91F0F"/>
    <w:rsid w:val="00C91F6A"/>
    <w:rsid w:val="00C96B16"/>
    <w:rsid w:val="00CA4B0D"/>
    <w:rsid w:val="00CA5108"/>
    <w:rsid w:val="00CA5295"/>
    <w:rsid w:val="00CA5EB8"/>
    <w:rsid w:val="00CB006A"/>
    <w:rsid w:val="00CB055D"/>
    <w:rsid w:val="00CB1A57"/>
    <w:rsid w:val="00CB30CC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56F7"/>
    <w:rsid w:val="00D363F2"/>
    <w:rsid w:val="00D45ADB"/>
    <w:rsid w:val="00D50173"/>
    <w:rsid w:val="00D51A26"/>
    <w:rsid w:val="00D52F0D"/>
    <w:rsid w:val="00D62925"/>
    <w:rsid w:val="00D639B4"/>
    <w:rsid w:val="00D65649"/>
    <w:rsid w:val="00D66ECB"/>
    <w:rsid w:val="00D80D08"/>
    <w:rsid w:val="00D80E5A"/>
    <w:rsid w:val="00D8302B"/>
    <w:rsid w:val="00D91CC4"/>
    <w:rsid w:val="00D949FB"/>
    <w:rsid w:val="00D95C16"/>
    <w:rsid w:val="00DA1BC8"/>
    <w:rsid w:val="00DA2883"/>
    <w:rsid w:val="00DB0181"/>
    <w:rsid w:val="00DB2F4B"/>
    <w:rsid w:val="00DB4F17"/>
    <w:rsid w:val="00DC19F0"/>
    <w:rsid w:val="00DC2428"/>
    <w:rsid w:val="00DC2FC0"/>
    <w:rsid w:val="00DD12FA"/>
    <w:rsid w:val="00DD3A94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24FE2"/>
    <w:rsid w:val="00E40E4D"/>
    <w:rsid w:val="00E442EA"/>
    <w:rsid w:val="00E44733"/>
    <w:rsid w:val="00E46CDD"/>
    <w:rsid w:val="00E563A6"/>
    <w:rsid w:val="00E573C5"/>
    <w:rsid w:val="00E60235"/>
    <w:rsid w:val="00E65EC4"/>
    <w:rsid w:val="00E70352"/>
    <w:rsid w:val="00E7124F"/>
    <w:rsid w:val="00E7275F"/>
    <w:rsid w:val="00E73E6A"/>
    <w:rsid w:val="00E77E5B"/>
    <w:rsid w:val="00E77FD7"/>
    <w:rsid w:val="00E84816"/>
    <w:rsid w:val="00E85C04"/>
    <w:rsid w:val="00E91AE1"/>
    <w:rsid w:val="00E92BE9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0442"/>
    <w:rsid w:val="00EC1014"/>
    <w:rsid w:val="00EC59A8"/>
    <w:rsid w:val="00ED2C48"/>
    <w:rsid w:val="00ED2D6B"/>
    <w:rsid w:val="00ED6607"/>
    <w:rsid w:val="00EE3091"/>
    <w:rsid w:val="00EE4815"/>
    <w:rsid w:val="00EF4E03"/>
    <w:rsid w:val="00EF6573"/>
    <w:rsid w:val="00EF765D"/>
    <w:rsid w:val="00EF7C70"/>
    <w:rsid w:val="00F007E8"/>
    <w:rsid w:val="00F06500"/>
    <w:rsid w:val="00F101F9"/>
    <w:rsid w:val="00F140BA"/>
    <w:rsid w:val="00F23D2E"/>
    <w:rsid w:val="00F26B62"/>
    <w:rsid w:val="00F27C9C"/>
    <w:rsid w:val="00F31328"/>
    <w:rsid w:val="00F34698"/>
    <w:rsid w:val="00F35EC4"/>
    <w:rsid w:val="00F43A6E"/>
    <w:rsid w:val="00F43C5E"/>
    <w:rsid w:val="00F43E54"/>
    <w:rsid w:val="00F44077"/>
    <w:rsid w:val="00F45755"/>
    <w:rsid w:val="00F509DA"/>
    <w:rsid w:val="00F7112E"/>
    <w:rsid w:val="00F71A9B"/>
    <w:rsid w:val="00F71AE3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470F"/>
    <w:rsid w:val="00F959A2"/>
    <w:rsid w:val="00F96E89"/>
    <w:rsid w:val="00FA1420"/>
    <w:rsid w:val="00FA612F"/>
    <w:rsid w:val="00FA7A19"/>
    <w:rsid w:val="00FB4364"/>
    <w:rsid w:val="00FC19DA"/>
    <w:rsid w:val="00FC6AE0"/>
    <w:rsid w:val="00FC6CC2"/>
    <w:rsid w:val="00FC6D24"/>
    <w:rsid w:val="00FD0809"/>
    <w:rsid w:val="00FD0B59"/>
    <w:rsid w:val="00FD28CD"/>
    <w:rsid w:val="00FD429A"/>
    <w:rsid w:val="00FD467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721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3293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  <w:style w:type="table" w:styleId="HelleSchattierung">
    <w:name w:val="Light Shading"/>
    <w:basedOn w:val="NormaleTabelle"/>
    <w:uiPriority w:val="60"/>
    <w:rsid w:val="00EC04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3293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  <w:style w:type="table" w:styleId="HelleSchattierung">
    <w:name w:val="Light Shading"/>
    <w:basedOn w:val="NormaleTabelle"/>
    <w:uiPriority w:val="60"/>
    <w:rsid w:val="00EC04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7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73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09E0-CE70-4172-A765-5F1FAC17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F956D4D4.dotm</Template>
  <TotalTime>0</TotalTime>
  <Pages>6</Pages>
  <Words>1050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Missal, Dagmar</dc:creator>
  <cp:lastModifiedBy>Cappenberg, Claudia</cp:lastModifiedBy>
  <cp:revision>2</cp:revision>
  <cp:lastPrinted>2018-12-17T15:33:00Z</cp:lastPrinted>
  <dcterms:created xsi:type="dcterms:W3CDTF">2019-01-22T12:14:00Z</dcterms:created>
  <dcterms:modified xsi:type="dcterms:W3CDTF">2019-01-22T12:14:00Z</dcterms:modified>
</cp:coreProperties>
</file>