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C1A52" w14:textId="77777777" w:rsidR="008E1714" w:rsidRPr="008E1714" w:rsidRDefault="008E1714" w:rsidP="00E30F3A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FFFFF"/>
        <w:spacing w:after="0" w:line="240" w:lineRule="auto"/>
        <w:ind w:left="142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t>Mein Schulweg</w:t>
      </w:r>
    </w:p>
    <w:p w14:paraId="15EBCA58" w14:textId="77777777" w:rsidR="00D363F2" w:rsidRPr="008E1714" w:rsidRDefault="00D363F2" w:rsidP="000E20E9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14:paraId="4C5B2E00" w14:textId="77777777" w:rsidR="00D363F2" w:rsidRPr="008E1714" w:rsidRDefault="00D363F2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 w:rsidRPr="008E1714"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1</w:t>
      </w:r>
    </w:p>
    <w:p w14:paraId="610080DA" w14:textId="12B23E6D" w:rsidR="00D363F2" w:rsidRPr="008E1714" w:rsidRDefault="00D363F2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Zeich</w:t>
      </w:r>
      <w:r w:rsidR="00D82A38">
        <w:rPr>
          <w:rFonts w:ascii="Century Gothic" w:eastAsia="Times New Roman" w:hAnsi="Century Gothic" w:cs="Arial"/>
          <w:sz w:val="28"/>
          <w:szCs w:val="28"/>
          <w:lang w:eastAsia="de-DE"/>
        </w:rPr>
        <w:t>ne ein Bild von deinem Schulweg.</w:t>
      </w:r>
    </w:p>
    <w:p w14:paraId="6B5C16A4" w14:textId="401EF31B" w:rsidR="00D363F2" w:rsidRPr="008E1714" w:rsidRDefault="00D363F2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Gibt es gefä</w:t>
      </w:r>
      <w:r w:rsidR="00D82A38">
        <w:rPr>
          <w:rFonts w:ascii="Century Gothic" w:eastAsia="Times New Roman" w:hAnsi="Century Gothic" w:cs="Arial"/>
          <w:sz w:val="28"/>
          <w:szCs w:val="28"/>
          <w:lang w:eastAsia="de-DE"/>
        </w:rPr>
        <w:t>hrliche Stellen? Kreise sie ein.</w:t>
      </w: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</w:t>
      </w:r>
    </w:p>
    <w:p w14:paraId="46DD7D8D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/>
        </w:rPr>
      </w:pPr>
      <w:r w:rsidRPr="00D363F2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D6C2476" wp14:editId="7EB97435">
                <wp:simplePos x="0" y="0"/>
                <wp:positionH relativeFrom="column">
                  <wp:posOffset>226695</wp:posOffset>
                </wp:positionH>
                <wp:positionV relativeFrom="paragraph">
                  <wp:posOffset>55880</wp:posOffset>
                </wp:positionV>
                <wp:extent cx="9321420" cy="3643953"/>
                <wp:effectExtent l="0" t="0" r="13335" b="13970"/>
                <wp:wrapNone/>
                <wp:docPr id="3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420" cy="3643953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hteck: abgerundete Ecken 1" o:spid="_x0000_s1026" style="position:absolute;margin-left:17.85pt;margin-top:4.4pt;width:733.95pt;height:286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" filled="f" strokecolor="windowText"/>
            </w:pict>
          </mc:Fallback>
        </mc:AlternateContent>
      </w:r>
    </w:p>
    <w:p w14:paraId="3A265A5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</w:rPr>
      </w:pPr>
    </w:p>
    <w:p w14:paraId="6C63DC4B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</w:p>
    <w:p w14:paraId="4E0727A6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388F5A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3843F1AA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219AC7DF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49F289EE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78A25A15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766C3AE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0C6D9AD8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63D9FF86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D363F2">
        <w:rPr>
          <w:rFonts w:ascii="Comic Sans MS" w:hAnsi="Comic Sans MS" w:cs="Arial"/>
          <w:sz w:val="24"/>
          <w:szCs w:val="24"/>
        </w:rPr>
        <w:t xml:space="preserve"> </w:t>
      </w:r>
    </w:p>
    <w:p w14:paraId="3D2C9437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23EE854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263E35C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D164292" w14:textId="77777777" w:rsidR="00D363F2" w:rsidRPr="00D363F2" w:rsidRDefault="00D363F2" w:rsidP="000E20E9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3202EDC2" w14:textId="07393249" w:rsidR="00D363F2" w:rsidRDefault="00D363F2" w:rsidP="000E20E9">
      <w:pPr>
        <w:tabs>
          <w:tab w:val="left" w:pos="8543"/>
        </w:tabs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  <w:u w:val="single"/>
        </w:rPr>
      </w:pPr>
    </w:p>
    <w:p w14:paraId="755AB010" w14:textId="77777777" w:rsidR="00ED2D6B" w:rsidRPr="008E1714" w:rsidRDefault="00ED2D6B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Schaue dir den Stadtplan von deiner Stadt genau an.</w:t>
      </w: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ab/>
      </w:r>
    </w:p>
    <w:p w14:paraId="30498C12" w14:textId="77777777" w:rsidR="00ED2D6B" w:rsidRPr="008E1714" w:rsidRDefault="00ED2D6B" w:rsidP="00D979B0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Wo ist dein Wohnort? Wo ist deine Schule? </w:t>
      </w:r>
    </w:p>
    <w:p w14:paraId="2B587418" w14:textId="77777777" w:rsidR="00D979B0" w:rsidRDefault="00ED2D6B" w:rsidP="00D979B0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8E1714">
        <w:rPr>
          <w:rFonts w:ascii="Century Gothic" w:eastAsia="Times New Roman" w:hAnsi="Century Gothic" w:cs="Arial"/>
          <w:sz w:val="28"/>
          <w:szCs w:val="28"/>
          <w:lang w:eastAsia="de-DE"/>
        </w:rPr>
        <w:t>Vergleiche deine Zeichnung von Arbeitsblatt 1 mit dem Stadtp</w:t>
      </w:r>
      <w:r w:rsidR="00D979B0">
        <w:rPr>
          <w:rFonts w:ascii="Century Gothic" w:eastAsia="Times New Roman" w:hAnsi="Century Gothic" w:cs="Arial"/>
          <w:sz w:val="28"/>
          <w:szCs w:val="28"/>
          <w:lang w:eastAsia="de-DE"/>
        </w:rPr>
        <w:t>lan. Welche Gemeinsamkeiten und</w:t>
      </w:r>
    </w:p>
    <w:p w14:paraId="084411EE" w14:textId="77777777" w:rsidR="00740621" w:rsidRDefault="00D979B0" w:rsidP="00D979B0">
      <w:pPr>
        <w:shd w:val="clear" w:color="auto" w:fill="FFFFFF"/>
        <w:spacing w:after="120" w:line="240" w:lineRule="auto"/>
        <w:ind w:left="357"/>
        <w:rPr>
          <w:rFonts w:ascii="Century Gothic" w:eastAsia="Times New Roman" w:hAnsi="Century Gothic" w:cs="Arial"/>
          <w:sz w:val="28"/>
          <w:szCs w:val="28"/>
          <w:lang w:eastAsia="de-DE"/>
        </w:rPr>
        <w:sectPr w:rsidR="00740621" w:rsidSect="00815987">
          <w:pgSz w:w="16838" w:h="11906" w:orient="landscape"/>
          <w:pgMar w:top="1134" w:right="1134" w:bottom="851" w:left="794" w:header="709" w:footer="709" w:gutter="0"/>
          <w:cols w:space="708"/>
          <w:docGrid w:linePitch="360"/>
        </w:sectPr>
      </w:pPr>
      <w:r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    </w:t>
      </w:r>
      <w:r w:rsidR="00ED2D6B" w:rsidRPr="00D979B0">
        <w:rPr>
          <w:rFonts w:ascii="Century Gothic" w:eastAsia="Times New Roman" w:hAnsi="Century Gothic" w:cs="Arial"/>
          <w:sz w:val="28"/>
          <w:szCs w:val="28"/>
          <w:lang w:eastAsia="de-DE"/>
        </w:rPr>
        <w:t>U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>nter</w:t>
      </w:r>
      <w:r w:rsidR="00ED2D6B" w:rsidRPr="00D979B0">
        <w:rPr>
          <w:rFonts w:ascii="Century Gothic" w:eastAsia="Times New Roman" w:hAnsi="Century Gothic" w:cs="Arial"/>
          <w:sz w:val="28"/>
          <w:szCs w:val="28"/>
          <w:lang w:eastAsia="de-DE"/>
        </w:rPr>
        <w:t>schiede gibt es?</w:t>
      </w:r>
    </w:p>
    <w:p w14:paraId="34F9F667" w14:textId="77777777" w:rsidR="00740621" w:rsidRPr="008E1714" w:rsidRDefault="00740621" w:rsidP="00AE1863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FFFFF"/>
        <w:spacing w:after="0" w:line="240" w:lineRule="auto"/>
        <w:ind w:left="142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lastRenderedPageBreak/>
        <w:t>Mein Schulweg</w:t>
      </w:r>
    </w:p>
    <w:p w14:paraId="746E8CCE" w14:textId="77777777" w:rsidR="00740621" w:rsidRPr="008E1714" w:rsidRDefault="00740621" w:rsidP="00740621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</w:p>
    <w:p w14:paraId="501CAE4D" w14:textId="75B07EC2" w:rsidR="00740621" w:rsidRPr="008E1714" w:rsidRDefault="00740621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2</w:t>
      </w:r>
    </w:p>
    <w:p w14:paraId="7757965D" w14:textId="3ECE3ACB" w:rsidR="00740621" w:rsidRPr="008E1714" w:rsidRDefault="00D82A38" w:rsidP="00560C84">
      <w:pPr>
        <w:shd w:val="clear" w:color="auto" w:fill="FFFFFF"/>
        <w:spacing w:after="120" w:line="240" w:lineRule="auto"/>
        <w:ind w:left="720"/>
        <w:rPr>
          <w:rFonts w:ascii="Century Gothic" w:eastAsia="Times New Roman" w:hAnsi="Century Gothic" w:cs="Arial"/>
          <w:sz w:val="28"/>
          <w:szCs w:val="28"/>
          <w:lang w:eastAsia="de-DE"/>
        </w:rPr>
      </w:pPr>
      <w:r>
        <w:rPr>
          <w:rFonts w:ascii="Century Gothic" w:eastAsia="Times New Roman" w:hAnsi="Century Gothic" w:cs="Arial"/>
          <w:sz w:val="28"/>
          <w:szCs w:val="28"/>
          <w:lang w:eastAsia="de-DE"/>
        </w:rPr>
        <w:t>Fülle die Tabelle aus.</w:t>
      </w:r>
    </w:p>
    <w:p w14:paraId="0412767F" w14:textId="77777777" w:rsidR="008B173B" w:rsidRPr="008B173B" w:rsidRDefault="008B173B" w:rsidP="000E20E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5E7A972" w14:textId="6E66C05F" w:rsidR="00D363F2" w:rsidRPr="00D363F2" w:rsidRDefault="00D363F2" w:rsidP="000E20E9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tbl>
      <w:tblPr>
        <w:tblStyle w:val="Tabellenraster2"/>
        <w:tblW w:w="14288" w:type="dxa"/>
        <w:tblInd w:w="137" w:type="dxa"/>
        <w:tblLook w:val="04A0" w:firstRow="1" w:lastRow="0" w:firstColumn="1" w:lastColumn="0" w:noHBand="0" w:noVBand="1"/>
      </w:tblPr>
      <w:tblGrid>
        <w:gridCol w:w="1088"/>
        <w:gridCol w:w="1962"/>
        <w:gridCol w:w="4584"/>
        <w:gridCol w:w="6654"/>
      </w:tblGrid>
      <w:tr w:rsidR="00D363F2" w:rsidRPr="00D363F2" w14:paraId="0FB98013" w14:textId="77777777" w:rsidTr="00067F78">
        <w:trPr>
          <w:trHeight w:val="567"/>
        </w:trPr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635C59CC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Artikel</w:t>
            </w:r>
          </w:p>
        </w:tc>
        <w:tc>
          <w:tcPr>
            <w:tcW w:w="1950" w:type="dxa"/>
            <w:shd w:val="clear" w:color="auto" w:fill="BFBFBF" w:themeFill="background1" w:themeFillShade="BF"/>
            <w:vAlign w:val="center"/>
          </w:tcPr>
          <w:p w14:paraId="68EDC9B6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Beispiel</w:t>
            </w:r>
          </w:p>
        </w:tc>
        <w:tc>
          <w:tcPr>
            <w:tcW w:w="4588" w:type="dxa"/>
            <w:shd w:val="clear" w:color="auto" w:fill="BFBFBF" w:themeFill="background1" w:themeFillShade="BF"/>
            <w:vAlign w:val="center"/>
          </w:tcPr>
          <w:p w14:paraId="05604CD2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Wo bist du? (Standort)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5A6FD7E0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b/>
                <w:sz w:val="28"/>
                <w:szCs w:val="28"/>
              </w:rPr>
              <w:t>Wohin willst du? (Ziel)</w:t>
            </w:r>
          </w:p>
        </w:tc>
      </w:tr>
      <w:tr w:rsidR="00D363F2" w:rsidRPr="00D363F2" w14:paraId="2A4E2B99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5A730841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vAlign w:val="center"/>
          </w:tcPr>
          <w:p w14:paraId="0A109E0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Park</w:t>
            </w:r>
          </w:p>
        </w:tc>
        <w:tc>
          <w:tcPr>
            <w:tcW w:w="4588" w:type="dxa"/>
            <w:vAlign w:val="center"/>
          </w:tcPr>
          <w:p w14:paraId="3A8B220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Ich bin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 im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Park.</w:t>
            </w:r>
          </w:p>
        </w:tc>
        <w:tc>
          <w:tcPr>
            <w:tcW w:w="6662" w:type="dxa"/>
            <w:vAlign w:val="center"/>
          </w:tcPr>
          <w:p w14:paraId="06A60659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zum 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>Park.</w:t>
            </w:r>
          </w:p>
        </w:tc>
      </w:tr>
      <w:tr w:rsidR="00D363F2" w:rsidRPr="00D363F2" w14:paraId="5D5709E4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3EB46F4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440DC539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Geschäft</w:t>
            </w:r>
          </w:p>
        </w:tc>
        <w:tc>
          <w:tcPr>
            <w:tcW w:w="4588" w:type="dxa"/>
            <w:vAlign w:val="center"/>
          </w:tcPr>
          <w:p w14:paraId="5F53F99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Ich bin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 xml:space="preserve"> im</w:t>
            </w:r>
            <w:r w:rsidRPr="00740621">
              <w:rPr>
                <w:rFonts w:ascii="Century Gothic" w:hAnsi="Century Gothic" w:cs="Arial"/>
                <w:color w:val="FF0000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Geschäft.</w:t>
            </w:r>
          </w:p>
        </w:tc>
        <w:tc>
          <w:tcPr>
            <w:tcW w:w="6662" w:type="dxa"/>
            <w:vAlign w:val="center"/>
          </w:tcPr>
          <w:p w14:paraId="339B068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 das Geschäft.</w:t>
            </w:r>
          </w:p>
        </w:tc>
      </w:tr>
      <w:tr w:rsidR="00D363F2" w:rsidRPr="00D363F2" w14:paraId="0A2E69A2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6F235248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391887E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Schule</w:t>
            </w:r>
          </w:p>
        </w:tc>
        <w:tc>
          <w:tcPr>
            <w:tcW w:w="4588" w:type="dxa"/>
            <w:vAlign w:val="center"/>
          </w:tcPr>
          <w:p w14:paraId="7D2334A2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bin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 der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Schule.</w:t>
            </w:r>
          </w:p>
        </w:tc>
        <w:tc>
          <w:tcPr>
            <w:tcW w:w="6662" w:type="dxa"/>
            <w:vAlign w:val="center"/>
          </w:tcPr>
          <w:p w14:paraId="4AA72B21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 xml:space="preserve">Ich möchte </w:t>
            </w: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in die</w:t>
            </w:r>
            <w:r w:rsidRPr="0083278D">
              <w:rPr>
                <w:rFonts w:ascii="Century Gothic" w:hAnsi="Century Gothic" w:cs="Arial"/>
                <w:sz w:val="28"/>
                <w:szCs w:val="28"/>
              </w:rPr>
              <w:t xml:space="preserve"> </w:t>
            </w:r>
            <w:r w:rsidRPr="00740621">
              <w:rPr>
                <w:rFonts w:ascii="Century Gothic" w:hAnsi="Century Gothic" w:cs="Arial"/>
                <w:sz w:val="28"/>
                <w:szCs w:val="28"/>
              </w:rPr>
              <w:t>Schule.</w:t>
            </w:r>
          </w:p>
        </w:tc>
      </w:tr>
      <w:tr w:rsidR="00D363F2" w:rsidRPr="00D363F2" w14:paraId="4A7C5CC4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31971AC2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vAlign w:val="center"/>
          </w:tcPr>
          <w:p w14:paraId="0CEA531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Supermarkt</w:t>
            </w:r>
          </w:p>
        </w:tc>
        <w:tc>
          <w:tcPr>
            <w:tcW w:w="4588" w:type="dxa"/>
            <w:vAlign w:val="center"/>
          </w:tcPr>
          <w:p w14:paraId="1481EE80" w14:textId="46DB188B" w:rsidR="00D363F2" w:rsidRPr="00740621" w:rsidRDefault="007C14F6" w:rsidP="007C14F6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Ich bin</w:t>
            </w:r>
          </w:p>
        </w:tc>
        <w:tc>
          <w:tcPr>
            <w:tcW w:w="6662" w:type="dxa"/>
            <w:vAlign w:val="center"/>
          </w:tcPr>
          <w:p w14:paraId="57A75BDF" w14:textId="5E497685" w:rsidR="00D363F2" w:rsidRPr="00740621" w:rsidRDefault="007C14F6" w:rsidP="007C14F6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>
              <w:rPr>
                <w:rFonts w:ascii="Century Gothic" w:hAnsi="Century Gothic" w:cs="Arial"/>
                <w:sz w:val="28"/>
                <w:szCs w:val="28"/>
              </w:rPr>
              <w:t>Ich möchte</w:t>
            </w:r>
          </w:p>
        </w:tc>
      </w:tr>
      <w:tr w:rsidR="00D363F2" w:rsidRPr="00D363F2" w14:paraId="1FBEC7B2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FFFB47B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2FBB8E07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Krankenhaus</w:t>
            </w:r>
          </w:p>
        </w:tc>
        <w:tc>
          <w:tcPr>
            <w:tcW w:w="4588" w:type="dxa"/>
            <w:vAlign w:val="center"/>
          </w:tcPr>
          <w:p w14:paraId="494476F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62959695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3CE66E0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74FFAAEA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0F4CB62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Kirche</w:t>
            </w:r>
          </w:p>
        </w:tc>
        <w:tc>
          <w:tcPr>
            <w:tcW w:w="4588" w:type="dxa"/>
            <w:vAlign w:val="center"/>
          </w:tcPr>
          <w:p w14:paraId="0CF4428C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11A9A292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59AA3C1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104D5CD2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der</w:t>
            </w:r>
          </w:p>
        </w:tc>
        <w:tc>
          <w:tcPr>
            <w:tcW w:w="1950" w:type="dxa"/>
            <w:vAlign w:val="center"/>
          </w:tcPr>
          <w:p w14:paraId="02EE95AC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Markt</w:t>
            </w:r>
          </w:p>
        </w:tc>
        <w:tc>
          <w:tcPr>
            <w:tcW w:w="4588" w:type="dxa"/>
            <w:vAlign w:val="center"/>
          </w:tcPr>
          <w:p w14:paraId="15F08F80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8BDD4D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DC2B0A1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0888FBAF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das</w:t>
            </w:r>
          </w:p>
        </w:tc>
        <w:tc>
          <w:tcPr>
            <w:tcW w:w="1950" w:type="dxa"/>
            <w:vAlign w:val="center"/>
          </w:tcPr>
          <w:p w14:paraId="0A2C1084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Museum</w:t>
            </w:r>
          </w:p>
        </w:tc>
        <w:tc>
          <w:tcPr>
            <w:tcW w:w="4588" w:type="dxa"/>
            <w:vAlign w:val="center"/>
          </w:tcPr>
          <w:p w14:paraId="5782444F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3B8378EB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3719039B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70FEE17C" w14:textId="77777777" w:rsidR="00D363F2" w:rsidRPr="0083278D" w:rsidRDefault="00D363F2" w:rsidP="000E20E9">
            <w:pPr>
              <w:contextualSpacing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83278D">
              <w:rPr>
                <w:rFonts w:ascii="Century Gothic" w:hAnsi="Century Gothic" w:cs="Arial"/>
                <w:b/>
                <w:sz w:val="28"/>
                <w:szCs w:val="28"/>
              </w:rPr>
              <w:t>die</w:t>
            </w:r>
          </w:p>
        </w:tc>
        <w:tc>
          <w:tcPr>
            <w:tcW w:w="1950" w:type="dxa"/>
            <w:vAlign w:val="center"/>
          </w:tcPr>
          <w:p w14:paraId="7D1D3972" w14:textId="77777777" w:rsidR="00D363F2" w:rsidRPr="00740621" w:rsidRDefault="00D363F2" w:rsidP="000E20E9">
            <w:pPr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740621">
              <w:rPr>
                <w:rFonts w:ascii="Century Gothic" w:hAnsi="Century Gothic" w:cs="Arial"/>
                <w:sz w:val="28"/>
                <w:szCs w:val="28"/>
              </w:rPr>
              <w:t>Polizei</w:t>
            </w:r>
          </w:p>
        </w:tc>
        <w:tc>
          <w:tcPr>
            <w:tcW w:w="4588" w:type="dxa"/>
            <w:vAlign w:val="center"/>
          </w:tcPr>
          <w:p w14:paraId="6531BDBA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048776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  <w:tr w:rsidR="00D363F2" w:rsidRPr="00D363F2" w14:paraId="2E191FC0" w14:textId="77777777" w:rsidTr="00067F78">
        <w:trPr>
          <w:trHeight w:val="567"/>
        </w:trPr>
        <w:tc>
          <w:tcPr>
            <w:tcW w:w="1088" w:type="dxa"/>
            <w:vAlign w:val="center"/>
          </w:tcPr>
          <w:p w14:paraId="55AC27B3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color w:val="FF000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87BE86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588" w:type="dxa"/>
            <w:vAlign w:val="center"/>
          </w:tcPr>
          <w:p w14:paraId="549074BD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4DB5A04" w14:textId="77777777" w:rsidR="00D363F2" w:rsidRPr="00740621" w:rsidRDefault="00D363F2" w:rsidP="000E20E9">
            <w:pPr>
              <w:contextualSpacing/>
              <w:jc w:val="center"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15E51BD7" w14:textId="77777777" w:rsidR="000B11EB" w:rsidRDefault="000B11EB" w:rsidP="000E20E9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8B1C62" w14:textId="77777777" w:rsidR="008B173B" w:rsidRDefault="008B17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0ECA4574" w14:textId="77777777" w:rsidR="0039498F" w:rsidRPr="008E1714" w:rsidRDefault="0039498F" w:rsidP="00560C84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FFFFF"/>
        <w:spacing w:after="0" w:line="240" w:lineRule="auto"/>
        <w:ind w:left="284"/>
        <w:contextualSpacing/>
        <w:jc w:val="center"/>
        <w:rPr>
          <w:rFonts w:ascii="Century Gothic" w:eastAsia="Times New Roman" w:hAnsi="Century Gothic" w:cs="Arial"/>
          <w:b/>
          <w:sz w:val="36"/>
          <w:szCs w:val="36"/>
          <w:lang w:eastAsia="de-DE"/>
        </w:rPr>
      </w:pPr>
      <w:r w:rsidRPr="008E1714">
        <w:rPr>
          <w:rFonts w:ascii="Century Gothic" w:eastAsia="Times New Roman" w:hAnsi="Century Gothic" w:cs="Arial"/>
          <w:b/>
          <w:sz w:val="36"/>
          <w:szCs w:val="36"/>
          <w:lang w:eastAsia="de-DE"/>
        </w:rPr>
        <w:lastRenderedPageBreak/>
        <w:t>Mein Schulweg</w:t>
      </w:r>
    </w:p>
    <w:p w14:paraId="3F7BE343" w14:textId="77777777" w:rsidR="0039498F" w:rsidRDefault="0039498F" w:rsidP="0039498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</w:p>
    <w:p w14:paraId="65F531EB" w14:textId="36F6E094" w:rsidR="00D82A38" w:rsidRPr="008E1714" w:rsidRDefault="00D82A38" w:rsidP="00AE1863">
      <w:pPr>
        <w:shd w:val="clear" w:color="auto" w:fill="FFFFFF"/>
        <w:spacing w:after="120" w:line="240" w:lineRule="auto"/>
        <w:ind w:left="142"/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</w:pPr>
      <w:r>
        <w:rPr>
          <w:rFonts w:ascii="Century Gothic" w:eastAsia="Times New Roman" w:hAnsi="Century Gothic" w:cs="Arial"/>
          <w:b/>
          <w:sz w:val="28"/>
          <w:szCs w:val="28"/>
          <w:u w:val="single"/>
          <w:lang w:eastAsia="de-DE"/>
        </w:rPr>
        <w:t>Arbeitsblatt 3</w:t>
      </w:r>
    </w:p>
    <w:p w14:paraId="0A88ECAD" w14:textId="5CA0BBE4" w:rsidR="00D82A38" w:rsidRPr="008E1714" w:rsidRDefault="00D82A38" w:rsidP="00D82A38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D82A38">
        <w:rPr>
          <w:rFonts w:ascii="Century Gothic" w:eastAsia="Times New Roman" w:hAnsi="Century Gothic" w:cs="Arial"/>
          <w:sz w:val="28"/>
          <w:szCs w:val="28"/>
          <w:lang w:eastAsia="de-DE"/>
        </w:rPr>
        <w:t>Kreu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>ze jeweils das richtige Feld an.</w:t>
      </w:r>
      <w:bookmarkStart w:id="0" w:name="_GoBack"/>
      <w:bookmarkEnd w:id="0"/>
    </w:p>
    <w:p w14:paraId="41EC5654" w14:textId="53FFED59" w:rsidR="00D82A38" w:rsidRPr="008E1714" w:rsidRDefault="00D82A38" w:rsidP="00D82A38">
      <w:pPr>
        <w:numPr>
          <w:ilvl w:val="0"/>
          <w:numId w:val="5"/>
        </w:numPr>
        <w:shd w:val="clear" w:color="auto" w:fill="FFFFFF"/>
        <w:spacing w:after="120" w:line="240" w:lineRule="auto"/>
        <w:ind w:left="714" w:hanging="357"/>
        <w:rPr>
          <w:rFonts w:ascii="Century Gothic" w:eastAsia="Times New Roman" w:hAnsi="Century Gothic" w:cs="Arial"/>
          <w:sz w:val="28"/>
          <w:szCs w:val="28"/>
          <w:lang w:eastAsia="de-DE"/>
        </w:rPr>
      </w:pPr>
      <w:r w:rsidRPr="00D82A38">
        <w:rPr>
          <w:rFonts w:ascii="Century Gothic" w:eastAsia="Times New Roman" w:hAnsi="Century Gothic" w:cs="Arial"/>
          <w:sz w:val="28"/>
          <w:szCs w:val="28"/>
          <w:lang w:eastAsia="de-DE"/>
        </w:rPr>
        <w:t>Was ist falsch?</w:t>
      </w:r>
      <w:r>
        <w:rPr>
          <w:rFonts w:ascii="Century Gothic" w:eastAsia="Times New Roman" w:hAnsi="Century Gothic" w:cs="Arial"/>
          <w:sz w:val="28"/>
          <w:szCs w:val="28"/>
          <w:lang w:eastAsia="de-DE"/>
        </w:rPr>
        <w:t xml:space="preserve"> Schreibe die Sätze richtig auf.</w:t>
      </w:r>
    </w:p>
    <w:p w14:paraId="5D2F671E" w14:textId="77777777" w:rsidR="00AA7BAC" w:rsidRPr="00D363F2" w:rsidRDefault="00AA7BAC" w:rsidP="004A30BE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MittlereSchattierung1-Akzent62"/>
        <w:tblpPr w:leftFromText="141" w:rightFromText="141" w:vertAnchor="text" w:horzAnchor="margin" w:tblpXSpec="center" w:tblpY="56"/>
        <w:tblW w:w="12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30"/>
        <w:gridCol w:w="4111"/>
      </w:tblGrid>
      <w:tr w:rsidR="00AA7BAC" w:rsidRPr="00D363F2" w14:paraId="0FF8C7BB" w14:textId="77777777" w:rsidTr="00604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411C419" w14:textId="77777777" w:rsidR="00D363F2" w:rsidRPr="00D363F2" w:rsidRDefault="00D363F2" w:rsidP="00C334D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89CBC83" w14:textId="77777777" w:rsidR="00D363F2" w:rsidRPr="00D363F2" w:rsidRDefault="00D363F2" w:rsidP="00C334D4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auto"/>
                <w:sz w:val="28"/>
                <w:szCs w:val="28"/>
              </w:rPr>
            </w:pPr>
            <w:r w:rsidRPr="00D363F2">
              <w:rPr>
                <w:rFonts w:ascii="Arial" w:hAnsi="Arial" w:cs="Arial"/>
                <w:noProof/>
                <w:color w:val="auto"/>
                <w:sz w:val="28"/>
                <w:szCs w:val="28"/>
              </w:rPr>
              <w:t xml:space="preserve">       erlaubt     nicht erlaubt </w:t>
            </w:r>
          </w:p>
        </w:tc>
      </w:tr>
      <w:tr w:rsidR="00D363F2" w:rsidRPr="00D363F2" w14:paraId="16B25190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13181D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Fahrradfahrer fährt auf dem Bürgersteig.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0FFCE" w14:textId="34A327C5" w:rsidR="00D363F2" w:rsidRPr="00D363F2" w:rsidRDefault="00560C84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09DE48E" wp14:editId="4A65BF5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7" o:spid="_x0000_s1026" style="position:absolute;margin-left:40.6pt;margin-top:3.4pt;width:14.45pt;height:11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zaaAIAAME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" filled="f" strokecolor="windowText" strokeweight="1.25pt">
                      <v:textbox inset="0"/>
                    </v:rect>
                  </w:pict>
                </mc:Fallback>
              </mc:AlternateContent>
            </w:r>
            <w:r w:rsidR="00D363F2"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9FFBC86" wp14:editId="3C6A5BA6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6" o:spid="_x0000_s1026" style="position:absolute;margin-left:126.75pt;margin-top:3.4pt;width:14.45pt;height:11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e0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="00D363F2"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D363F2" w:rsidRPr="00D363F2" w14:paraId="0DA0E29C" w14:textId="77777777" w:rsidTr="006049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EFBEFA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>Das Auto bremst am Zebrastreifen.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7E6977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A6C8EA" wp14:editId="6C2D1570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8" o:spid="_x0000_s1026" style="position:absolute;margin-left:126.9pt;margin-top:3.4pt;width:14.45pt;height:1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Xx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I+YxfF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7F19DB7" wp14:editId="574AD07C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9" o:spid="_x0000_s1026" style="position:absolute;margin-left:40.9pt;margin-top:3.4pt;width:14.45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DWk7sz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50F0A12E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222F32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Hund läuft in den Supermarkt.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977AA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42E863" wp14:editId="407DC545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0" o:spid="_x0000_s1026" style="position:absolute;margin-left:126.9pt;margin-top:3.4pt;width:14.45pt;height:1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grZg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EB91BB" wp14:editId="189C553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1" o:spid="_x0000_s1026" style="position:absolute;margin-left:40.9pt;margin-top:3.4pt;width:14.4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bpZg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40503EE0" w14:textId="77777777" w:rsidTr="006049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64352F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>Das Kind spielt auf der Straße.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1590CE3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F3E486" wp14:editId="5AE15EFB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2" o:spid="_x0000_s1026" style="position:absolute;margin-left:126.9pt;margin-top:3.4pt;width:14.45pt;height:11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HApRXR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53DBC84" wp14:editId="3405BAF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3" o:spid="_x0000_s1026" style="position:absolute;margin-left:40.9pt;margin-top:3.4pt;width:14.45pt;height:11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ApIju2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44C46B7E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88EC1E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Der Bus hält an der Haltestelle.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D72572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70A4A10" wp14:editId="59462246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4" o:spid="_x0000_s1026" style="position:absolute;margin-left:126.9pt;margin-top:3.4pt;width:14.45pt;height:11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GUY0pR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3D1EE1E" wp14:editId="13059C34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" o:spid="_x0000_s1026" style="position:absolute;margin-left:40.9pt;margin-top:3.4pt;width:14.45pt;height:11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xW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A8E6xW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697FE348" w14:textId="77777777" w:rsidTr="006049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5C9BE3" w14:textId="77777777" w:rsidR="00D363F2" w:rsidRPr="00050113" w:rsidRDefault="00D363F2" w:rsidP="00C334D4">
            <w:pPr>
              <w:contextualSpacing/>
              <w:rPr>
                <w:rFonts w:ascii="Century Gothic" w:hAnsi="Century Gothic" w:cs="Arial"/>
                <w:b w:val="0"/>
                <w:sz w:val="28"/>
                <w:szCs w:val="28"/>
              </w:rPr>
            </w:pPr>
            <w:r w:rsidRPr="00050113">
              <w:rPr>
                <w:rFonts w:ascii="Century Gothic" w:hAnsi="Century Gothic" w:cs="Arial"/>
                <w:b w:val="0"/>
                <w:sz w:val="28"/>
                <w:szCs w:val="28"/>
              </w:rPr>
              <w:t xml:space="preserve">Das Taxi fährt über die gelbe Ampel. 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D52883" w14:textId="77777777" w:rsidR="00D363F2" w:rsidRPr="00D363F2" w:rsidRDefault="00D363F2" w:rsidP="00C334D4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D27D2D9" wp14:editId="27A08A7D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6" o:spid="_x0000_s1026" style="position:absolute;margin-left:126.9pt;margin-top:3.4pt;width:14.45pt;height:11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/L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E7F04AF" wp14:editId="729DB7C9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43180</wp:posOffset>
                      </wp:positionV>
                      <wp:extent cx="183600" cy="140400"/>
                      <wp:effectExtent l="0" t="0" r="26035" b="12065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7" o:spid="_x0000_s1026" style="position:absolute;margin-left:40.9pt;margin-top:3.4pt;width:14.45pt;height:1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" filled="f" strokecolor="windowText" strokeweight="1.25pt"/>
                  </w:pict>
                </mc:Fallback>
              </mc:AlternateContent>
            </w:r>
            <w:r w:rsidRPr="00D363F2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  <w:tr w:rsidR="00D363F2" w:rsidRPr="00D363F2" w14:paraId="60954E0F" w14:textId="77777777" w:rsidTr="00604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3F3C1D" w14:textId="77777777" w:rsidR="00D363F2" w:rsidRPr="00D363F2" w:rsidRDefault="00D363F2" w:rsidP="00C334D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21827" w14:textId="77777777" w:rsidR="00D363F2" w:rsidRPr="00D363F2" w:rsidRDefault="00D363F2" w:rsidP="00C334D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</w:pPr>
          </w:p>
        </w:tc>
      </w:tr>
    </w:tbl>
    <w:p w14:paraId="60DCDBC5" w14:textId="77777777" w:rsidR="00D363F2" w:rsidRPr="00D363F2" w:rsidRDefault="00D363F2" w:rsidP="000E20E9">
      <w:pPr>
        <w:spacing w:line="240" w:lineRule="auto"/>
        <w:rPr>
          <w:rFonts w:ascii="Arial" w:hAnsi="Arial" w:cs="Arial"/>
          <w:sz w:val="28"/>
          <w:szCs w:val="28"/>
        </w:rPr>
      </w:pPr>
    </w:p>
    <w:p w14:paraId="13E7F4A1" w14:textId="77777777" w:rsidR="00D363F2" w:rsidRDefault="00D363F2" w:rsidP="000E20E9">
      <w:pPr>
        <w:spacing w:line="240" w:lineRule="auto"/>
      </w:pPr>
    </w:p>
    <w:p w14:paraId="6AE5CA73" w14:textId="77777777" w:rsidR="00966CBB" w:rsidRDefault="00966CBB" w:rsidP="002E7A8B">
      <w:pPr>
        <w:pStyle w:val="berschrift3"/>
        <w:spacing w:after="120" w:line="240" w:lineRule="auto"/>
        <w:rPr>
          <w:sz w:val="24"/>
          <w:szCs w:val="24"/>
        </w:rPr>
      </w:pPr>
    </w:p>
    <w:p w14:paraId="1FFB22DB" w14:textId="77777777" w:rsidR="00FE2820" w:rsidRDefault="00FE2820" w:rsidP="00FE2820"/>
    <w:p w14:paraId="0074DD77" w14:textId="77777777" w:rsidR="00FE2820" w:rsidRDefault="00FE2820" w:rsidP="00FE2820"/>
    <w:p w14:paraId="1E60D0A9" w14:textId="77777777" w:rsidR="00FE2820" w:rsidRDefault="00FE2820" w:rsidP="00FE2820"/>
    <w:p w14:paraId="193B330C" w14:textId="77777777" w:rsidR="004A30BE" w:rsidRDefault="004A30BE" w:rsidP="00FE2820"/>
    <w:p w14:paraId="39A29573" w14:textId="77777777" w:rsidR="00FE2820" w:rsidRDefault="00FE2820" w:rsidP="00FE2820"/>
    <w:p w14:paraId="0ED6CADB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DC2A2EF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DDDD49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2522DF9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79BF33D6" w14:textId="77777777" w:rsid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p w14:paraId="5D21EC43" w14:textId="37349D5E" w:rsidR="00FE2820" w:rsidRPr="00FE2820" w:rsidRDefault="00FE2820" w:rsidP="00FE2820">
      <w:pPr>
        <w:spacing w:after="240" w:line="240" w:lineRule="auto"/>
      </w:pPr>
      <w:r>
        <w:t>________________________________________________________________________________________________________________________________________</w:t>
      </w:r>
    </w:p>
    <w:sectPr w:rsidR="00FE2820" w:rsidRPr="00FE2820" w:rsidSect="00AE1863"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3E44BA" w15:done="0"/>
  <w15:commentEx w15:paraId="4EE3481E" w15:done="0"/>
  <w15:commentEx w15:paraId="21641054" w15:done="0"/>
  <w15:commentEx w15:paraId="654C811E" w15:done="0"/>
  <w15:commentEx w15:paraId="50C5A2A1" w15:done="0"/>
  <w15:commentEx w15:paraId="3F90538B" w15:done="0"/>
  <w15:commentEx w15:paraId="0B5A681F" w15:done="0"/>
  <w15:commentEx w15:paraId="7E7005B3" w15:done="0"/>
  <w15:commentEx w15:paraId="5BA73BA6" w15:done="0"/>
  <w15:commentEx w15:paraId="37B64A26" w15:done="0"/>
  <w15:commentEx w15:paraId="6DFBEB35" w15:done="0"/>
  <w15:commentEx w15:paraId="6BBC121B" w15:done="0"/>
  <w15:commentEx w15:paraId="2873412B" w15:done="0"/>
  <w15:commentEx w15:paraId="4D471258" w15:done="0"/>
  <w15:commentEx w15:paraId="7D309BBF" w15:done="0"/>
  <w15:commentEx w15:paraId="31C5DA42" w15:done="0"/>
  <w15:commentEx w15:paraId="7FBFF30A" w15:done="0"/>
  <w15:commentEx w15:paraId="12F544E5" w15:done="0"/>
  <w15:commentEx w15:paraId="3B9D4227" w15:done="0"/>
  <w15:commentEx w15:paraId="259EF285" w15:done="0"/>
  <w15:commentEx w15:paraId="7F427E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E44BA" w16cid:durableId="1FB66235"/>
  <w16cid:commentId w16cid:paraId="4EE3481E" w16cid:durableId="1FB66236"/>
  <w16cid:commentId w16cid:paraId="21641054" w16cid:durableId="1FB66237"/>
  <w16cid:commentId w16cid:paraId="654C811E" w16cid:durableId="1FB66239"/>
  <w16cid:commentId w16cid:paraId="50C5A2A1" w16cid:durableId="1FB6623A"/>
  <w16cid:commentId w16cid:paraId="3F90538B" w16cid:durableId="1FB6623B"/>
  <w16cid:commentId w16cid:paraId="0B5A681F" w16cid:durableId="1FB6623C"/>
  <w16cid:commentId w16cid:paraId="7E7005B3" w16cid:durableId="1FB6623E"/>
  <w16cid:commentId w16cid:paraId="5BA73BA6" w16cid:durableId="1FB6623F"/>
  <w16cid:commentId w16cid:paraId="37B64A26" w16cid:durableId="1FB66240"/>
  <w16cid:commentId w16cid:paraId="6DFBEB35" w16cid:durableId="1FB66241"/>
  <w16cid:commentId w16cid:paraId="6BBC121B" w16cid:durableId="1FB66242"/>
  <w16cid:commentId w16cid:paraId="2873412B" w16cid:durableId="1FB66243"/>
  <w16cid:commentId w16cid:paraId="4D471258" w16cid:durableId="1FB66244"/>
  <w16cid:commentId w16cid:paraId="7D309BBF" w16cid:durableId="1FB66245"/>
  <w16cid:commentId w16cid:paraId="31C5DA42" w16cid:durableId="1FB66246"/>
  <w16cid:commentId w16cid:paraId="7FBFF30A" w16cid:durableId="1FB66247"/>
  <w16cid:commentId w16cid:paraId="12F544E5" w16cid:durableId="1FB66248"/>
  <w16cid:commentId w16cid:paraId="3B9D4227" w16cid:durableId="1FB66249"/>
  <w16cid:commentId w16cid:paraId="259EF285" w16cid:durableId="1FB6624A"/>
  <w16cid:commentId w16cid:paraId="7F427E80" w16cid:durableId="1FB662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64D40" w14:textId="77777777" w:rsidR="001C1AF9" w:rsidRDefault="001C1AF9" w:rsidP="00465BF8">
      <w:pPr>
        <w:spacing w:after="0" w:line="240" w:lineRule="auto"/>
      </w:pPr>
      <w:r>
        <w:separator/>
      </w:r>
    </w:p>
  </w:endnote>
  <w:endnote w:type="continuationSeparator" w:id="0">
    <w:p w14:paraId="1599F907" w14:textId="77777777" w:rsidR="001C1AF9" w:rsidRDefault="001C1AF9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83EC0" w14:textId="77777777" w:rsidR="001C1AF9" w:rsidRDefault="001C1AF9" w:rsidP="00465BF8">
      <w:pPr>
        <w:spacing w:after="0" w:line="240" w:lineRule="auto"/>
      </w:pPr>
      <w:r>
        <w:separator/>
      </w:r>
    </w:p>
  </w:footnote>
  <w:footnote w:type="continuationSeparator" w:id="0">
    <w:p w14:paraId="03C86B3C" w14:textId="77777777" w:rsidR="001C1AF9" w:rsidRDefault="001C1AF9" w:rsidP="0046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37D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37B3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F6"/>
    <w:rsid w:val="00007119"/>
    <w:rsid w:val="000300A7"/>
    <w:rsid w:val="00034783"/>
    <w:rsid w:val="000351E9"/>
    <w:rsid w:val="00037DE0"/>
    <w:rsid w:val="00042415"/>
    <w:rsid w:val="00050113"/>
    <w:rsid w:val="000520DB"/>
    <w:rsid w:val="00052250"/>
    <w:rsid w:val="00062480"/>
    <w:rsid w:val="00062DDE"/>
    <w:rsid w:val="00063417"/>
    <w:rsid w:val="00064098"/>
    <w:rsid w:val="00067F78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E7A8B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7A74"/>
    <w:rsid w:val="00390321"/>
    <w:rsid w:val="0039419D"/>
    <w:rsid w:val="0039498F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4F1A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30BE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0C84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49FA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6384"/>
    <w:rsid w:val="007179A4"/>
    <w:rsid w:val="00722192"/>
    <w:rsid w:val="0073069F"/>
    <w:rsid w:val="00730AF6"/>
    <w:rsid w:val="007324F1"/>
    <w:rsid w:val="0074062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92642"/>
    <w:rsid w:val="00792FBC"/>
    <w:rsid w:val="007A3C16"/>
    <w:rsid w:val="007A3D54"/>
    <w:rsid w:val="007B033B"/>
    <w:rsid w:val="007B1F47"/>
    <w:rsid w:val="007C14F6"/>
    <w:rsid w:val="007C7E3F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15987"/>
    <w:rsid w:val="008277F5"/>
    <w:rsid w:val="008321F0"/>
    <w:rsid w:val="0083278D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1714"/>
    <w:rsid w:val="008E5848"/>
    <w:rsid w:val="008F00D0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C01E9"/>
    <w:rsid w:val="00AC2363"/>
    <w:rsid w:val="00AC236B"/>
    <w:rsid w:val="00AC6072"/>
    <w:rsid w:val="00AD3B86"/>
    <w:rsid w:val="00AD43E5"/>
    <w:rsid w:val="00AE1863"/>
    <w:rsid w:val="00AE34F7"/>
    <w:rsid w:val="00AF1A9F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34D4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BAA"/>
    <w:rsid w:val="00C91F0F"/>
    <w:rsid w:val="00C91F6A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3FE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82A38"/>
    <w:rsid w:val="00D91CC4"/>
    <w:rsid w:val="00D95C16"/>
    <w:rsid w:val="00D979B0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30F3A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282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721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73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F476-0589-4B89-A6CF-A89B74F0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676CE80C.dotm</Template>
  <TotalTime>0</TotalTime>
  <Pages>3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Missal, Dagmar</dc:creator>
  <cp:lastModifiedBy>Cappenberg, Claudia</cp:lastModifiedBy>
  <cp:revision>24</cp:revision>
  <cp:lastPrinted>2018-12-12T13:59:00Z</cp:lastPrinted>
  <dcterms:created xsi:type="dcterms:W3CDTF">2018-12-11T15:01:00Z</dcterms:created>
  <dcterms:modified xsi:type="dcterms:W3CDTF">2018-12-20T09:02:00Z</dcterms:modified>
</cp:coreProperties>
</file>