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92F2F" w14:textId="2C89F5CB" w:rsidR="00742B10" w:rsidRPr="00103CFE" w:rsidRDefault="00742B10" w:rsidP="00742B10">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t>Besuch eines Weihnachtsmarktes</w:t>
      </w:r>
    </w:p>
    <w:p w14:paraId="4936E71A" w14:textId="77777777" w:rsidR="00742B10" w:rsidRDefault="00742B10" w:rsidP="007F6D26">
      <w:pPr>
        <w:spacing w:after="0" w:line="240" w:lineRule="auto"/>
        <w:contextualSpacing/>
        <w:jc w:val="both"/>
        <w:rPr>
          <w:rFonts w:cs="Arial"/>
          <w:b/>
          <w:sz w:val="26"/>
          <w:szCs w:val="26"/>
          <w:u w:val="single"/>
        </w:rPr>
      </w:pPr>
    </w:p>
    <w:p w14:paraId="43F1ABEB" w14:textId="5A1408C5" w:rsidR="00FD0B59" w:rsidRPr="00872EAE" w:rsidRDefault="00FD0B59" w:rsidP="00872EAE">
      <w:pPr>
        <w:spacing w:after="120" w:line="240" w:lineRule="auto"/>
        <w:rPr>
          <w:rFonts w:ascii="Century Gothic" w:hAnsi="Century Gothic" w:cs="Arial"/>
          <w:b/>
          <w:sz w:val="28"/>
          <w:szCs w:val="28"/>
          <w:u w:val="single"/>
        </w:rPr>
      </w:pPr>
      <w:r w:rsidRPr="00872EAE">
        <w:rPr>
          <w:rFonts w:ascii="Century Gothic" w:hAnsi="Century Gothic" w:cs="Arial"/>
          <w:b/>
          <w:sz w:val="28"/>
          <w:szCs w:val="28"/>
          <w:u w:val="single"/>
        </w:rPr>
        <w:t>Aufgabe 1:</w:t>
      </w:r>
    </w:p>
    <w:p w14:paraId="295D2DD0" w14:textId="32135B9D" w:rsidR="00FD0B59" w:rsidRPr="00872EAE" w:rsidRDefault="00FD0B59"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 xml:space="preserve">Nutze das Internet, um Antworten </w:t>
      </w:r>
      <w:r w:rsidR="00CE4510">
        <w:rPr>
          <w:rFonts w:ascii="Century Gothic" w:hAnsi="Century Gothic" w:cs="Arial"/>
          <w:sz w:val="28"/>
          <w:szCs w:val="28"/>
        </w:rPr>
        <w:t>auf die</w:t>
      </w:r>
      <w:r w:rsidRPr="00872EAE">
        <w:rPr>
          <w:rFonts w:ascii="Century Gothic" w:hAnsi="Century Gothic" w:cs="Arial"/>
          <w:sz w:val="28"/>
          <w:szCs w:val="28"/>
        </w:rPr>
        <w:t xml:space="preserve"> folgenden </w:t>
      </w:r>
      <w:r w:rsidR="006973C0" w:rsidRPr="00872EAE">
        <w:rPr>
          <w:rFonts w:ascii="Century Gothic" w:hAnsi="Century Gothic" w:cs="Arial"/>
          <w:sz w:val="28"/>
          <w:szCs w:val="28"/>
        </w:rPr>
        <w:t>Fragen zu finden:</w:t>
      </w:r>
    </w:p>
    <w:p w14:paraId="4EAAA982" w14:textId="77777777" w:rsidR="00872EAE" w:rsidRPr="00872EAE" w:rsidRDefault="00872EAE" w:rsidP="000E20E9">
      <w:pPr>
        <w:spacing w:after="0" w:line="240" w:lineRule="auto"/>
        <w:contextualSpacing/>
        <w:rPr>
          <w:rFonts w:ascii="Century Gothic" w:hAnsi="Century Gothic" w:cs="Arial"/>
          <w:b/>
          <w:sz w:val="26"/>
          <w:szCs w:val="26"/>
        </w:rPr>
      </w:pPr>
    </w:p>
    <w:p w14:paraId="7F773F40" w14:textId="29F8FED4" w:rsidR="00FD0B59" w:rsidRPr="00872EAE" w:rsidRDefault="00FD0B59" w:rsidP="000E20E9">
      <w:pPr>
        <w:spacing w:after="0" w:line="240" w:lineRule="auto"/>
        <w:contextualSpacing/>
        <w:rPr>
          <w:rFonts w:ascii="Century Gothic" w:hAnsi="Century Gothic"/>
          <w:sz w:val="24"/>
          <w:szCs w:val="24"/>
          <w:u w:val="single"/>
        </w:rPr>
      </w:pPr>
      <w:r w:rsidRPr="00872EAE">
        <w:rPr>
          <w:rFonts w:ascii="Century Gothic" w:hAnsi="Century Gothic"/>
          <w:noProof/>
          <w:sz w:val="24"/>
          <w:szCs w:val="24"/>
          <w:lang w:eastAsia="de-DE"/>
        </w:rPr>
        <mc:AlternateContent>
          <mc:Choice Requires="wps">
            <w:drawing>
              <wp:inline distT="0" distB="0" distL="0" distR="0" wp14:anchorId="5054C802" wp14:editId="29AFC221">
                <wp:extent cx="5943600" cy="2975212"/>
                <wp:effectExtent l="0" t="0" r="19050" b="15875"/>
                <wp:docPr id="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5212"/>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01D8A6D9" w14:textId="366BF90F"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872EAE">
                              <w:rPr>
                                <w:rFonts w:ascii="Century Gothic" w:hAnsi="Century Gothic"/>
                                <w:sz w:val="28"/>
                                <w:szCs w:val="28"/>
                              </w:rPr>
                              <w:t xml:space="preserve">Wann und wo finden in der Umgebung Weihnachtsmärkte statt? </w:t>
                            </w:r>
                          </w:p>
                          <w:p w14:paraId="22DE2972"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Was kann man dort kaufen? </w:t>
                            </w:r>
                          </w:p>
                          <w:p w14:paraId="3D225EA3"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Wie lange gibt es diese Tradition schon? </w:t>
                            </w:r>
                          </w:p>
                          <w:p w14:paraId="0FE9F8B0"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Warum gehen die Menschen gern dorthin?</w:t>
                            </w:r>
                          </w:p>
                          <w:p w14:paraId="61E461C9" w14:textId="77777777" w:rsidR="003B644F" w:rsidRDefault="00872EAE" w:rsidP="003B644F">
                            <w:pPr>
                              <w:pStyle w:val="Listenabsatz"/>
                              <w:numPr>
                                <w:ilvl w:val="0"/>
                                <w:numId w:val="2"/>
                              </w:numPr>
                              <w:spacing w:after="0" w:line="240" w:lineRule="auto"/>
                              <w:ind w:left="431" w:hanging="505"/>
                              <w:contextualSpacing w:val="0"/>
                              <w:jc w:val="both"/>
                              <w:rPr>
                                <w:rFonts w:ascii="Century Gothic" w:hAnsi="Century Gothic"/>
                                <w:sz w:val="28"/>
                                <w:szCs w:val="28"/>
                              </w:rPr>
                            </w:pPr>
                            <w:r w:rsidRPr="00AE63AC">
                              <w:rPr>
                                <w:rFonts w:ascii="Century Gothic" w:hAnsi="Century Gothic"/>
                                <w:sz w:val="28"/>
                                <w:szCs w:val="28"/>
                              </w:rPr>
                              <w:t>Wie ist der Markt geschmückt?</w:t>
                            </w:r>
                          </w:p>
                          <w:p w14:paraId="35D6D8EF" w14:textId="77777777" w:rsidR="003B644F" w:rsidRPr="003B644F" w:rsidRDefault="001C1AF9" w:rsidP="003B644F">
                            <w:pPr>
                              <w:spacing w:after="0" w:line="360" w:lineRule="auto"/>
                              <w:ind w:left="426"/>
                              <w:jc w:val="both"/>
                              <w:rPr>
                                <w:rFonts w:ascii="Century Gothic" w:hAnsi="Century Gothic"/>
                                <w:sz w:val="28"/>
                                <w:szCs w:val="28"/>
                              </w:rPr>
                            </w:pPr>
                            <w:r w:rsidRPr="003B644F">
                              <w:rPr>
                                <w:rFonts w:ascii="Century Gothic" w:hAnsi="Century Gothic"/>
                                <w:sz w:val="28"/>
                                <w:szCs w:val="28"/>
                              </w:rPr>
                              <w:t>(Vergleich von Bildern unterschiedlicher Märkte)</w:t>
                            </w:r>
                          </w:p>
                          <w:p w14:paraId="339DB41A" w14:textId="0E4D18A0" w:rsidR="001C1AF9" w:rsidRPr="003B644F" w:rsidRDefault="001C1AF9" w:rsidP="003B644F">
                            <w:pPr>
                              <w:pStyle w:val="Listenabsatz"/>
                              <w:numPr>
                                <w:ilvl w:val="0"/>
                                <w:numId w:val="2"/>
                              </w:numPr>
                              <w:spacing w:after="0" w:line="360" w:lineRule="auto"/>
                              <w:ind w:left="426" w:hanging="502"/>
                              <w:jc w:val="both"/>
                              <w:rPr>
                                <w:rFonts w:ascii="Century Gothic" w:hAnsi="Century Gothic"/>
                                <w:sz w:val="28"/>
                                <w:szCs w:val="28"/>
                              </w:rPr>
                            </w:pPr>
                            <w:r w:rsidRPr="003B644F">
                              <w:rPr>
                                <w:rFonts w:ascii="Century Gothic" w:hAnsi="Century Gothic"/>
                                <w:sz w:val="28"/>
                                <w:szCs w:val="28"/>
                              </w:rPr>
                              <w:t>Welche vergleichbaren Traditionen gibt es in deiner Heimat?</w:t>
                            </w:r>
                          </w:p>
                        </w:txbxContent>
                      </wps:txbx>
                      <wps:bodyPr rot="0" vert="horz" wrap="square" lIns="137160" tIns="91440" rIns="137160" bIns="0" anchor="t" anchorCtr="0" upright="1">
                        <a:noAutofit/>
                      </wps:bodyPr>
                    </wps:wsp>
                  </a:graphicData>
                </a:graphic>
              </wp:inline>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 2" o:spid="_x0000_s1026" type="#_x0000_t65" style="width:468pt;height:2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" fillcolor="#d8d8d8 [2732]" strokecolor="black [3213]" strokeweight=".5pt">
                <v:fill opacity="19789f"/>
                <v:textbox inset="10.8pt,7.2pt,10.8pt,0">
                  <w:txbxContent>
                    <w:p w14:paraId="01D8A6D9" w14:textId="366BF90F"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872EAE">
                        <w:rPr>
                          <w:rFonts w:ascii="Century Gothic" w:hAnsi="Century Gothic"/>
                          <w:sz w:val="28"/>
                          <w:szCs w:val="28"/>
                        </w:rPr>
                        <w:t xml:space="preserve">Wann und wo finden in der Umgebung Weihnachtsmärkte statt? </w:t>
                      </w:r>
                    </w:p>
                    <w:p w14:paraId="22DE2972"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Was kann man dort kaufen? </w:t>
                      </w:r>
                    </w:p>
                    <w:p w14:paraId="3D225EA3"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Wie lange gibt es diese Tradition schon? </w:t>
                      </w:r>
                    </w:p>
                    <w:p w14:paraId="0FE9F8B0"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Warum gehen die Menschen gern dorthin?</w:t>
                      </w:r>
                    </w:p>
                    <w:p w14:paraId="61E461C9" w14:textId="77777777" w:rsidR="003B644F" w:rsidRDefault="00872EAE" w:rsidP="003B644F">
                      <w:pPr>
                        <w:pStyle w:val="Listenabsatz"/>
                        <w:numPr>
                          <w:ilvl w:val="0"/>
                          <w:numId w:val="2"/>
                        </w:numPr>
                        <w:spacing w:after="0" w:line="240" w:lineRule="auto"/>
                        <w:ind w:left="431" w:hanging="505"/>
                        <w:contextualSpacing w:val="0"/>
                        <w:jc w:val="both"/>
                        <w:rPr>
                          <w:rFonts w:ascii="Century Gothic" w:hAnsi="Century Gothic"/>
                          <w:sz w:val="28"/>
                          <w:szCs w:val="28"/>
                        </w:rPr>
                      </w:pPr>
                      <w:r w:rsidRPr="00AE63AC">
                        <w:rPr>
                          <w:rFonts w:ascii="Century Gothic" w:hAnsi="Century Gothic"/>
                          <w:sz w:val="28"/>
                          <w:szCs w:val="28"/>
                        </w:rPr>
                        <w:t>Wie ist der Markt geschmückt?</w:t>
                      </w:r>
                    </w:p>
                    <w:p w14:paraId="35D6D8EF" w14:textId="77777777" w:rsidR="003B644F" w:rsidRPr="003B644F" w:rsidRDefault="001C1AF9" w:rsidP="003B644F">
                      <w:pPr>
                        <w:spacing w:after="0" w:line="360" w:lineRule="auto"/>
                        <w:ind w:left="426"/>
                        <w:jc w:val="both"/>
                        <w:rPr>
                          <w:rFonts w:ascii="Century Gothic" w:hAnsi="Century Gothic"/>
                          <w:sz w:val="28"/>
                          <w:szCs w:val="28"/>
                        </w:rPr>
                      </w:pPr>
                      <w:r w:rsidRPr="003B644F">
                        <w:rPr>
                          <w:rFonts w:ascii="Century Gothic" w:hAnsi="Century Gothic"/>
                          <w:sz w:val="28"/>
                          <w:szCs w:val="28"/>
                        </w:rPr>
                        <w:t>(Vergleich von Bildern unterschiedlicher Märkte)</w:t>
                      </w:r>
                    </w:p>
                    <w:p w14:paraId="339DB41A" w14:textId="0E4D18A0" w:rsidR="001C1AF9" w:rsidRPr="003B644F" w:rsidRDefault="001C1AF9" w:rsidP="003B644F">
                      <w:pPr>
                        <w:pStyle w:val="Listenabsatz"/>
                        <w:numPr>
                          <w:ilvl w:val="0"/>
                          <w:numId w:val="2"/>
                        </w:numPr>
                        <w:spacing w:after="0" w:line="360" w:lineRule="auto"/>
                        <w:ind w:left="426" w:hanging="502"/>
                        <w:jc w:val="both"/>
                        <w:rPr>
                          <w:rFonts w:ascii="Century Gothic" w:hAnsi="Century Gothic"/>
                          <w:sz w:val="28"/>
                          <w:szCs w:val="28"/>
                        </w:rPr>
                      </w:pPr>
                      <w:r w:rsidRPr="003B644F">
                        <w:rPr>
                          <w:rFonts w:ascii="Century Gothic" w:hAnsi="Century Gothic"/>
                          <w:sz w:val="28"/>
                          <w:szCs w:val="28"/>
                        </w:rPr>
                        <w:t>Welche vergleichbaren Traditionen gibt es in deiner Heimat?</w:t>
                      </w:r>
                    </w:p>
                  </w:txbxContent>
                </v:textbox>
                <w10:anchorlock/>
              </v:shape>
            </w:pict>
          </mc:Fallback>
        </mc:AlternateContent>
      </w:r>
    </w:p>
    <w:p w14:paraId="1CC26D91" w14:textId="77777777" w:rsidR="00FD0B59" w:rsidRPr="00872EAE" w:rsidRDefault="00FD0B59" w:rsidP="000E20E9">
      <w:pPr>
        <w:spacing w:after="0" w:line="240" w:lineRule="auto"/>
        <w:contextualSpacing/>
        <w:rPr>
          <w:rFonts w:ascii="Century Gothic" w:hAnsi="Century Gothic"/>
          <w:sz w:val="24"/>
          <w:szCs w:val="24"/>
          <w:u w:val="single"/>
        </w:rPr>
      </w:pPr>
    </w:p>
    <w:p w14:paraId="41165A26" w14:textId="2C8631CB" w:rsidR="006221DF" w:rsidRPr="00872EAE" w:rsidRDefault="006973C0" w:rsidP="00872EAE">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2</w:t>
      </w:r>
      <w:r w:rsidR="006221DF" w:rsidRPr="00872EAE">
        <w:rPr>
          <w:rFonts w:ascii="Century Gothic" w:hAnsi="Century Gothic" w:cs="Arial"/>
          <w:b/>
          <w:sz w:val="26"/>
          <w:szCs w:val="26"/>
          <w:u w:val="single"/>
        </w:rPr>
        <w:t>:</w:t>
      </w:r>
    </w:p>
    <w:p w14:paraId="718E1EB0" w14:textId="3BB7EC8C" w:rsidR="006221DF"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 xml:space="preserve">Frage </w:t>
      </w:r>
      <w:r w:rsidR="00BC199F">
        <w:rPr>
          <w:rFonts w:ascii="Century Gothic" w:hAnsi="Century Gothic" w:cs="Arial"/>
          <w:sz w:val="28"/>
          <w:szCs w:val="28"/>
        </w:rPr>
        <w:t xml:space="preserve">Besucherinnen und </w:t>
      </w:r>
      <w:r w:rsidRPr="00872EAE">
        <w:rPr>
          <w:rFonts w:ascii="Century Gothic" w:hAnsi="Century Gothic" w:cs="Arial"/>
          <w:sz w:val="28"/>
          <w:szCs w:val="28"/>
        </w:rPr>
        <w:t>Besucher des Weihnachtsmarkts:</w:t>
      </w:r>
    </w:p>
    <w:p w14:paraId="3E5BC7EF" w14:textId="77777777" w:rsidR="00872EAE" w:rsidRPr="00872EAE" w:rsidRDefault="00872EAE" w:rsidP="000E20E9">
      <w:pPr>
        <w:spacing w:after="0" w:line="240" w:lineRule="auto"/>
        <w:contextualSpacing/>
        <w:rPr>
          <w:rFonts w:ascii="Century Gothic" w:hAnsi="Century Gothic" w:cs="Arial"/>
          <w:sz w:val="28"/>
          <w:szCs w:val="28"/>
        </w:rPr>
      </w:pPr>
    </w:p>
    <w:p w14:paraId="743C489C" w14:textId="77777777" w:rsidR="006221DF" w:rsidRPr="00872EAE" w:rsidRDefault="006221DF" w:rsidP="000E20E9">
      <w:pPr>
        <w:spacing w:after="0" w:line="240" w:lineRule="auto"/>
        <w:contextualSpacing/>
        <w:rPr>
          <w:rFonts w:ascii="Century Gothic" w:hAnsi="Century Gothic"/>
          <w:sz w:val="24"/>
          <w:szCs w:val="24"/>
        </w:rPr>
      </w:pPr>
      <w:r w:rsidRPr="00872EAE">
        <w:rPr>
          <w:rFonts w:ascii="Century Gothic" w:hAnsi="Century Gothic"/>
          <w:noProof/>
          <w:sz w:val="24"/>
          <w:szCs w:val="24"/>
          <w:lang w:eastAsia="de-DE"/>
        </w:rPr>
        <mc:AlternateContent>
          <mc:Choice Requires="wps">
            <w:drawing>
              <wp:inline distT="0" distB="0" distL="0" distR="0" wp14:anchorId="1EABF0DE" wp14:editId="11CFA6E7">
                <wp:extent cx="5890437" cy="1804946"/>
                <wp:effectExtent l="0" t="0" r="15240" b="24130"/>
                <wp:docPr id="3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437" cy="1804946"/>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34C363C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AE63AC">
                              <w:rPr>
                                <w:rFonts w:ascii="Century Gothic" w:hAnsi="Century Gothic"/>
                                <w:sz w:val="28"/>
                                <w:szCs w:val="28"/>
                              </w:rPr>
                              <w:t>Warum gehen Sie zum Weihnachtsmarkt?</w:t>
                            </w:r>
                          </w:p>
                          <w:p w14:paraId="55B7EE70"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kaufen Sie hier gern ein?</w:t>
                            </w:r>
                          </w:p>
                          <w:p w14:paraId="644E883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ist Ihr Lieblingsstand?</w:t>
                            </w:r>
                          </w:p>
                          <w:p w14:paraId="2C4023BE" w14:textId="33CDC89B" w:rsidR="001C1AF9" w:rsidRPr="00D64414" w:rsidRDefault="001C1AF9" w:rsidP="00A71A0C">
                            <w:pPr>
                              <w:pStyle w:val="Listenabsatz"/>
                              <w:numPr>
                                <w:ilvl w:val="0"/>
                                <w:numId w:val="12"/>
                              </w:numPr>
                              <w:spacing w:after="0" w:line="240" w:lineRule="auto"/>
                              <w:ind w:left="425" w:hanging="425"/>
                              <w:contextualSpacing w:val="0"/>
                              <w:jc w:val="both"/>
                              <w:rPr>
                                <w:rFonts w:ascii="Century Gothic" w:hAnsi="Century Gothic"/>
                                <w:sz w:val="28"/>
                                <w:szCs w:val="28"/>
                              </w:rPr>
                            </w:pPr>
                            <w:r w:rsidRPr="00D64414">
                              <w:rPr>
                                <w:rFonts w:ascii="Century Gothic" w:hAnsi="Century Gothic"/>
                                <w:sz w:val="28"/>
                                <w:szCs w:val="28"/>
                              </w:rPr>
                              <w:t>Gibt es besondere Speisen oder Getränke, die sie hier gern mögen?</w:t>
                            </w:r>
                          </w:p>
                        </w:txbxContent>
                      </wps:txbx>
                      <wps:bodyPr rot="0" vert="horz" wrap="square" lIns="137160" tIns="91440" rIns="137160" bIns="45720" anchor="t" anchorCtr="0" upright="1">
                        <a:noAutofit/>
                      </wps:bodyPr>
                    </wps:wsp>
                  </a:graphicData>
                </a:graphic>
              </wp:inline>
            </w:drawing>
          </mc:Choice>
          <mc:Fallback>
            <w:pict>
              <v:shape id="_x0000_s1027" type="#_x0000_t65" style="width:463.8pt;height:14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" fillcolor="#d8d8d8 [2732]" strokecolor="black [3213]" strokeweight=".5pt">
                <v:fill opacity="19789f"/>
                <v:textbox inset="10.8pt,7.2pt,10.8pt">
                  <w:txbxContent>
                    <w:p w14:paraId="34C363C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AE63AC">
                        <w:rPr>
                          <w:rFonts w:ascii="Century Gothic" w:hAnsi="Century Gothic"/>
                          <w:sz w:val="28"/>
                          <w:szCs w:val="28"/>
                        </w:rPr>
                        <w:t>Warum gehen Sie zum Weihnachtsmarkt?</w:t>
                      </w:r>
                    </w:p>
                    <w:p w14:paraId="55B7EE70"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kaufen Sie hier gern ein?</w:t>
                      </w:r>
                    </w:p>
                    <w:p w14:paraId="644E883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ist Ihr Lieblingsstand?</w:t>
                      </w:r>
                    </w:p>
                    <w:p w14:paraId="2C4023BE" w14:textId="33CDC89B" w:rsidR="001C1AF9" w:rsidRPr="00D64414" w:rsidRDefault="001C1AF9" w:rsidP="00A71A0C">
                      <w:pPr>
                        <w:pStyle w:val="Listenabsatz"/>
                        <w:numPr>
                          <w:ilvl w:val="0"/>
                          <w:numId w:val="12"/>
                        </w:numPr>
                        <w:spacing w:after="0" w:line="240" w:lineRule="auto"/>
                        <w:ind w:left="425" w:hanging="425"/>
                        <w:contextualSpacing w:val="0"/>
                        <w:jc w:val="both"/>
                        <w:rPr>
                          <w:rFonts w:ascii="Century Gothic" w:hAnsi="Century Gothic"/>
                          <w:sz w:val="28"/>
                          <w:szCs w:val="28"/>
                        </w:rPr>
                      </w:pPr>
                      <w:r w:rsidRPr="00D64414">
                        <w:rPr>
                          <w:rFonts w:ascii="Century Gothic" w:hAnsi="Century Gothic"/>
                          <w:sz w:val="28"/>
                          <w:szCs w:val="28"/>
                        </w:rPr>
                        <w:t>Gibt es besondere Speisen oder Getränke, die sie hier gern mögen?</w:t>
                      </w:r>
                    </w:p>
                  </w:txbxContent>
                </v:textbox>
                <w10:anchorlock/>
              </v:shape>
            </w:pict>
          </mc:Fallback>
        </mc:AlternateContent>
      </w:r>
    </w:p>
    <w:p w14:paraId="47BA807B" w14:textId="77777777" w:rsidR="006221DF" w:rsidRPr="00872EAE" w:rsidRDefault="006221DF" w:rsidP="000E20E9">
      <w:pPr>
        <w:spacing w:after="0" w:line="240" w:lineRule="auto"/>
        <w:contextualSpacing/>
        <w:rPr>
          <w:rFonts w:ascii="Century Gothic" w:hAnsi="Century Gothic"/>
          <w:sz w:val="24"/>
          <w:szCs w:val="24"/>
        </w:rPr>
      </w:pPr>
    </w:p>
    <w:p w14:paraId="397344F9" w14:textId="27F24658" w:rsidR="00A548AB" w:rsidRPr="00872EAE" w:rsidRDefault="00A548AB" w:rsidP="00872EAE">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3:</w:t>
      </w:r>
    </w:p>
    <w:p w14:paraId="572C8484" w14:textId="77777777" w:rsidR="00D64414"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Mache mit deinem Smartphon</w:t>
      </w:r>
      <w:r w:rsidR="00D64414">
        <w:rPr>
          <w:rFonts w:ascii="Century Gothic" w:hAnsi="Century Gothic" w:cs="Arial"/>
          <w:sz w:val="28"/>
          <w:szCs w:val="28"/>
        </w:rPr>
        <w:t>e Fotos vom Weihnachtsmarkt und</w:t>
      </w:r>
    </w:p>
    <w:p w14:paraId="628F95D0" w14:textId="61E4962A" w:rsidR="00A548AB" w:rsidRPr="00872EAE"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erstelle daraus eine Präsentation für die Klasse.</w:t>
      </w:r>
    </w:p>
    <w:p w14:paraId="37D62184" w14:textId="77777777" w:rsidR="006221DF" w:rsidRDefault="006221DF" w:rsidP="000E20E9">
      <w:pPr>
        <w:spacing w:line="240" w:lineRule="auto"/>
        <w:rPr>
          <w:rFonts w:ascii="Arial" w:hAnsi="Arial" w:cs="Arial"/>
          <w:b/>
          <w:sz w:val="28"/>
          <w:szCs w:val="28"/>
          <w:u w:val="single"/>
        </w:rPr>
      </w:pPr>
    </w:p>
    <w:p w14:paraId="5AA31C72" w14:textId="77777777" w:rsidR="00A548AB" w:rsidRDefault="00A548AB" w:rsidP="000E20E9">
      <w:pPr>
        <w:spacing w:line="240" w:lineRule="auto"/>
        <w:rPr>
          <w:rFonts w:ascii="Arial" w:hAnsi="Arial" w:cs="Arial"/>
          <w:b/>
          <w:sz w:val="28"/>
          <w:szCs w:val="28"/>
          <w:u w:val="single"/>
        </w:rPr>
      </w:pPr>
      <w:r>
        <w:rPr>
          <w:rFonts w:ascii="Arial" w:hAnsi="Arial" w:cs="Arial"/>
          <w:b/>
          <w:sz w:val="28"/>
          <w:szCs w:val="28"/>
          <w:u w:val="single"/>
        </w:rPr>
        <w:br w:type="page"/>
      </w:r>
    </w:p>
    <w:p w14:paraId="4F845388" w14:textId="7092927F" w:rsidR="00840EE0" w:rsidRPr="00103CFE" w:rsidRDefault="003C05CF" w:rsidP="00840EE0">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Dialog 1: „</w:t>
      </w:r>
      <w:r w:rsidR="00840EE0">
        <w:rPr>
          <w:rFonts w:ascii="Century Gothic" w:hAnsi="Century Gothic"/>
          <w:b/>
          <w:bCs/>
          <w:sz w:val="36"/>
          <w:szCs w:val="36"/>
        </w:rPr>
        <w:t>Auf dem Weihnachtsmarkt</w:t>
      </w:r>
      <w:r>
        <w:rPr>
          <w:rFonts w:ascii="Century Gothic" w:hAnsi="Century Gothic"/>
          <w:b/>
          <w:bCs/>
          <w:sz w:val="36"/>
          <w:szCs w:val="36"/>
        </w:rPr>
        <w:t>“</w:t>
      </w:r>
    </w:p>
    <w:p w14:paraId="5FAEA3EA" w14:textId="77777777" w:rsidR="003D093D" w:rsidRPr="007E3C2D" w:rsidRDefault="003D093D" w:rsidP="000E20E9">
      <w:pPr>
        <w:spacing w:after="0" w:line="240" w:lineRule="auto"/>
        <w:contextualSpacing/>
        <w:jc w:val="center"/>
        <w:rPr>
          <w:rFonts w:ascii="Arial" w:hAnsi="Arial" w:cs="Arial"/>
          <w:sz w:val="28"/>
          <w:szCs w:val="28"/>
          <w:u w:val="single"/>
        </w:rPr>
      </w:pPr>
    </w:p>
    <w:p w14:paraId="17AA35E2" w14:textId="77777777" w:rsidR="006C290C" w:rsidRPr="00872EAE" w:rsidRDefault="006C290C" w:rsidP="006C290C">
      <w:pPr>
        <w:spacing w:after="120" w:line="240" w:lineRule="auto"/>
        <w:rPr>
          <w:rFonts w:ascii="Century Gothic" w:hAnsi="Century Gothic" w:cs="Arial"/>
          <w:b/>
          <w:sz w:val="28"/>
          <w:szCs w:val="28"/>
          <w:u w:val="single"/>
        </w:rPr>
      </w:pPr>
      <w:r w:rsidRPr="00872EAE">
        <w:rPr>
          <w:rFonts w:ascii="Century Gothic" w:hAnsi="Century Gothic" w:cs="Arial"/>
          <w:b/>
          <w:sz w:val="28"/>
          <w:szCs w:val="28"/>
          <w:u w:val="single"/>
        </w:rPr>
        <w:t>Aufgabe 1:</w:t>
      </w:r>
    </w:p>
    <w:p w14:paraId="66120DE8" w14:textId="7A27B9FB" w:rsidR="00986B60"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 xml:space="preserve">Lest den Dialog mit verteilten Rollen. </w:t>
      </w:r>
    </w:p>
    <w:p w14:paraId="49D34404" w14:textId="5DAC7D1C" w:rsidR="003D093D"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Achtet dabei auf die neuen Wörter.</w:t>
      </w:r>
    </w:p>
    <w:p w14:paraId="48E51888" w14:textId="77777777" w:rsidR="003D093D" w:rsidRPr="006C290C" w:rsidRDefault="003D093D" w:rsidP="000E20E9">
      <w:pPr>
        <w:spacing w:after="0" w:line="240" w:lineRule="auto"/>
        <w:contextualSpacing/>
        <w:rPr>
          <w:rFonts w:ascii="Century Gothic" w:hAnsi="Century Gothic" w:cs="Arial"/>
          <w:sz w:val="28"/>
          <w:szCs w:val="28"/>
        </w:rPr>
      </w:pPr>
    </w:p>
    <w:p w14:paraId="144BBF92" w14:textId="77777777" w:rsidR="006C290C" w:rsidRPr="006C290C" w:rsidRDefault="006C290C" w:rsidP="000E20E9">
      <w:pPr>
        <w:spacing w:after="0" w:line="240" w:lineRule="auto"/>
        <w:contextualSpacing/>
        <w:jc w:val="center"/>
        <w:rPr>
          <w:rFonts w:ascii="Century Gothic" w:hAnsi="Century Gothic" w:cs="Arial"/>
          <w:b/>
          <w:sz w:val="28"/>
          <w:szCs w:val="28"/>
        </w:rPr>
      </w:pPr>
    </w:p>
    <w:tbl>
      <w:tblPr>
        <w:tblStyle w:val="Tabellenraster"/>
        <w:tblW w:w="0" w:type="auto"/>
        <w:tblInd w:w="1091" w:type="dxa"/>
        <w:tblLook w:val="04A0" w:firstRow="1" w:lastRow="0" w:firstColumn="1" w:lastColumn="0" w:noHBand="0" w:noVBand="1"/>
      </w:tblPr>
      <w:tblGrid>
        <w:gridCol w:w="1809"/>
        <w:gridCol w:w="5430"/>
      </w:tblGrid>
      <w:tr w:rsidR="003D093D" w:rsidRPr="006C290C" w14:paraId="5352D43C" w14:textId="77777777" w:rsidTr="00710773">
        <w:trPr>
          <w:trHeight w:val="66"/>
        </w:trPr>
        <w:tc>
          <w:tcPr>
            <w:tcW w:w="1809" w:type="dxa"/>
            <w:tcBorders>
              <w:top w:val="nil"/>
              <w:left w:val="nil"/>
              <w:bottom w:val="single" w:sz="4" w:space="0" w:color="auto"/>
              <w:right w:val="nil"/>
            </w:tcBorders>
          </w:tcPr>
          <w:p w14:paraId="2B88494D" w14:textId="77777777" w:rsidR="003D093D" w:rsidRPr="006C290C" w:rsidRDefault="003D093D" w:rsidP="000E20E9">
            <w:pPr>
              <w:contextualSpacing/>
              <w:rPr>
                <w:rFonts w:ascii="Century Gothic" w:hAnsi="Century Gothic" w:cs="Arial"/>
                <w:i/>
                <w:sz w:val="2"/>
                <w:szCs w:val="2"/>
              </w:rPr>
            </w:pPr>
          </w:p>
        </w:tc>
        <w:tc>
          <w:tcPr>
            <w:tcW w:w="5430" w:type="dxa"/>
            <w:tcBorders>
              <w:top w:val="nil"/>
              <w:left w:val="nil"/>
              <w:bottom w:val="single" w:sz="4" w:space="0" w:color="auto"/>
              <w:right w:val="nil"/>
            </w:tcBorders>
          </w:tcPr>
          <w:p w14:paraId="2670E01F" w14:textId="77777777" w:rsidR="003D093D" w:rsidRPr="006C290C" w:rsidRDefault="003D093D" w:rsidP="000E20E9">
            <w:pPr>
              <w:contextualSpacing/>
              <w:rPr>
                <w:rFonts w:ascii="Century Gothic" w:hAnsi="Century Gothic" w:cs="Arial"/>
                <w:sz w:val="2"/>
                <w:szCs w:val="2"/>
              </w:rPr>
            </w:pPr>
          </w:p>
        </w:tc>
      </w:tr>
      <w:tr w:rsidR="003D093D" w:rsidRPr="006C290C" w14:paraId="1DE5EC7F" w14:textId="77777777" w:rsidTr="00710773">
        <w:trPr>
          <w:trHeight w:val="510"/>
        </w:trPr>
        <w:tc>
          <w:tcPr>
            <w:tcW w:w="1809" w:type="dxa"/>
            <w:tcBorders>
              <w:top w:val="single" w:sz="4" w:space="0" w:color="auto"/>
              <w:left w:val="single" w:sz="4" w:space="0" w:color="auto"/>
              <w:bottom w:val="nil"/>
              <w:right w:val="single" w:sz="4" w:space="0" w:color="auto"/>
            </w:tcBorders>
          </w:tcPr>
          <w:p w14:paraId="2BA4ECDF"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single" w:sz="4" w:space="0" w:color="auto"/>
              <w:left w:val="single" w:sz="4" w:space="0" w:color="auto"/>
              <w:bottom w:val="nil"/>
              <w:right w:val="single" w:sz="4" w:space="0" w:color="auto"/>
            </w:tcBorders>
          </w:tcPr>
          <w:p w14:paraId="711FF024"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Ich möchte diesen Schal kaufen.</w:t>
            </w:r>
          </w:p>
          <w:p w14:paraId="2F121DAC" w14:textId="77777777" w:rsidR="00C65982" w:rsidRDefault="003D093D" w:rsidP="000E20E9">
            <w:pPr>
              <w:contextualSpacing/>
              <w:rPr>
                <w:rFonts w:ascii="Century Gothic" w:hAnsi="Century Gothic" w:cs="Arial"/>
                <w:sz w:val="28"/>
                <w:szCs w:val="28"/>
              </w:rPr>
            </w:pPr>
            <w:r w:rsidRPr="006C290C">
              <w:rPr>
                <w:rFonts w:ascii="Century Gothic" w:hAnsi="Century Gothic" w:cs="Arial"/>
                <w:sz w:val="28"/>
                <w:szCs w:val="28"/>
              </w:rPr>
              <w:t>Ist er aus Wolle?</w:t>
            </w:r>
          </w:p>
          <w:p w14:paraId="714C79B4" w14:textId="1F527FD3" w:rsidR="00C65982" w:rsidRPr="00C65982" w:rsidRDefault="00C65982" w:rsidP="000E20E9">
            <w:pPr>
              <w:contextualSpacing/>
              <w:rPr>
                <w:rFonts w:ascii="Century Gothic" w:hAnsi="Century Gothic" w:cs="Arial"/>
                <w:sz w:val="20"/>
                <w:szCs w:val="20"/>
              </w:rPr>
            </w:pPr>
          </w:p>
        </w:tc>
      </w:tr>
      <w:tr w:rsidR="003D093D" w:rsidRPr="006C290C" w14:paraId="4535DD95" w14:textId="77777777" w:rsidTr="00710773">
        <w:trPr>
          <w:trHeight w:val="510"/>
        </w:trPr>
        <w:tc>
          <w:tcPr>
            <w:tcW w:w="1809" w:type="dxa"/>
            <w:tcBorders>
              <w:top w:val="nil"/>
              <w:left w:val="single" w:sz="4" w:space="0" w:color="auto"/>
              <w:bottom w:val="nil"/>
              <w:right w:val="single" w:sz="4" w:space="0" w:color="auto"/>
            </w:tcBorders>
          </w:tcPr>
          <w:p w14:paraId="18AE9297"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7C3A6525"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Ja, das ist reine Wolle.</w:t>
            </w:r>
          </w:p>
          <w:p w14:paraId="39A98AB5" w14:textId="77777777" w:rsidR="00C65982" w:rsidRDefault="003D093D" w:rsidP="00C65982">
            <w:pPr>
              <w:contextualSpacing/>
              <w:rPr>
                <w:rFonts w:ascii="Century Gothic" w:hAnsi="Century Gothic" w:cs="Arial"/>
                <w:sz w:val="28"/>
                <w:szCs w:val="28"/>
              </w:rPr>
            </w:pPr>
            <w:r w:rsidRPr="006C290C">
              <w:rPr>
                <w:rFonts w:ascii="Century Gothic" w:hAnsi="Century Gothic" w:cs="Arial"/>
                <w:sz w:val="28"/>
                <w:szCs w:val="28"/>
              </w:rPr>
              <w:t>Der Schal ist sehr warm.</w:t>
            </w:r>
          </w:p>
          <w:p w14:paraId="34C002BD" w14:textId="30795473" w:rsidR="00C65982" w:rsidRPr="00C65982" w:rsidRDefault="00C65982" w:rsidP="00C65982">
            <w:pPr>
              <w:contextualSpacing/>
              <w:rPr>
                <w:rFonts w:ascii="Century Gothic" w:hAnsi="Century Gothic" w:cs="Arial"/>
                <w:sz w:val="20"/>
                <w:szCs w:val="20"/>
              </w:rPr>
            </w:pPr>
          </w:p>
        </w:tc>
      </w:tr>
      <w:tr w:rsidR="003D093D" w:rsidRPr="006C290C" w14:paraId="3F5573F9" w14:textId="77777777" w:rsidTr="00710773">
        <w:trPr>
          <w:trHeight w:val="510"/>
        </w:trPr>
        <w:tc>
          <w:tcPr>
            <w:tcW w:w="1809" w:type="dxa"/>
            <w:tcBorders>
              <w:top w:val="nil"/>
              <w:left w:val="single" w:sz="4" w:space="0" w:color="auto"/>
              <w:bottom w:val="nil"/>
              <w:right w:val="single" w:sz="4" w:space="0" w:color="auto"/>
            </w:tcBorders>
          </w:tcPr>
          <w:p w14:paraId="3E827D90"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nil"/>
              <w:right w:val="single" w:sz="4" w:space="0" w:color="auto"/>
            </w:tcBorders>
          </w:tcPr>
          <w:p w14:paraId="5B701294" w14:textId="77777777" w:rsidR="00C65982" w:rsidRDefault="00C65982" w:rsidP="00C65982">
            <w:pPr>
              <w:contextualSpacing/>
              <w:rPr>
                <w:rFonts w:ascii="Century Gothic" w:hAnsi="Century Gothic" w:cs="Arial"/>
                <w:sz w:val="28"/>
                <w:szCs w:val="28"/>
              </w:rPr>
            </w:pPr>
            <w:r w:rsidRPr="006C290C">
              <w:rPr>
                <w:rFonts w:ascii="Century Gothic" w:hAnsi="Century Gothic" w:cs="Arial"/>
                <w:sz w:val="28"/>
                <w:szCs w:val="28"/>
              </w:rPr>
              <w:t>Er kostet 10 Euro</w:t>
            </w:r>
            <w:r w:rsidRPr="006C290C">
              <w:rPr>
                <w:rFonts w:ascii="Century Gothic" w:hAnsi="Century Gothic" w:cs="Arial"/>
                <w:sz w:val="28"/>
                <w:szCs w:val="28"/>
              </w:rPr>
              <w:t xml:space="preserve"> </w:t>
            </w:r>
          </w:p>
          <w:p w14:paraId="55F70B23" w14:textId="77777777" w:rsidR="003D093D" w:rsidRDefault="003D093D" w:rsidP="00C65982">
            <w:pPr>
              <w:contextualSpacing/>
              <w:rPr>
                <w:rFonts w:ascii="Century Gothic" w:hAnsi="Century Gothic" w:cs="Arial"/>
                <w:sz w:val="28"/>
                <w:szCs w:val="28"/>
              </w:rPr>
            </w:pPr>
            <w:r w:rsidRPr="006C290C">
              <w:rPr>
                <w:rFonts w:ascii="Century Gothic" w:hAnsi="Century Gothic" w:cs="Arial"/>
                <w:sz w:val="28"/>
                <w:szCs w:val="28"/>
              </w:rPr>
              <w:t>Hier sind 20 Euro, bitte sehr.</w:t>
            </w:r>
          </w:p>
          <w:p w14:paraId="2F17CE63" w14:textId="75859739" w:rsidR="00C65982" w:rsidRPr="00C65982" w:rsidRDefault="00C65982" w:rsidP="00C65982">
            <w:pPr>
              <w:contextualSpacing/>
              <w:rPr>
                <w:rFonts w:ascii="Century Gothic" w:hAnsi="Century Gothic" w:cs="Arial"/>
                <w:sz w:val="20"/>
                <w:szCs w:val="20"/>
              </w:rPr>
            </w:pPr>
          </w:p>
        </w:tc>
      </w:tr>
      <w:tr w:rsidR="003D093D" w:rsidRPr="006C290C" w14:paraId="3EBDE8FC" w14:textId="77777777" w:rsidTr="00710773">
        <w:trPr>
          <w:trHeight w:val="510"/>
        </w:trPr>
        <w:tc>
          <w:tcPr>
            <w:tcW w:w="1809" w:type="dxa"/>
            <w:tcBorders>
              <w:top w:val="nil"/>
              <w:left w:val="single" w:sz="4" w:space="0" w:color="auto"/>
              <w:bottom w:val="nil"/>
              <w:right w:val="single" w:sz="4" w:space="0" w:color="auto"/>
            </w:tcBorders>
          </w:tcPr>
          <w:p w14:paraId="4C4EE049"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08FF3FA4"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Danke, du bekommst 10 Euro zurück.</w:t>
            </w:r>
          </w:p>
          <w:p w14:paraId="4339385E"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Möchtest du eine Tüte haben?</w:t>
            </w:r>
          </w:p>
          <w:p w14:paraId="09946F57" w14:textId="77777777" w:rsidR="003D093D" w:rsidRDefault="003D093D" w:rsidP="000E20E9">
            <w:pPr>
              <w:contextualSpacing/>
              <w:rPr>
                <w:rFonts w:ascii="Century Gothic" w:hAnsi="Century Gothic" w:cs="Arial"/>
                <w:sz w:val="28"/>
                <w:szCs w:val="28"/>
              </w:rPr>
            </w:pPr>
            <w:r w:rsidRPr="006C290C">
              <w:rPr>
                <w:rFonts w:ascii="Century Gothic" w:hAnsi="Century Gothic" w:cs="Arial"/>
                <w:sz w:val="28"/>
                <w:szCs w:val="28"/>
              </w:rPr>
              <w:t>Sie kostet 10 Cent.</w:t>
            </w:r>
          </w:p>
          <w:p w14:paraId="0534340F" w14:textId="77777777" w:rsidR="00C65982" w:rsidRPr="00C65982" w:rsidRDefault="00C65982" w:rsidP="000E20E9">
            <w:pPr>
              <w:contextualSpacing/>
              <w:rPr>
                <w:rFonts w:ascii="Century Gothic" w:hAnsi="Century Gothic" w:cs="Arial"/>
                <w:sz w:val="20"/>
                <w:szCs w:val="20"/>
                <w:u w:val="single"/>
              </w:rPr>
            </w:pPr>
          </w:p>
        </w:tc>
      </w:tr>
      <w:tr w:rsidR="003D093D" w:rsidRPr="006C290C" w14:paraId="3BFA1719" w14:textId="77777777" w:rsidTr="00710773">
        <w:trPr>
          <w:trHeight w:val="510"/>
        </w:trPr>
        <w:tc>
          <w:tcPr>
            <w:tcW w:w="1809" w:type="dxa"/>
            <w:tcBorders>
              <w:top w:val="nil"/>
              <w:left w:val="single" w:sz="4" w:space="0" w:color="auto"/>
              <w:bottom w:val="nil"/>
              <w:right w:val="single" w:sz="4" w:space="0" w:color="auto"/>
            </w:tcBorders>
          </w:tcPr>
          <w:p w14:paraId="169FD49B"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nil"/>
              <w:right w:val="single" w:sz="4" w:space="0" w:color="auto"/>
            </w:tcBorders>
          </w:tcPr>
          <w:p w14:paraId="0CABF59C" w14:textId="77777777" w:rsidR="003D093D" w:rsidRPr="006C290C" w:rsidRDefault="003D093D" w:rsidP="000E20E9">
            <w:pPr>
              <w:contextualSpacing/>
              <w:rPr>
                <w:rFonts w:ascii="Century Gothic" w:hAnsi="Century Gothic" w:cs="Arial"/>
                <w:sz w:val="28"/>
                <w:szCs w:val="28"/>
                <w:u w:val="single"/>
              </w:rPr>
            </w:pPr>
            <w:r w:rsidRPr="006C290C">
              <w:rPr>
                <w:rFonts w:ascii="Century Gothic" w:hAnsi="Century Gothic" w:cs="Arial"/>
                <w:sz w:val="28"/>
                <w:szCs w:val="28"/>
              </w:rPr>
              <w:t>Nein, danke.</w:t>
            </w:r>
          </w:p>
        </w:tc>
      </w:tr>
      <w:tr w:rsidR="003D093D" w:rsidRPr="006C290C" w14:paraId="2A17BC51" w14:textId="77777777" w:rsidTr="00710773">
        <w:trPr>
          <w:trHeight w:val="510"/>
        </w:trPr>
        <w:tc>
          <w:tcPr>
            <w:tcW w:w="1809" w:type="dxa"/>
            <w:tcBorders>
              <w:top w:val="nil"/>
              <w:left w:val="single" w:sz="4" w:space="0" w:color="auto"/>
              <w:bottom w:val="nil"/>
              <w:right w:val="single" w:sz="4" w:space="0" w:color="auto"/>
            </w:tcBorders>
          </w:tcPr>
          <w:p w14:paraId="0454E11E"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474CF6DE"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Bitte sehr, hier sind deine Einkäufe.</w:t>
            </w:r>
          </w:p>
          <w:p w14:paraId="30AC7CE5" w14:textId="77777777" w:rsidR="003D093D" w:rsidRDefault="003D093D" w:rsidP="000E20E9">
            <w:pPr>
              <w:contextualSpacing/>
              <w:rPr>
                <w:rFonts w:ascii="Century Gothic" w:hAnsi="Century Gothic" w:cs="Arial"/>
                <w:sz w:val="28"/>
                <w:szCs w:val="28"/>
              </w:rPr>
            </w:pPr>
            <w:r w:rsidRPr="006C290C">
              <w:rPr>
                <w:rFonts w:ascii="Century Gothic" w:hAnsi="Century Gothic" w:cs="Arial"/>
                <w:sz w:val="28"/>
                <w:szCs w:val="28"/>
              </w:rPr>
              <w:t>Einen schönen Tag noch!</w:t>
            </w:r>
          </w:p>
          <w:p w14:paraId="6EA77A9D" w14:textId="77777777" w:rsidR="00C65982" w:rsidRPr="00C65982" w:rsidRDefault="00C65982" w:rsidP="000E20E9">
            <w:pPr>
              <w:contextualSpacing/>
              <w:rPr>
                <w:rFonts w:ascii="Century Gothic" w:hAnsi="Century Gothic" w:cs="Arial"/>
                <w:sz w:val="20"/>
                <w:szCs w:val="20"/>
              </w:rPr>
            </w:pPr>
          </w:p>
        </w:tc>
      </w:tr>
      <w:tr w:rsidR="003D093D" w:rsidRPr="006C290C" w14:paraId="28D89D6B" w14:textId="77777777" w:rsidTr="00710773">
        <w:trPr>
          <w:trHeight w:val="510"/>
        </w:trPr>
        <w:tc>
          <w:tcPr>
            <w:tcW w:w="1809" w:type="dxa"/>
            <w:tcBorders>
              <w:top w:val="nil"/>
              <w:left w:val="single" w:sz="4" w:space="0" w:color="auto"/>
              <w:bottom w:val="single" w:sz="4" w:space="0" w:color="auto"/>
              <w:right w:val="single" w:sz="4" w:space="0" w:color="auto"/>
            </w:tcBorders>
          </w:tcPr>
          <w:p w14:paraId="6BA03CD3"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single" w:sz="4" w:space="0" w:color="auto"/>
              <w:right w:val="single" w:sz="4" w:space="0" w:color="auto"/>
            </w:tcBorders>
          </w:tcPr>
          <w:p w14:paraId="7D4A5CD7"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Dankeschön.</w:t>
            </w:r>
          </w:p>
        </w:tc>
      </w:tr>
    </w:tbl>
    <w:p w14:paraId="191BC859" w14:textId="77777777" w:rsidR="003D093D" w:rsidRPr="006C290C" w:rsidRDefault="003D093D" w:rsidP="000E20E9">
      <w:pPr>
        <w:spacing w:after="0" w:line="240" w:lineRule="auto"/>
        <w:contextualSpacing/>
        <w:rPr>
          <w:rFonts w:ascii="Century Gothic" w:hAnsi="Century Gothic" w:cs="Arial"/>
          <w:sz w:val="28"/>
          <w:szCs w:val="28"/>
        </w:rPr>
      </w:pPr>
    </w:p>
    <w:p w14:paraId="02165356" w14:textId="77777777" w:rsidR="006C290C" w:rsidRPr="00872EAE" w:rsidRDefault="006C290C" w:rsidP="006C290C">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2:</w:t>
      </w:r>
    </w:p>
    <w:p w14:paraId="0ED46FEB" w14:textId="77777777" w:rsidR="009717A3"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 xml:space="preserve">Eine/einer von euch sucht alle Nomen im Plural, die/der andere </w:t>
      </w:r>
    </w:p>
    <w:p w14:paraId="42BCC061" w14:textId="06D64F02" w:rsidR="003D093D"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b</w:t>
      </w:r>
      <w:r w:rsidR="00034783" w:rsidRPr="006C290C">
        <w:rPr>
          <w:rFonts w:ascii="Century Gothic" w:hAnsi="Century Gothic" w:cs="Arial"/>
          <w:sz w:val="28"/>
          <w:szCs w:val="28"/>
        </w:rPr>
        <w:t>e</w:t>
      </w:r>
      <w:r w:rsidRPr="006C290C">
        <w:rPr>
          <w:rFonts w:ascii="Century Gothic" w:hAnsi="Century Gothic" w:cs="Arial"/>
          <w:sz w:val="28"/>
          <w:szCs w:val="28"/>
        </w:rPr>
        <w:t>nennt sie im Singular.</w:t>
      </w:r>
    </w:p>
    <w:p w14:paraId="5E2D2673" w14:textId="77777777" w:rsidR="00915609" w:rsidRPr="006C290C" w:rsidRDefault="00915609" w:rsidP="000E20E9">
      <w:pPr>
        <w:pStyle w:val="Listenabsatz"/>
        <w:spacing w:after="0" w:line="240" w:lineRule="auto"/>
        <w:ind w:left="284"/>
        <w:rPr>
          <w:rFonts w:ascii="Century Gothic" w:hAnsi="Century Gothic" w:cs="Arial"/>
          <w:sz w:val="28"/>
          <w:szCs w:val="28"/>
        </w:rPr>
      </w:pPr>
    </w:p>
    <w:p w14:paraId="3F819441" w14:textId="77777777" w:rsidR="006C290C" w:rsidRPr="006C290C" w:rsidRDefault="006C290C" w:rsidP="006C290C">
      <w:pPr>
        <w:spacing w:after="120" w:line="240" w:lineRule="auto"/>
        <w:rPr>
          <w:rFonts w:ascii="Century Gothic" w:hAnsi="Century Gothic" w:cs="Arial"/>
          <w:b/>
          <w:sz w:val="26"/>
          <w:szCs w:val="26"/>
          <w:u w:val="single"/>
        </w:rPr>
      </w:pPr>
      <w:r w:rsidRPr="006C290C">
        <w:rPr>
          <w:rFonts w:ascii="Century Gothic" w:hAnsi="Century Gothic" w:cs="Arial"/>
          <w:b/>
          <w:sz w:val="26"/>
          <w:szCs w:val="26"/>
          <w:u w:val="single"/>
        </w:rPr>
        <w:t>Aufgabe 3:</w:t>
      </w:r>
    </w:p>
    <w:p w14:paraId="1B4E0560" w14:textId="77777777" w:rsidR="003D093D"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Spielt den Dialog als Rollenspiel vor.</w:t>
      </w:r>
    </w:p>
    <w:p w14:paraId="3DA7E133" w14:textId="77777777" w:rsidR="008635E3" w:rsidRDefault="008635E3" w:rsidP="000E20E9">
      <w:pPr>
        <w:spacing w:after="0" w:line="240" w:lineRule="auto"/>
        <w:rPr>
          <w:rFonts w:ascii="Century Gothic" w:hAnsi="Century Gothic" w:cs="Arial"/>
          <w:sz w:val="28"/>
          <w:szCs w:val="28"/>
        </w:rPr>
      </w:pPr>
    </w:p>
    <w:p w14:paraId="63BE54B4" w14:textId="61A717B9" w:rsidR="006C290C" w:rsidRPr="006C290C" w:rsidRDefault="006C290C" w:rsidP="006C290C">
      <w:pPr>
        <w:spacing w:after="120" w:line="240" w:lineRule="auto"/>
        <w:rPr>
          <w:rFonts w:ascii="Century Gothic" w:hAnsi="Century Gothic" w:cs="Arial"/>
          <w:b/>
          <w:sz w:val="26"/>
          <w:szCs w:val="26"/>
          <w:u w:val="single"/>
        </w:rPr>
      </w:pPr>
      <w:r>
        <w:rPr>
          <w:rFonts w:ascii="Century Gothic" w:hAnsi="Century Gothic" w:cs="Arial"/>
          <w:b/>
          <w:sz w:val="26"/>
          <w:szCs w:val="26"/>
          <w:u w:val="single"/>
        </w:rPr>
        <w:t>Aufgabe 4</w:t>
      </w:r>
      <w:r w:rsidRPr="006C290C">
        <w:rPr>
          <w:rFonts w:ascii="Century Gothic" w:hAnsi="Century Gothic" w:cs="Arial"/>
          <w:b/>
          <w:sz w:val="26"/>
          <w:szCs w:val="26"/>
          <w:u w:val="single"/>
        </w:rPr>
        <w:t>:</w:t>
      </w:r>
    </w:p>
    <w:p w14:paraId="0528E21F" w14:textId="4073CC4E" w:rsidR="008635E3" w:rsidRPr="006C290C" w:rsidRDefault="008635E3" w:rsidP="000E20E9">
      <w:pPr>
        <w:spacing w:after="0" w:line="240" w:lineRule="auto"/>
        <w:rPr>
          <w:rFonts w:ascii="Century Gothic" w:hAnsi="Century Gothic" w:cs="Arial"/>
          <w:sz w:val="28"/>
          <w:szCs w:val="28"/>
        </w:rPr>
        <w:sectPr w:rsidR="008635E3" w:rsidRPr="006C290C" w:rsidSect="008B107E">
          <w:pgSz w:w="11906" w:h="16838"/>
          <w:pgMar w:top="1134" w:right="991" w:bottom="794" w:left="1134" w:header="709" w:footer="709" w:gutter="0"/>
          <w:cols w:space="708"/>
          <w:docGrid w:linePitch="360"/>
        </w:sectPr>
      </w:pPr>
      <w:r w:rsidRPr="006C290C">
        <w:rPr>
          <w:rFonts w:ascii="Century Gothic" w:hAnsi="Century Gothic" w:cs="Arial"/>
          <w:sz w:val="28"/>
          <w:szCs w:val="28"/>
        </w:rPr>
        <w:t>Schreibt einen Dialog mit einem anderen „Kaufgegenstand“.</w:t>
      </w:r>
    </w:p>
    <w:p w14:paraId="49E2B35F" w14:textId="0EED4401" w:rsidR="00D64414" w:rsidRPr="00103CFE" w:rsidRDefault="003C05CF" w:rsidP="00D64414">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Dialog 2: „</w:t>
      </w:r>
      <w:r w:rsidR="00D64414">
        <w:rPr>
          <w:rFonts w:ascii="Century Gothic" w:hAnsi="Century Gothic"/>
          <w:b/>
          <w:bCs/>
          <w:sz w:val="36"/>
          <w:szCs w:val="36"/>
        </w:rPr>
        <w:t>Im Kaufhaus</w:t>
      </w:r>
      <w:r>
        <w:rPr>
          <w:rFonts w:ascii="Century Gothic" w:hAnsi="Century Gothic"/>
          <w:b/>
          <w:bCs/>
          <w:sz w:val="36"/>
          <w:szCs w:val="36"/>
        </w:rPr>
        <w:t>“</w:t>
      </w:r>
    </w:p>
    <w:p w14:paraId="026077DB" w14:textId="71E84175" w:rsidR="00D64414" w:rsidRPr="002642B5" w:rsidRDefault="00D64414" w:rsidP="00213377">
      <w:pPr>
        <w:spacing w:after="0" w:line="240" w:lineRule="auto"/>
        <w:jc w:val="center"/>
        <w:rPr>
          <w:rFonts w:ascii="Century Gothic" w:hAnsi="Century Gothic" w:cs="Arial"/>
          <w:sz w:val="16"/>
          <w:szCs w:val="16"/>
        </w:rPr>
      </w:pPr>
    </w:p>
    <w:p w14:paraId="342AC066" w14:textId="77777777" w:rsidR="00032775" w:rsidRDefault="00032775" w:rsidP="00032775">
      <w:pPr>
        <w:spacing w:after="120" w:line="240" w:lineRule="auto"/>
        <w:rPr>
          <w:rFonts w:ascii="Century Gothic" w:hAnsi="Century Gothic" w:cs="Arial"/>
          <w:b/>
          <w:sz w:val="28"/>
          <w:szCs w:val="28"/>
          <w:u w:val="single"/>
        </w:rPr>
      </w:pPr>
      <w:r w:rsidRPr="00032775">
        <w:rPr>
          <w:rFonts w:ascii="Century Gothic" w:hAnsi="Century Gothic" w:cs="Arial"/>
          <w:b/>
          <w:sz w:val="28"/>
          <w:szCs w:val="28"/>
          <w:u w:val="single"/>
        </w:rPr>
        <w:t>Aufgabe 1:</w:t>
      </w:r>
    </w:p>
    <w:p w14:paraId="38727691" w14:textId="7143C5A1" w:rsidR="00032775" w:rsidRDefault="00032775" w:rsidP="00032775">
      <w:pPr>
        <w:spacing w:after="120" w:line="240" w:lineRule="auto"/>
        <w:rPr>
          <w:rFonts w:ascii="Century Gothic" w:hAnsi="Century Gothic" w:cs="Arial"/>
          <w:sz w:val="28"/>
          <w:szCs w:val="28"/>
        </w:rPr>
      </w:pPr>
      <w:r w:rsidRPr="006C290C">
        <w:rPr>
          <w:rFonts w:ascii="Century Gothic" w:hAnsi="Century Gothic" w:cs="Arial"/>
          <w:noProof/>
          <w:sz w:val="28"/>
          <w:szCs w:val="28"/>
          <w:lang w:eastAsia="de-DE"/>
        </w:rPr>
        <mc:AlternateContent>
          <mc:Choice Requires="wps">
            <w:drawing>
              <wp:anchor distT="45720" distB="45720" distL="114300" distR="114300" simplePos="0" relativeHeight="251472384" behindDoc="0" locked="0" layoutInCell="1" allowOverlap="1" wp14:anchorId="75F32C7C" wp14:editId="6044A57B">
                <wp:simplePos x="0" y="0"/>
                <wp:positionH relativeFrom="margin">
                  <wp:posOffset>2837815</wp:posOffset>
                </wp:positionH>
                <wp:positionV relativeFrom="margin">
                  <wp:posOffset>979170</wp:posOffset>
                </wp:positionV>
                <wp:extent cx="2845435" cy="709295"/>
                <wp:effectExtent l="0" t="0" r="12065" b="146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709295"/>
                        </a:xfrm>
                        <a:prstGeom prst="rect">
                          <a:avLst/>
                        </a:prstGeom>
                        <a:solidFill>
                          <a:srgbClr val="FFFFFF"/>
                        </a:solidFill>
                        <a:ln w="9525">
                          <a:solidFill>
                            <a:srgbClr val="000000"/>
                          </a:solidFill>
                          <a:miter lim="800000"/>
                          <a:headEnd/>
                          <a:tailEnd/>
                        </a:ln>
                      </wps:spPr>
                      <wps:txbx>
                        <w:txbxContent>
                          <w:p w14:paraId="7B384234" w14:textId="77777777" w:rsidR="00032775" w:rsidRDefault="001C1AF9"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Passt mir – </w:t>
                            </w:r>
                            <w:r w:rsidR="008B107E" w:rsidRPr="009047A6">
                              <w:rPr>
                                <w:rFonts w:ascii="Century Gothic" w:hAnsi="Century Gothic" w:cs="Arial"/>
                                <w:sz w:val="26"/>
                                <w:szCs w:val="26"/>
                              </w:rPr>
                              <w:t xml:space="preserve">Bitte sehr </w:t>
                            </w:r>
                            <w:r w:rsidRPr="009047A6">
                              <w:rPr>
                                <w:rFonts w:ascii="Century Gothic" w:hAnsi="Century Gothic" w:cs="Arial"/>
                                <w:sz w:val="26"/>
                                <w:szCs w:val="26"/>
                              </w:rPr>
                              <w:t xml:space="preserve">– </w:t>
                            </w:r>
                            <w:r w:rsidR="00032775" w:rsidRPr="009047A6">
                              <w:rPr>
                                <w:rFonts w:ascii="Century Gothic" w:hAnsi="Century Gothic" w:cs="Arial"/>
                                <w:sz w:val="26"/>
                                <w:szCs w:val="26"/>
                              </w:rPr>
                              <w:t xml:space="preserve">T-Shirt </w:t>
                            </w:r>
                            <w:r w:rsidR="008B107E" w:rsidRPr="009047A6">
                              <w:rPr>
                                <w:rFonts w:ascii="Century Gothic" w:hAnsi="Century Gothic" w:cs="Arial"/>
                                <w:sz w:val="26"/>
                                <w:szCs w:val="26"/>
                              </w:rPr>
                              <w:t xml:space="preserve">– </w:t>
                            </w:r>
                          </w:p>
                          <w:p w14:paraId="610A0D2B" w14:textId="77777777" w:rsidR="00420518" w:rsidRDefault="00136B34" w:rsidP="008B107E">
                            <w:pPr>
                              <w:pStyle w:val="Listenabsatz"/>
                              <w:spacing w:line="240" w:lineRule="auto"/>
                              <w:ind w:left="34"/>
                              <w:rPr>
                                <w:rFonts w:ascii="Century Gothic" w:hAnsi="Century Gothic" w:cs="Arial"/>
                                <w:sz w:val="26"/>
                                <w:szCs w:val="26"/>
                              </w:rPr>
                            </w:pPr>
                            <w:r>
                              <w:rPr>
                                <w:rFonts w:ascii="Century Gothic" w:hAnsi="Century Gothic" w:cs="Arial"/>
                                <w:sz w:val="26"/>
                                <w:szCs w:val="26"/>
                              </w:rPr>
                              <w:t>passt – Größe –</w:t>
                            </w:r>
                            <w:r w:rsidR="00032775">
                              <w:rPr>
                                <w:rFonts w:ascii="Century Gothic" w:hAnsi="Century Gothic" w:cs="Arial"/>
                                <w:sz w:val="26"/>
                                <w:szCs w:val="26"/>
                              </w:rPr>
                              <w:t xml:space="preserve"> </w:t>
                            </w:r>
                            <w:r w:rsidR="00420518" w:rsidRPr="009047A6">
                              <w:rPr>
                                <w:rFonts w:ascii="Century Gothic" w:hAnsi="Century Gothic" w:cs="Arial"/>
                                <w:sz w:val="26"/>
                                <w:szCs w:val="26"/>
                              </w:rPr>
                              <w:t>anprobieren</w:t>
                            </w:r>
                            <w:r w:rsidR="00420518">
                              <w:rPr>
                                <w:rFonts w:ascii="Century Gothic" w:hAnsi="Century Gothic" w:cs="Arial"/>
                                <w:sz w:val="26"/>
                                <w:szCs w:val="26"/>
                              </w:rPr>
                              <w:t xml:space="preserve"> </w:t>
                            </w:r>
                            <w:r w:rsidR="00420518" w:rsidRPr="009047A6">
                              <w:rPr>
                                <w:rFonts w:ascii="Century Gothic" w:hAnsi="Century Gothic" w:cs="Arial"/>
                                <w:sz w:val="26"/>
                                <w:szCs w:val="26"/>
                              </w:rPr>
                              <w:t>–</w:t>
                            </w:r>
                          </w:p>
                          <w:p w14:paraId="71C32403" w14:textId="4E62ADD6" w:rsidR="001C1AF9" w:rsidRPr="00136B34" w:rsidRDefault="00032775"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Umkleidekabinen </w:t>
                            </w:r>
                            <w:r w:rsidR="001C1AF9" w:rsidRPr="009047A6">
                              <w:rPr>
                                <w:rFonts w:ascii="Century Gothic" w:hAnsi="Century Gothic" w:cs="Arial"/>
                                <w:sz w:val="26"/>
                                <w:szCs w:val="26"/>
                              </w:rPr>
                              <w:t>– zeige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8" type="#_x0000_t202" style="position:absolute;margin-left:223.45pt;margin-top:77.1pt;width:224.05pt;height:55.85pt;z-index:25147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">
                <v:textbox>
                  <w:txbxContent>
                    <w:p w14:paraId="7B384234" w14:textId="77777777" w:rsidR="00032775" w:rsidRDefault="001C1AF9"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Passt mir – </w:t>
                      </w:r>
                      <w:r w:rsidR="008B107E" w:rsidRPr="009047A6">
                        <w:rPr>
                          <w:rFonts w:ascii="Century Gothic" w:hAnsi="Century Gothic" w:cs="Arial"/>
                          <w:sz w:val="26"/>
                          <w:szCs w:val="26"/>
                        </w:rPr>
                        <w:t xml:space="preserve">Bitte sehr </w:t>
                      </w:r>
                      <w:r w:rsidRPr="009047A6">
                        <w:rPr>
                          <w:rFonts w:ascii="Century Gothic" w:hAnsi="Century Gothic" w:cs="Arial"/>
                          <w:sz w:val="26"/>
                          <w:szCs w:val="26"/>
                        </w:rPr>
                        <w:t xml:space="preserve">– </w:t>
                      </w:r>
                      <w:r w:rsidR="00032775" w:rsidRPr="009047A6">
                        <w:rPr>
                          <w:rFonts w:ascii="Century Gothic" w:hAnsi="Century Gothic" w:cs="Arial"/>
                          <w:sz w:val="26"/>
                          <w:szCs w:val="26"/>
                        </w:rPr>
                        <w:t xml:space="preserve">T-Shirt </w:t>
                      </w:r>
                      <w:r w:rsidR="008B107E" w:rsidRPr="009047A6">
                        <w:rPr>
                          <w:rFonts w:ascii="Century Gothic" w:hAnsi="Century Gothic" w:cs="Arial"/>
                          <w:sz w:val="26"/>
                          <w:szCs w:val="26"/>
                        </w:rPr>
                        <w:t xml:space="preserve">– </w:t>
                      </w:r>
                    </w:p>
                    <w:p w14:paraId="610A0D2B" w14:textId="77777777" w:rsidR="00420518" w:rsidRDefault="00136B34" w:rsidP="008B107E">
                      <w:pPr>
                        <w:pStyle w:val="Listenabsatz"/>
                        <w:spacing w:line="240" w:lineRule="auto"/>
                        <w:ind w:left="34"/>
                        <w:rPr>
                          <w:rFonts w:ascii="Century Gothic" w:hAnsi="Century Gothic" w:cs="Arial"/>
                          <w:sz w:val="26"/>
                          <w:szCs w:val="26"/>
                        </w:rPr>
                      </w:pPr>
                      <w:r>
                        <w:rPr>
                          <w:rFonts w:ascii="Century Gothic" w:hAnsi="Century Gothic" w:cs="Arial"/>
                          <w:sz w:val="26"/>
                          <w:szCs w:val="26"/>
                        </w:rPr>
                        <w:t>passt – Größe –</w:t>
                      </w:r>
                      <w:r w:rsidR="00032775">
                        <w:rPr>
                          <w:rFonts w:ascii="Century Gothic" w:hAnsi="Century Gothic" w:cs="Arial"/>
                          <w:sz w:val="26"/>
                          <w:szCs w:val="26"/>
                        </w:rPr>
                        <w:t xml:space="preserve"> </w:t>
                      </w:r>
                      <w:r w:rsidR="00420518" w:rsidRPr="009047A6">
                        <w:rPr>
                          <w:rFonts w:ascii="Century Gothic" w:hAnsi="Century Gothic" w:cs="Arial"/>
                          <w:sz w:val="26"/>
                          <w:szCs w:val="26"/>
                        </w:rPr>
                        <w:t>anprobieren</w:t>
                      </w:r>
                      <w:r w:rsidR="00420518">
                        <w:rPr>
                          <w:rFonts w:ascii="Century Gothic" w:hAnsi="Century Gothic" w:cs="Arial"/>
                          <w:sz w:val="26"/>
                          <w:szCs w:val="26"/>
                        </w:rPr>
                        <w:t xml:space="preserve"> </w:t>
                      </w:r>
                      <w:r w:rsidR="00420518" w:rsidRPr="009047A6">
                        <w:rPr>
                          <w:rFonts w:ascii="Century Gothic" w:hAnsi="Century Gothic" w:cs="Arial"/>
                          <w:sz w:val="26"/>
                          <w:szCs w:val="26"/>
                        </w:rPr>
                        <w:t>–</w:t>
                      </w:r>
                    </w:p>
                    <w:p w14:paraId="71C32403" w14:textId="4E62ADD6" w:rsidR="001C1AF9" w:rsidRPr="00136B34" w:rsidRDefault="00032775"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Umkleidek</w:t>
                      </w:r>
                      <w:r w:rsidRPr="009047A6">
                        <w:rPr>
                          <w:rFonts w:ascii="Century Gothic" w:hAnsi="Century Gothic" w:cs="Arial"/>
                          <w:sz w:val="26"/>
                          <w:szCs w:val="26"/>
                        </w:rPr>
                        <w:t>a</w:t>
                      </w:r>
                      <w:r w:rsidRPr="009047A6">
                        <w:rPr>
                          <w:rFonts w:ascii="Century Gothic" w:hAnsi="Century Gothic" w:cs="Arial"/>
                          <w:sz w:val="26"/>
                          <w:szCs w:val="26"/>
                        </w:rPr>
                        <w:t>binen</w:t>
                      </w:r>
                      <w:r w:rsidRPr="009047A6">
                        <w:rPr>
                          <w:rFonts w:ascii="Century Gothic" w:hAnsi="Century Gothic" w:cs="Arial"/>
                          <w:sz w:val="26"/>
                          <w:szCs w:val="26"/>
                        </w:rPr>
                        <w:t xml:space="preserve"> </w:t>
                      </w:r>
                      <w:r w:rsidR="001C1AF9" w:rsidRPr="009047A6">
                        <w:rPr>
                          <w:rFonts w:ascii="Century Gothic" w:hAnsi="Century Gothic" w:cs="Arial"/>
                          <w:sz w:val="26"/>
                          <w:szCs w:val="26"/>
                        </w:rPr>
                        <w:t>– zeige</w:t>
                      </w:r>
                    </w:p>
                  </w:txbxContent>
                </v:textbox>
                <w10:wrap type="square" anchorx="margin" anchory="margin"/>
              </v:shape>
            </w:pict>
          </mc:Fallback>
        </mc:AlternateContent>
      </w:r>
      <w:r w:rsidR="003D093D" w:rsidRPr="00032775">
        <w:rPr>
          <w:rFonts w:ascii="Century Gothic" w:hAnsi="Century Gothic" w:cs="Arial"/>
          <w:sz w:val="28"/>
          <w:szCs w:val="28"/>
        </w:rPr>
        <w:t>Lies den Dialog.</w:t>
      </w:r>
    </w:p>
    <w:p w14:paraId="2310D9A2" w14:textId="23939EE7" w:rsidR="003D093D" w:rsidRPr="00032775" w:rsidRDefault="003D093D" w:rsidP="00032775">
      <w:pPr>
        <w:spacing w:after="120" w:line="240" w:lineRule="auto"/>
        <w:rPr>
          <w:rFonts w:ascii="Century Gothic" w:hAnsi="Century Gothic" w:cs="Arial"/>
          <w:b/>
          <w:sz w:val="28"/>
          <w:szCs w:val="28"/>
          <w:u w:val="single"/>
        </w:rPr>
      </w:pPr>
      <w:r w:rsidRPr="006C290C">
        <w:rPr>
          <w:rFonts w:ascii="Century Gothic" w:hAnsi="Century Gothic" w:cs="Arial"/>
          <w:sz w:val="28"/>
          <w:szCs w:val="28"/>
        </w:rPr>
        <w:t>Setze die Wörter aus der Box richtig in die Lücken ein.</w:t>
      </w:r>
    </w:p>
    <w:p w14:paraId="2F9B38D8" w14:textId="5B3A8ADF" w:rsidR="003D093D" w:rsidRPr="008B107E" w:rsidRDefault="003D093D" w:rsidP="008B107E">
      <w:pPr>
        <w:spacing w:after="0" w:line="240" w:lineRule="auto"/>
        <w:jc w:val="center"/>
        <w:rPr>
          <w:rFonts w:ascii="Arial" w:hAnsi="Arial" w:cs="Arial"/>
          <w:sz w:val="26"/>
          <w:szCs w:val="26"/>
        </w:rPr>
      </w:pPr>
    </w:p>
    <w:tbl>
      <w:tblPr>
        <w:tblStyle w:val="Tabellenraster1"/>
        <w:tblpPr w:leftFromText="141" w:rightFromText="141" w:vertAnchor="text" w:horzAnchor="margin" w:tblpY="239"/>
        <w:tblW w:w="9464" w:type="dxa"/>
        <w:tblBorders>
          <w:insideH w:val="none" w:sz="0" w:space="0" w:color="auto"/>
        </w:tblBorders>
        <w:tblLayout w:type="fixed"/>
        <w:tblLook w:val="04A0" w:firstRow="1" w:lastRow="0" w:firstColumn="1" w:lastColumn="0" w:noHBand="0" w:noVBand="1"/>
      </w:tblPr>
      <w:tblGrid>
        <w:gridCol w:w="1809"/>
        <w:gridCol w:w="7655"/>
      </w:tblGrid>
      <w:tr w:rsidR="003D093D" w:rsidRPr="00FD62A2" w14:paraId="66A9C273" w14:textId="77777777" w:rsidTr="00710773">
        <w:tc>
          <w:tcPr>
            <w:tcW w:w="1809" w:type="dxa"/>
          </w:tcPr>
          <w:p w14:paraId="70E077BB"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Verkäuferin:</w:t>
            </w:r>
          </w:p>
        </w:tc>
        <w:tc>
          <w:tcPr>
            <w:tcW w:w="7655" w:type="dxa"/>
            <w:vAlign w:val="bottom"/>
          </w:tcPr>
          <w:p w14:paraId="6E5E22CA"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Guten Tag, kann ich helfen?</w:t>
            </w:r>
          </w:p>
          <w:p w14:paraId="2C6981EA" w14:textId="77777777" w:rsidR="003D093D" w:rsidRPr="00D74FE1" w:rsidRDefault="003D093D" w:rsidP="008B107E">
            <w:pPr>
              <w:spacing w:after="40"/>
              <w:rPr>
                <w:rFonts w:ascii="Century Gothic" w:hAnsi="Century Gothic" w:cs="Times New Roman"/>
                <w:b/>
                <w:sz w:val="20"/>
                <w:szCs w:val="20"/>
                <w:u w:val="double"/>
              </w:rPr>
            </w:pPr>
          </w:p>
        </w:tc>
      </w:tr>
      <w:tr w:rsidR="003D093D" w:rsidRPr="00FD62A2" w14:paraId="290883B6" w14:textId="77777777" w:rsidTr="00710773">
        <w:tc>
          <w:tcPr>
            <w:tcW w:w="1809" w:type="dxa"/>
          </w:tcPr>
          <w:p w14:paraId="1995AAD1"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DC6E321"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Guten Tag.</w:t>
            </w:r>
          </w:p>
          <w:p w14:paraId="72041C3D" w14:textId="42B0A3CA"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Ich möchte ein grünes ____________</w:t>
            </w:r>
            <w:r w:rsidR="00420518">
              <w:rPr>
                <w:rFonts w:ascii="Century Gothic" w:hAnsi="Century Gothic" w:cs="Arial"/>
                <w:sz w:val="26"/>
                <w:szCs w:val="26"/>
              </w:rPr>
              <w:t xml:space="preserve"> kaufen</w:t>
            </w:r>
            <w:r w:rsidRPr="009047A6">
              <w:rPr>
                <w:rFonts w:ascii="Century Gothic" w:hAnsi="Century Gothic" w:cs="Arial"/>
                <w:sz w:val="26"/>
                <w:szCs w:val="26"/>
              </w:rPr>
              <w:t>.</w:t>
            </w:r>
          </w:p>
          <w:p w14:paraId="22BC334B" w14:textId="77777777" w:rsidR="003D093D" w:rsidRPr="00D74FE1" w:rsidRDefault="003D093D" w:rsidP="008B107E">
            <w:pPr>
              <w:spacing w:after="40"/>
              <w:rPr>
                <w:rFonts w:ascii="Century Gothic" w:hAnsi="Century Gothic" w:cs="Arial"/>
                <w:sz w:val="20"/>
                <w:szCs w:val="20"/>
              </w:rPr>
            </w:pPr>
          </w:p>
        </w:tc>
      </w:tr>
      <w:tr w:rsidR="003D093D" w:rsidRPr="00FD62A2" w14:paraId="589016C5" w14:textId="77777777" w:rsidTr="00710773">
        <w:tc>
          <w:tcPr>
            <w:tcW w:w="1809" w:type="dxa"/>
          </w:tcPr>
          <w:p w14:paraId="46B1B130"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29E750A3"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Welche _____________ hast du?</w:t>
            </w:r>
          </w:p>
          <w:p w14:paraId="2A0D3AA8" w14:textId="77777777" w:rsidR="003D093D" w:rsidRPr="00D74FE1" w:rsidRDefault="003D093D" w:rsidP="008B107E">
            <w:pPr>
              <w:spacing w:after="40"/>
              <w:rPr>
                <w:rFonts w:ascii="Century Gothic" w:hAnsi="Century Gothic" w:cs="Arial"/>
                <w:sz w:val="20"/>
                <w:szCs w:val="20"/>
              </w:rPr>
            </w:pPr>
          </w:p>
        </w:tc>
      </w:tr>
      <w:tr w:rsidR="003D093D" w:rsidRPr="00FD62A2" w14:paraId="21C2C76D" w14:textId="77777777" w:rsidTr="00710773">
        <w:tc>
          <w:tcPr>
            <w:tcW w:w="1809" w:type="dxa"/>
          </w:tcPr>
          <w:p w14:paraId="2AC6784E"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B022207"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Ich weiß es nicht genau. Ich möchte es ________________.</w:t>
            </w:r>
          </w:p>
          <w:p w14:paraId="3BE02A47" w14:textId="77777777" w:rsidR="003D093D" w:rsidRPr="00D74FE1" w:rsidRDefault="003D093D" w:rsidP="008B107E">
            <w:pPr>
              <w:spacing w:after="40"/>
              <w:rPr>
                <w:rFonts w:ascii="Century Gothic" w:hAnsi="Century Gothic" w:cs="Times New Roman"/>
                <w:sz w:val="20"/>
                <w:szCs w:val="20"/>
              </w:rPr>
            </w:pPr>
          </w:p>
        </w:tc>
      </w:tr>
      <w:tr w:rsidR="003D093D" w:rsidRPr="00FD62A2" w14:paraId="32046E55" w14:textId="77777777" w:rsidTr="00710773">
        <w:tc>
          <w:tcPr>
            <w:tcW w:w="1809" w:type="dxa"/>
          </w:tcPr>
          <w:p w14:paraId="48696E13"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0FB0A1B4"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Probiere die Größe 164 an.</w:t>
            </w:r>
          </w:p>
          <w:p w14:paraId="06381EDB" w14:textId="77777777" w:rsidR="003D093D" w:rsidRPr="00D74FE1" w:rsidRDefault="003D093D" w:rsidP="008B107E">
            <w:pPr>
              <w:spacing w:after="40"/>
              <w:rPr>
                <w:rFonts w:ascii="Century Gothic" w:hAnsi="Century Gothic" w:cs="Arial"/>
                <w:sz w:val="20"/>
                <w:szCs w:val="20"/>
              </w:rPr>
            </w:pPr>
          </w:p>
        </w:tc>
      </w:tr>
      <w:tr w:rsidR="003D093D" w:rsidRPr="00FD62A2" w14:paraId="1E483428" w14:textId="77777777" w:rsidTr="00710773">
        <w:tc>
          <w:tcPr>
            <w:tcW w:w="1809" w:type="dxa"/>
          </w:tcPr>
          <w:p w14:paraId="6F098440"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5B236F21"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Danke, wo sind hier die ____________________?</w:t>
            </w:r>
          </w:p>
          <w:p w14:paraId="796B23C5" w14:textId="77777777" w:rsidR="003D093D" w:rsidRPr="00D74FE1" w:rsidRDefault="003D093D" w:rsidP="008B107E">
            <w:pPr>
              <w:spacing w:after="40"/>
              <w:rPr>
                <w:rFonts w:ascii="Century Gothic" w:hAnsi="Century Gothic" w:cs="Times New Roman"/>
                <w:sz w:val="20"/>
                <w:szCs w:val="20"/>
              </w:rPr>
            </w:pPr>
          </w:p>
        </w:tc>
      </w:tr>
      <w:tr w:rsidR="003D093D" w:rsidRPr="00FD62A2" w14:paraId="62A06F18" w14:textId="77777777" w:rsidTr="00710773">
        <w:tc>
          <w:tcPr>
            <w:tcW w:w="1809" w:type="dxa"/>
          </w:tcPr>
          <w:p w14:paraId="5305921C"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17C32320"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Dort drüben. Ich ____________ sie dir.</w:t>
            </w:r>
          </w:p>
          <w:p w14:paraId="34274C21" w14:textId="77777777" w:rsidR="003D093D" w:rsidRPr="00D74FE1" w:rsidRDefault="003D093D" w:rsidP="008B107E">
            <w:pPr>
              <w:spacing w:after="40"/>
              <w:rPr>
                <w:rFonts w:ascii="Century Gothic" w:hAnsi="Century Gothic" w:cs="Times New Roman"/>
                <w:sz w:val="20"/>
                <w:szCs w:val="20"/>
              </w:rPr>
            </w:pPr>
          </w:p>
        </w:tc>
      </w:tr>
      <w:tr w:rsidR="003D093D" w:rsidRPr="00FD62A2" w14:paraId="25DA3B02" w14:textId="77777777" w:rsidTr="00710773">
        <w:tc>
          <w:tcPr>
            <w:tcW w:w="1809" w:type="dxa"/>
          </w:tcPr>
          <w:p w14:paraId="3FD2D525"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647B5B9"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_____________ das T-Shirt?</w:t>
            </w:r>
          </w:p>
          <w:p w14:paraId="58134668"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Ist es nicht zu klein?</w:t>
            </w:r>
          </w:p>
          <w:p w14:paraId="7680F991"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Ich möchte eine andere Größe.</w:t>
            </w:r>
          </w:p>
          <w:p w14:paraId="4CF31E32" w14:textId="77777777" w:rsidR="003D093D" w:rsidRPr="00D74FE1" w:rsidRDefault="003D093D" w:rsidP="008B107E">
            <w:pPr>
              <w:spacing w:after="40"/>
              <w:contextualSpacing/>
              <w:rPr>
                <w:rFonts w:ascii="Century Gothic" w:hAnsi="Century Gothic" w:cs="Arial"/>
                <w:sz w:val="20"/>
                <w:szCs w:val="20"/>
              </w:rPr>
            </w:pPr>
          </w:p>
        </w:tc>
      </w:tr>
      <w:tr w:rsidR="003D093D" w:rsidRPr="00FD62A2" w14:paraId="25F1ADC2" w14:textId="77777777" w:rsidTr="00710773">
        <w:tc>
          <w:tcPr>
            <w:tcW w:w="1809" w:type="dxa"/>
          </w:tcPr>
          <w:p w14:paraId="40168335"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3AB46D08"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_____________, hier ist eine andere Größe.</w:t>
            </w:r>
          </w:p>
          <w:p w14:paraId="36C7B183" w14:textId="77777777" w:rsidR="003D093D" w:rsidRPr="00D74FE1" w:rsidRDefault="003D093D" w:rsidP="008B107E">
            <w:pPr>
              <w:spacing w:after="40"/>
              <w:rPr>
                <w:rFonts w:ascii="Century Gothic" w:hAnsi="Century Gothic" w:cs="Times New Roman"/>
                <w:sz w:val="20"/>
                <w:szCs w:val="20"/>
              </w:rPr>
            </w:pPr>
          </w:p>
        </w:tc>
      </w:tr>
      <w:tr w:rsidR="003D093D" w:rsidRPr="00FD62A2" w14:paraId="3D068D90" w14:textId="77777777" w:rsidTr="00710773">
        <w:tc>
          <w:tcPr>
            <w:tcW w:w="1809" w:type="dxa"/>
          </w:tcPr>
          <w:p w14:paraId="43A3A3AC"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77CAE029"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Danke, das passt.</w:t>
            </w:r>
          </w:p>
        </w:tc>
      </w:tr>
    </w:tbl>
    <w:p w14:paraId="3F71B324" w14:textId="77777777" w:rsidR="003D093D" w:rsidRPr="00E1574E" w:rsidRDefault="003D093D" w:rsidP="000E20E9">
      <w:pPr>
        <w:spacing w:after="80" w:line="240" w:lineRule="auto"/>
        <w:rPr>
          <w:rFonts w:ascii="Arial" w:hAnsi="Arial" w:cs="Arial"/>
          <w:b/>
          <w:sz w:val="26"/>
          <w:szCs w:val="26"/>
        </w:rPr>
      </w:pPr>
    </w:p>
    <w:p w14:paraId="679C43D9" w14:textId="77777777" w:rsidR="003E74B4" w:rsidRDefault="003E74B4" w:rsidP="00954219">
      <w:pPr>
        <w:spacing w:after="120" w:line="240" w:lineRule="auto"/>
        <w:rPr>
          <w:rFonts w:ascii="Century Gothic" w:hAnsi="Century Gothic" w:cs="Arial"/>
          <w:b/>
          <w:sz w:val="28"/>
          <w:szCs w:val="28"/>
          <w:u w:val="single"/>
        </w:rPr>
      </w:pPr>
    </w:p>
    <w:p w14:paraId="70E3C328" w14:textId="77777777" w:rsidR="003E74B4" w:rsidRDefault="003E74B4" w:rsidP="00954219">
      <w:pPr>
        <w:spacing w:after="120" w:line="240" w:lineRule="auto"/>
        <w:rPr>
          <w:rFonts w:ascii="Century Gothic" w:hAnsi="Century Gothic" w:cs="Arial"/>
          <w:b/>
          <w:sz w:val="28"/>
          <w:szCs w:val="28"/>
          <w:u w:val="single"/>
        </w:rPr>
      </w:pPr>
    </w:p>
    <w:p w14:paraId="6CC2C1E0" w14:textId="77777777" w:rsidR="003E74B4" w:rsidRDefault="003E74B4" w:rsidP="00954219">
      <w:pPr>
        <w:spacing w:after="120" w:line="240" w:lineRule="auto"/>
        <w:rPr>
          <w:rFonts w:ascii="Century Gothic" w:hAnsi="Century Gothic" w:cs="Arial"/>
          <w:b/>
          <w:sz w:val="28"/>
          <w:szCs w:val="28"/>
          <w:u w:val="single"/>
        </w:rPr>
      </w:pPr>
    </w:p>
    <w:p w14:paraId="0694A165" w14:textId="77777777" w:rsidR="003E74B4" w:rsidRDefault="003E74B4" w:rsidP="00954219">
      <w:pPr>
        <w:spacing w:after="120" w:line="240" w:lineRule="auto"/>
        <w:rPr>
          <w:rFonts w:ascii="Century Gothic" w:hAnsi="Century Gothic" w:cs="Arial"/>
          <w:b/>
          <w:sz w:val="28"/>
          <w:szCs w:val="28"/>
          <w:u w:val="single"/>
        </w:rPr>
      </w:pPr>
    </w:p>
    <w:p w14:paraId="0F004C47" w14:textId="77777777" w:rsidR="003E74B4" w:rsidRDefault="003E74B4" w:rsidP="00954219">
      <w:pPr>
        <w:spacing w:after="120" w:line="240" w:lineRule="auto"/>
        <w:rPr>
          <w:rFonts w:ascii="Century Gothic" w:hAnsi="Century Gothic" w:cs="Arial"/>
          <w:b/>
          <w:sz w:val="28"/>
          <w:szCs w:val="28"/>
          <w:u w:val="single"/>
        </w:rPr>
      </w:pPr>
    </w:p>
    <w:p w14:paraId="2D7F2016" w14:textId="77777777" w:rsidR="003E74B4" w:rsidRDefault="003E74B4" w:rsidP="00954219">
      <w:pPr>
        <w:spacing w:after="120" w:line="240" w:lineRule="auto"/>
        <w:rPr>
          <w:rFonts w:ascii="Century Gothic" w:hAnsi="Century Gothic" w:cs="Arial"/>
          <w:b/>
          <w:sz w:val="28"/>
          <w:szCs w:val="28"/>
          <w:u w:val="single"/>
        </w:rPr>
      </w:pPr>
    </w:p>
    <w:p w14:paraId="00FEA4F1" w14:textId="77777777" w:rsidR="003E74B4" w:rsidRDefault="003E74B4" w:rsidP="00954219">
      <w:pPr>
        <w:spacing w:after="120" w:line="240" w:lineRule="auto"/>
        <w:rPr>
          <w:rFonts w:ascii="Century Gothic" w:hAnsi="Century Gothic" w:cs="Arial"/>
          <w:b/>
          <w:sz w:val="28"/>
          <w:szCs w:val="28"/>
          <w:u w:val="single"/>
        </w:rPr>
      </w:pPr>
    </w:p>
    <w:p w14:paraId="440A66D3" w14:textId="77777777" w:rsidR="003E74B4" w:rsidRDefault="003E74B4" w:rsidP="00954219">
      <w:pPr>
        <w:spacing w:after="120" w:line="240" w:lineRule="auto"/>
        <w:rPr>
          <w:rFonts w:ascii="Century Gothic" w:hAnsi="Century Gothic" w:cs="Arial"/>
          <w:b/>
          <w:sz w:val="28"/>
          <w:szCs w:val="28"/>
          <w:u w:val="single"/>
        </w:rPr>
      </w:pPr>
    </w:p>
    <w:p w14:paraId="5E178C1C" w14:textId="77777777" w:rsidR="003E74B4" w:rsidRDefault="003E74B4" w:rsidP="00954219">
      <w:pPr>
        <w:spacing w:after="120" w:line="240" w:lineRule="auto"/>
        <w:rPr>
          <w:rFonts w:ascii="Century Gothic" w:hAnsi="Century Gothic" w:cs="Arial"/>
          <w:b/>
          <w:sz w:val="28"/>
          <w:szCs w:val="28"/>
          <w:u w:val="single"/>
        </w:rPr>
      </w:pPr>
    </w:p>
    <w:p w14:paraId="48670336" w14:textId="77777777" w:rsidR="003E74B4" w:rsidRDefault="003E74B4" w:rsidP="00954219">
      <w:pPr>
        <w:spacing w:after="120" w:line="240" w:lineRule="auto"/>
        <w:rPr>
          <w:rFonts w:ascii="Century Gothic" w:hAnsi="Century Gothic" w:cs="Arial"/>
          <w:b/>
          <w:sz w:val="28"/>
          <w:szCs w:val="28"/>
          <w:u w:val="single"/>
        </w:rPr>
      </w:pPr>
    </w:p>
    <w:p w14:paraId="32F2FDD1" w14:textId="77777777" w:rsidR="003E74B4" w:rsidRDefault="003E74B4" w:rsidP="00954219">
      <w:pPr>
        <w:spacing w:after="120" w:line="240" w:lineRule="auto"/>
        <w:rPr>
          <w:rFonts w:ascii="Century Gothic" w:hAnsi="Century Gothic" w:cs="Arial"/>
          <w:b/>
          <w:sz w:val="28"/>
          <w:szCs w:val="28"/>
          <w:u w:val="single"/>
        </w:rPr>
      </w:pPr>
    </w:p>
    <w:p w14:paraId="2F00148B" w14:textId="77777777" w:rsidR="003E74B4" w:rsidRDefault="003E74B4" w:rsidP="00954219">
      <w:pPr>
        <w:spacing w:after="120" w:line="240" w:lineRule="auto"/>
        <w:rPr>
          <w:rFonts w:ascii="Century Gothic" w:hAnsi="Century Gothic" w:cs="Arial"/>
          <w:b/>
          <w:sz w:val="28"/>
          <w:szCs w:val="28"/>
          <w:u w:val="single"/>
        </w:rPr>
      </w:pPr>
    </w:p>
    <w:p w14:paraId="3120D544" w14:textId="77777777" w:rsidR="003E74B4" w:rsidRDefault="003E74B4" w:rsidP="00954219">
      <w:pPr>
        <w:spacing w:after="120" w:line="240" w:lineRule="auto"/>
        <w:rPr>
          <w:rFonts w:ascii="Century Gothic" w:hAnsi="Century Gothic" w:cs="Arial"/>
          <w:b/>
          <w:sz w:val="28"/>
          <w:szCs w:val="28"/>
          <w:u w:val="single"/>
        </w:rPr>
      </w:pPr>
    </w:p>
    <w:p w14:paraId="53A25117" w14:textId="77777777" w:rsidR="003E74B4" w:rsidRDefault="003E74B4" w:rsidP="00954219">
      <w:pPr>
        <w:spacing w:after="120" w:line="240" w:lineRule="auto"/>
        <w:rPr>
          <w:rFonts w:ascii="Century Gothic" w:hAnsi="Century Gothic" w:cs="Arial"/>
          <w:b/>
          <w:sz w:val="28"/>
          <w:szCs w:val="28"/>
          <w:u w:val="single"/>
        </w:rPr>
      </w:pPr>
    </w:p>
    <w:p w14:paraId="150DD2D3" w14:textId="77777777" w:rsidR="003E74B4" w:rsidRDefault="003E74B4" w:rsidP="00954219">
      <w:pPr>
        <w:spacing w:after="120" w:line="240" w:lineRule="auto"/>
        <w:rPr>
          <w:rFonts w:ascii="Century Gothic" w:hAnsi="Century Gothic" w:cs="Arial"/>
          <w:b/>
          <w:sz w:val="28"/>
          <w:szCs w:val="28"/>
          <w:u w:val="single"/>
        </w:rPr>
      </w:pPr>
    </w:p>
    <w:p w14:paraId="4E5D989B" w14:textId="77777777" w:rsidR="003E74B4" w:rsidRDefault="003E74B4" w:rsidP="00DD7DF6">
      <w:pPr>
        <w:spacing w:after="0" w:line="240" w:lineRule="auto"/>
        <w:rPr>
          <w:rFonts w:ascii="Century Gothic" w:hAnsi="Century Gothic" w:cs="Arial"/>
          <w:b/>
          <w:sz w:val="28"/>
          <w:szCs w:val="28"/>
          <w:u w:val="single"/>
        </w:rPr>
      </w:pPr>
    </w:p>
    <w:p w14:paraId="18A46166" w14:textId="780FFC56"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2</w:t>
      </w:r>
      <w:r w:rsidRPr="00032775">
        <w:rPr>
          <w:rFonts w:ascii="Century Gothic" w:hAnsi="Century Gothic" w:cs="Arial"/>
          <w:b/>
          <w:sz w:val="28"/>
          <w:szCs w:val="28"/>
          <w:u w:val="single"/>
        </w:rPr>
        <w:t>:</w:t>
      </w:r>
    </w:p>
    <w:p w14:paraId="07F24027" w14:textId="7B7E0032" w:rsidR="003D093D" w:rsidRDefault="003D093D" w:rsidP="00420518">
      <w:pPr>
        <w:spacing w:after="0" w:line="240" w:lineRule="auto"/>
        <w:rPr>
          <w:rFonts w:ascii="Century Gothic" w:hAnsi="Century Gothic" w:cs="Arial"/>
          <w:sz w:val="28"/>
          <w:szCs w:val="28"/>
        </w:rPr>
      </w:pPr>
      <w:r w:rsidRPr="009047A6">
        <w:rPr>
          <w:rFonts w:ascii="Century Gothic" w:hAnsi="Century Gothic" w:cs="Arial"/>
          <w:sz w:val="28"/>
          <w:szCs w:val="28"/>
        </w:rPr>
        <w:t xml:space="preserve">Vergleiche dein Ergebnis mit </w:t>
      </w:r>
      <w:r w:rsidR="00420518">
        <w:rPr>
          <w:rFonts w:ascii="Century Gothic" w:hAnsi="Century Gothic" w:cs="Arial"/>
          <w:sz w:val="28"/>
          <w:szCs w:val="28"/>
        </w:rPr>
        <w:t>jemandem.</w:t>
      </w:r>
    </w:p>
    <w:p w14:paraId="1CC8BA8A" w14:textId="77777777" w:rsidR="00D74FE1" w:rsidRPr="00420518" w:rsidRDefault="00D74FE1" w:rsidP="00954219">
      <w:pPr>
        <w:spacing w:after="0" w:line="240" w:lineRule="auto"/>
        <w:rPr>
          <w:rFonts w:ascii="Century Gothic" w:hAnsi="Century Gothic" w:cs="Arial"/>
          <w:sz w:val="20"/>
          <w:szCs w:val="20"/>
        </w:rPr>
      </w:pPr>
    </w:p>
    <w:p w14:paraId="63725DBB" w14:textId="21112E8F"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3</w:t>
      </w:r>
      <w:r w:rsidRPr="00032775">
        <w:rPr>
          <w:rFonts w:ascii="Century Gothic" w:hAnsi="Century Gothic" w:cs="Arial"/>
          <w:b/>
          <w:sz w:val="28"/>
          <w:szCs w:val="28"/>
          <w:u w:val="single"/>
        </w:rPr>
        <w:t>:</w:t>
      </w:r>
    </w:p>
    <w:p w14:paraId="7393C400" w14:textId="410ACC1D" w:rsidR="003D093D" w:rsidRDefault="003D093D" w:rsidP="000E20E9">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 xml:space="preserve">Schreibe den Dialog in dein Heft. </w:t>
      </w:r>
    </w:p>
    <w:p w14:paraId="17F28B31" w14:textId="77777777" w:rsidR="00213377" w:rsidRPr="00420518" w:rsidRDefault="00213377" w:rsidP="000E20E9">
      <w:pPr>
        <w:spacing w:after="0" w:line="240" w:lineRule="auto"/>
        <w:ind w:left="284" w:hanging="284"/>
        <w:contextualSpacing/>
        <w:rPr>
          <w:rFonts w:ascii="Century Gothic" w:hAnsi="Century Gothic" w:cs="Arial"/>
          <w:sz w:val="20"/>
          <w:szCs w:val="20"/>
        </w:rPr>
      </w:pPr>
    </w:p>
    <w:p w14:paraId="3969E6BE" w14:textId="2D9B4B06"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4</w:t>
      </w:r>
      <w:r w:rsidRPr="00032775">
        <w:rPr>
          <w:rFonts w:ascii="Century Gothic" w:hAnsi="Century Gothic" w:cs="Arial"/>
          <w:b/>
          <w:sz w:val="28"/>
          <w:szCs w:val="28"/>
          <w:u w:val="single"/>
        </w:rPr>
        <w:t>:</w:t>
      </w:r>
    </w:p>
    <w:p w14:paraId="06D317CF" w14:textId="507CEDD2" w:rsidR="003D093D" w:rsidRPr="009047A6" w:rsidRDefault="003D093D" w:rsidP="000E20E9">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Lest und spielt den Dialog mit verteilten Rollen.</w:t>
      </w:r>
    </w:p>
    <w:p w14:paraId="1C8C478A" w14:textId="77777777" w:rsidR="00954219" w:rsidRPr="00420518" w:rsidRDefault="00954219" w:rsidP="000E20E9">
      <w:pPr>
        <w:spacing w:after="0" w:line="240" w:lineRule="auto"/>
        <w:ind w:left="284" w:hanging="284"/>
        <w:contextualSpacing/>
        <w:rPr>
          <w:rFonts w:ascii="Century Gothic" w:hAnsi="Century Gothic" w:cs="Arial"/>
          <w:sz w:val="20"/>
          <w:szCs w:val="20"/>
        </w:rPr>
      </w:pPr>
    </w:p>
    <w:p w14:paraId="4CA13FCA" w14:textId="3114A072"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5</w:t>
      </w:r>
      <w:r w:rsidRPr="00032775">
        <w:rPr>
          <w:rFonts w:ascii="Century Gothic" w:hAnsi="Century Gothic" w:cs="Arial"/>
          <w:b/>
          <w:sz w:val="28"/>
          <w:szCs w:val="28"/>
          <w:u w:val="single"/>
        </w:rPr>
        <w:t>:</w:t>
      </w:r>
    </w:p>
    <w:p w14:paraId="4FFA6776" w14:textId="26AC78CE" w:rsidR="00E044B6" w:rsidRPr="00420518" w:rsidRDefault="008635E3" w:rsidP="00420518">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Schreibe einen eigenen Dialog</w:t>
      </w:r>
      <w:r w:rsidR="00986B60" w:rsidRPr="009047A6">
        <w:rPr>
          <w:rFonts w:ascii="Century Gothic" w:hAnsi="Century Gothic" w:cs="Arial"/>
          <w:sz w:val="28"/>
          <w:szCs w:val="28"/>
        </w:rPr>
        <w:t>.</w:t>
      </w:r>
      <w:r w:rsidR="00E044B6">
        <w:rPr>
          <w:rFonts w:ascii="Arial" w:hAnsi="Arial" w:cs="Arial"/>
          <w:b/>
          <w:sz w:val="26"/>
          <w:szCs w:val="26"/>
          <w:u w:val="single"/>
        </w:rPr>
        <w:br w:type="page"/>
      </w:r>
    </w:p>
    <w:p w14:paraId="7CC039F5" w14:textId="156FB02B" w:rsidR="00C50ADE" w:rsidRPr="00103CFE" w:rsidRDefault="003C05CF" w:rsidP="00C50ADE">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Rollenspiel: „</w:t>
      </w:r>
      <w:r w:rsidR="00C50ADE">
        <w:rPr>
          <w:rFonts w:ascii="Century Gothic" w:hAnsi="Century Gothic"/>
          <w:b/>
          <w:bCs/>
          <w:sz w:val="36"/>
          <w:szCs w:val="36"/>
        </w:rPr>
        <w:t>Im Kaufhaus</w:t>
      </w:r>
      <w:r>
        <w:rPr>
          <w:rFonts w:ascii="Century Gothic" w:hAnsi="Century Gothic"/>
          <w:b/>
          <w:bCs/>
          <w:sz w:val="36"/>
          <w:szCs w:val="36"/>
        </w:rPr>
        <w:t>“</w:t>
      </w:r>
    </w:p>
    <w:p w14:paraId="7B24EFAA" w14:textId="77777777" w:rsidR="00840EE0" w:rsidRDefault="00840EE0" w:rsidP="000E20E9">
      <w:pPr>
        <w:spacing w:after="0" w:line="240" w:lineRule="auto"/>
        <w:contextualSpacing/>
        <w:rPr>
          <w:rFonts w:ascii="Century Gothic" w:hAnsi="Century Gothic" w:cs="Arial"/>
          <w:sz w:val="26"/>
          <w:szCs w:val="26"/>
          <w:u w:val="single"/>
        </w:rPr>
      </w:pPr>
    </w:p>
    <w:p w14:paraId="53C02924" w14:textId="77777777" w:rsidR="003D093D" w:rsidRPr="00840EE0" w:rsidRDefault="003D093D" w:rsidP="00847663">
      <w:pPr>
        <w:spacing w:after="120" w:line="240" w:lineRule="auto"/>
        <w:rPr>
          <w:rFonts w:ascii="Century Gothic" w:hAnsi="Century Gothic" w:cs="Arial"/>
          <w:b/>
          <w:sz w:val="26"/>
          <w:szCs w:val="26"/>
        </w:rPr>
      </w:pPr>
      <w:r w:rsidRPr="00840EE0">
        <w:rPr>
          <w:rFonts w:ascii="Century Gothic" w:hAnsi="Century Gothic" w:cs="Arial"/>
          <w:b/>
          <w:sz w:val="26"/>
          <w:szCs w:val="26"/>
          <w:u w:val="single"/>
        </w:rPr>
        <w:t>Ziele</w:t>
      </w:r>
    </w:p>
    <w:p w14:paraId="0DF723EC" w14:textId="24E26B0B" w:rsidR="003D093D" w:rsidRPr="00840EE0" w:rsidRDefault="003D093D" w:rsidP="00847663">
      <w:pPr>
        <w:pStyle w:val="Listenabsatz"/>
        <w:numPr>
          <w:ilvl w:val="0"/>
          <w:numId w:val="5"/>
        </w:numPr>
        <w:spacing w:after="80" w:line="240" w:lineRule="auto"/>
        <w:ind w:left="284" w:hanging="284"/>
        <w:contextualSpacing w:val="0"/>
        <w:rPr>
          <w:rFonts w:ascii="Century Gothic" w:hAnsi="Century Gothic" w:cs="Arial"/>
          <w:sz w:val="26"/>
          <w:szCs w:val="26"/>
        </w:rPr>
      </w:pPr>
      <w:r w:rsidRPr="00840EE0">
        <w:rPr>
          <w:rFonts w:ascii="Century Gothic" w:hAnsi="Century Gothic" w:cs="Arial"/>
          <w:sz w:val="26"/>
          <w:szCs w:val="26"/>
        </w:rPr>
        <w:t>Vorbereitung der Schülerinnen und Schüler auf den geplanten Besuch einer Buchhandlung/eines Weihnachtsmarktes (Einübung adressatengerechter Redemittel)</w:t>
      </w:r>
    </w:p>
    <w:p w14:paraId="5D29C00B" w14:textId="77777777" w:rsidR="003D093D" w:rsidRPr="00840EE0" w:rsidRDefault="003D093D" w:rsidP="00C50ADE">
      <w:pPr>
        <w:pStyle w:val="Listenabsatz"/>
        <w:numPr>
          <w:ilvl w:val="0"/>
          <w:numId w:val="5"/>
        </w:numPr>
        <w:spacing w:after="80" w:line="240" w:lineRule="auto"/>
        <w:ind w:left="284" w:hanging="284"/>
        <w:contextualSpacing w:val="0"/>
        <w:jc w:val="both"/>
        <w:rPr>
          <w:rFonts w:ascii="Century Gothic" w:hAnsi="Century Gothic" w:cs="Arial"/>
          <w:sz w:val="26"/>
          <w:szCs w:val="26"/>
        </w:rPr>
      </w:pPr>
      <w:r w:rsidRPr="00840EE0">
        <w:rPr>
          <w:rFonts w:ascii="Century Gothic" w:hAnsi="Century Gothic" w:cs="Arial"/>
          <w:sz w:val="26"/>
          <w:szCs w:val="26"/>
        </w:rPr>
        <w:t>Verbesserung der Gruppendynamik</w:t>
      </w:r>
    </w:p>
    <w:p w14:paraId="25B93F63" w14:textId="77777777" w:rsidR="003D093D" w:rsidRPr="00840EE0" w:rsidRDefault="003D093D" w:rsidP="000E20E9">
      <w:pPr>
        <w:spacing w:after="0" w:line="240" w:lineRule="auto"/>
        <w:contextualSpacing/>
        <w:rPr>
          <w:rFonts w:ascii="Century Gothic" w:hAnsi="Century Gothic" w:cs="Arial"/>
          <w:sz w:val="26"/>
          <w:szCs w:val="26"/>
        </w:rPr>
      </w:pPr>
    </w:p>
    <w:p w14:paraId="4EC18730" w14:textId="77777777" w:rsidR="003D093D" w:rsidRPr="00840EE0" w:rsidRDefault="003D093D" w:rsidP="00840EE0">
      <w:pPr>
        <w:spacing w:after="120" w:line="240" w:lineRule="auto"/>
        <w:rPr>
          <w:rFonts w:ascii="Century Gothic" w:hAnsi="Century Gothic" w:cs="Arial"/>
          <w:b/>
          <w:sz w:val="26"/>
          <w:szCs w:val="26"/>
          <w:u w:val="single"/>
        </w:rPr>
      </w:pPr>
      <w:r w:rsidRPr="00840EE0">
        <w:rPr>
          <w:rFonts w:ascii="Century Gothic" w:hAnsi="Century Gothic" w:cs="Arial"/>
          <w:b/>
          <w:sz w:val="26"/>
          <w:szCs w:val="26"/>
          <w:u w:val="single"/>
        </w:rPr>
        <w:t>Spielverlauf</w:t>
      </w:r>
    </w:p>
    <w:p w14:paraId="716C2E8D" w14:textId="77777777" w:rsidR="003D093D" w:rsidRPr="00840EE0" w:rsidRDefault="003D093D" w:rsidP="00C50ADE">
      <w:pPr>
        <w:pStyle w:val="Listenabsatz"/>
        <w:numPr>
          <w:ilvl w:val="0"/>
          <w:numId w:val="7"/>
        </w:numPr>
        <w:spacing w:after="80" w:line="240" w:lineRule="auto"/>
        <w:ind w:left="284" w:hanging="284"/>
        <w:contextualSpacing w:val="0"/>
        <w:jc w:val="both"/>
        <w:rPr>
          <w:rFonts w:ascii="Century Gothic" w:hAnsi="Century Gothic" w:cs="Arial"/>
          <w:i/>
          <w:sz w:val="26"/>
          <w:szCs w:val="26"/>
        </w:rPr>
      </w:pPr>
      <w:r w:rsidRPr="00840EE0">
        <w:rPr>
          <w:rFonts w:ascii="Century Gothic" w:hAnsi="Century Gothic" w:cs="Arial"/>
          <w:i/>
          <w:sz w:val="26"/>
          <w:szCs w:val="26"/>
        </w:rPr>
        <w:t>Rollenverteilung</w:t>
      </w:r>
    </w:p>
    <w:p w14:paraId="5E42C990"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eine Verkäuferin/ein Verkäufer</w:t>
      </w:r>
    </w:p>
    <w:p w14:paraId="433B7A58"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eine Kassiererin/ein Kassierer</w:t>
      </w:r>
    </w:p>
    <w:p w14:paraId="5BD1646C"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mehrere Kundinnen/Kunden</w:t>
      </w:r>
    </w:p>
    <w:p w14:paraId="0B067701" w14:textId="38C17C25" w:rsidR="003D093D" w:rsidRPr="00840EE0" w:rsidRDefault="003D093D" w:rsidP="00847663">
      <w:pPr>
        <w:pStyle w:val="Listenabsatz"/>
        <w:spacing w:after="0" w:line="240" w:lineRule="auto"/>
        <w:ind w:left="284"/>
        <w:contextualSpacing w:val="0"/>
        <w:rPr>
          <w:rFonts w:ascii="Century Gothic" w:hAnsi="Century Gothic" w:cs="Arial"/>
          <w:sz w:val="26"/>
          <w:szCs w:val="26"/>
        </w:rPr>
      </w:pPr>
      <w:r w:rsidRPr="00840EE0">
        <w:rPr>
          <w:rFonts w:ascii="Century Gothic" w:hAnsi="Century Gothic" w:cs="Arial"/>
          <w:sz w:val="26"/>
          <w:szCs w:val="26"/>
        </w:rPr>
        <w:t xml:space="preserve">Den Lernenden sollte </w:t>
      </w:r>
      <w:r w:rsidR="00C50ADE">
        <w:rPr>
          <w:rFonts w:ascii="Century Gothic" w:hAnsi="Century Gothic" w:cs="Arial"/>
          <w:sz w:val="26"/>
          <w:szCs w:val="26"/>
        </w:rPr>
        <w:t xml:space="preserve">die Möglichkeit gegeben werden, </w:t>
      </w:r>
      <w:r w:rsidRPr="00840EE0">
        <w:rPr>
          <w:rFonts w:ascii="Century Gothic" w:hAnsi="Century Gothic" w:cs="Arial"/>
          <w:sz w:val="26"/>
          <w:szCs w:val="26"/>
        </w:rPr>
        <w:t>abwechselnd alle Rollen einzunehmen.</w:t>
      </w:r>
      <w:r w:rsidRPr="00840EE0">
        <w:rPr>
          <w:rFonts w:ascii="Century Gothic" w:hAnsi="Century Gothic" w:cs="Arial"/>
          <w:sz w:val="26"/>
          <w:szCs w:val="26"/>
        </w:rPr>
        <w:br/>
      </w:r>
    </w:p>
    <w:p w14:paraId="121006D5" w14:textId="77777777" w:rsidR="003D093D" w:rsidRPr="00840EE0" w:rsidRDefault="003D093D" w:rsidP="00C50ADE">
      <w:pPr>
        <w:pStyle w:val="Listenabsatz"/>
        <w:spacing w:after="80" w:line="240" w:lineRule="auto"/>
        <w:ind w:left="0"/>
        <w:rPr>
          <w:rFonts w:ascii="Century Gothic" w:hAnsi="Century Gothic" w:cs="Arial"/>
          <w:i/>
          <w:sz w:val="26"/>
          <w:szCs w:val="26"/>
        </w:rPr>
      </w:pPr>
      <w:r w:rsidRPr="00840EE0">
        <w:rPr>
          <w:rFonts w:ascii="Century Gothic" w:hAnsi="Century Gothic" w:cs="Arial"/>
          <w:i/>
          <w:sz w:val="26"/>
          <w:szCs w:val="26"/>
        </w:rPr>
        <w:t>2. Dauer</w:t>
      </w:r>
    </w:p>
    <w:p w14:paraId="0BE2C5F7" w14:textId="77777777" w:rsidR="003D093D" w:rsidRPr="00840EE0" w:rsidRDefault="003D093D" w:rsidP="00997FF6">
      <w:pPr>
        <w:spacing w:after="80" w:line="240" w:lineRule="auto"/>
        <w:ind w:left="284"/>
        <w:contextualSpacing/>
        <w:rPr>
          <w:rFonts w:ascii="Century Gothic" w:hAnsi="Century Gothic" w:cs="Arial"/>
          <w:sz w:val="26"/>
          <w:szCs w:val="26"/>
        </w:rPr>
      </w:pPr>
      <w:r w:rsidRPr="00840EE0">
        <w:rPr>
          <w:rFonts w:ascii="Century Gothic" w:hAnsi="Century Gothic" w:cs="Arial"/>
          <w:sz w:val="26"/>
          <w:szCs w:val="26"/>
        </w:rPr>
        <w:t>ca. 30 - 35 Minuten</w:t>
      </w:r>
      <w:r w:rsidRPr="00840EE0">
        <w:rPr>
          <w:rFonts w:ascii="Century Gothic" w:hAnsi="Century Gothic" w:cs="Arial"/>
          <w:sz w:val="26"/>
          <w:szCs w:val="26"/>
        </w:rPr>
        <w:br/>
      </w:r>
    </w:p>
    <w:p w14:paraId="15D14B22" w14:textId="77777777" w:rsidR="003D093D" w:rsidRPr="00840EE0" w:rsidRDefault="003D093D" w:rsidP="00C50ADE">
      <w:pPr>
        <w:spacing w:after="80" w:line="240" w:lineRule="auto"/>
        <w:contextualSpacing/>
        <w:rPr>
          <w:rFonts w:ascii="Century Gothic" w:hAnsi="Century Gothic" w:cs="Arial"/>
          <w:i/>
          <w:sz w:val="26"/>
          <w:szCs w:val="26"/>
        </w:rPr>
      </w:pPr>
      <w:r w:rsidRPr="00840EE0">
        <w:rPr>
          <w:rFonts w:ascii="Century Gothic" w:hAnsi="Century Gothic" w:cs="Arial"/>
          <w:i/>
          <w:sz w:val="26"/>
          <w:szCs w:val="26"/>
        </w:rPr>
        <w:t>3. Vorbereitung</w:t>
      </w:r>
    </w:p>
    <w:p w14:paraId="193C05E2" w14:textId="77777777"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Die Lernenden fertigen in Gruppen Spielgeld aus Papier an. </w:t>
      </w:r>
    </w:p>
    <w:p w14:paraId="2EBA8139" w14:textId="77777777"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Die Lehrkraft teilt die Klasse (je nach Klassengröße) in 3 bis 4 Gruppen auf: Schreibwarenabteilung, Bekleidung, Bücher, ggf. Sportartikel. </w:t>
      </w:r>
    </w:p>
    <w:p w14:paraId="43FC448B" w14:textId="1AD765FD"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Zu jeder „Abteilung“ gehören 5</w:t>
      </w:r>
      <w:r w:rsidR="00C65982">
        <w:rPr>
          <w:rFonts w:ascii="Century Gothic" w:hAnsi="Century Gothic" w:cs="Arial"/>
          <w:sz w:val="26"/>
          <w:szCs w:val="26"/>
        </w:rPr>
        <w:t xml:space="preserve"> </w:t>
      </w:r>
      <w:r w:rsidRPr="00840EE0">
        <w:rPr>
          <w:rFonts w:ascii="Century Gothic" w:hAnsi="Century Gothic" w:cs="Arial"/>
          <w:sz w:val="26"/>
          <w:szCs w:val="26"/>
        </w:rPr>
        <w:t>-</w:t>
      </w:r>
      <w:r w:rsidR="00C65982">
        <w:rPr>
          <w:rFonts w:ascii="Century Gothic" w:hAnsi="Century Gothic" w:cs="Arial"/>
          <w:sz w:val="26"/>
          <w:szCs w:val="26"/>
        </w:rPr>
        <w:t xml:space="preserve"> </w:t>
      </w:r>
      <w:r w:rsidRPr="00840EE0">
        <w:rPr>
          <w:rFonts w:ascii="Century Gothic" w:hAnsi="Century Gothic" w:cs="Arial"/>
          <w:sz w:val="26"/>
          <w:szCs w:val="26"/>
        </w:rPr>
        <w:t>7 Personen.</w:t>
      </w:r>
    </w:p>
    <w:p w14:paraId="3FDE645C" w14:textId="77777777" w:rsidR="003D093D" w:rsidRPr="00840EE0" w:rsidRDefault="003D093D" w:rsidP="00C50ADE">
      <w:pPr>
        <w:spacing w:after="80" w:line="240" w:lineRule="auto"/>
        <w:contextualSpacing/>
        <w:jc w:val="both"/>
        <w:rPr>
          <w:rFonts w:ascii="Century Gothic" w:hAnsi="Century Gothic" w:cs="Arial"/>
          <w:sz w:val="26"/>
          <w:szCs w:val="26"/>
        </w:rPr>
      </w:pPr>
    </w:p>
    <w:p w14:paraId="51BCEB6C" w14:textId="1872FC72" w:rsidR="003D093D" w:rsidRPr="00840EE0" w:rsidRDefault="003D093D" w:rsidP="00C50ADE">
      <w:pPr>
        <w:spacing w:after="80" w:line="240" w:lineRule="auto"/>
        <w:ind w:left="284" w:hanging="284"/>
        <w:rPr>
          <w:rFonts w:ascii="Century Gothic" w:hAnsi="Century Gothic" w:cs="Arial"/>
          <w:sz w:val="26"/>
          <w:szCs w:val="26"/>
        </w:rPr>
      </w:pPr>
      <w:r w:rsidRPr="00840EE0">
        <w:rPr>
          <w:rFonts w:ascii="Century Gothic" w:hAnsi="Century Gothic" w:cs="Arial"/>
          <w:i/>
          <w:sz w:val="26"/>
          <w:szCs w:val="26"/>
        </w:rPr>
        <w:t>4. Material</w:t>
      </w:r>
      <w:r w:rsidRPr="00840EE0">
        <w:rPr>
          <w:rFonts w:ascii="Century Gothic" w:hAnsi="Century Gothic" w:cs="Arial"/>
          <w:sz w:val="26"/>
          <w:szCs w:val="26"/>
        </w:rPr>
        <w:br/>
        <w:t xml:space="preserve">Die Schulbänke werden so zusammengestellt, dass „Ladentische“ für jede Gruppe entstehen, auf der die Schülerinnen und Schüler ihre </w:t>
      </w:r>
      <w:r w:rsidR="00C50ADE">
        <w:rPr>
          <w:rFonts w:ascii="Century Gothic" w:hAnsi="Century Gothic" w:cs="Arial"/>
          <w:sz w:val="26"/>
          <w:szCs w:val="26"/>
        </w:rPr>
        <w:t>„</w:t>
      </w:r>
      <w:r w:rsidRPr="00840EE0">
        <w:rPr>
          <w:rFonts w:ascii="Century Gothic" w:hAnsi="Century Gothic" w:cs="Arial"/>
          <w:sz w:val="26"/>
          <w:szCs w:val="26"/>
        </w:rPr>
        <w:t>Ware</w:t>
      </w:r>
      <w:r w:rsidR="00C50ADE">
        <w:rPr>
          <w:rFonts w:ascii="Century Gothic" w:hAnsi="Century Gothic" w:cs="Arial"/>
          <w:sz w:val="26"/>
          <w:szCs w:val="26"/>
        </w:rPr>
        <w:t>n“</w:t>
      </w:r>
      <w:r w:rsidRPr="00840EE0">
        <w:rPr>
          <w:rFonts w:ascii="Century Gothic" w:hAnsi="Century Gothic" w:cs="Arial"/>
          <w:sz w:val="26"/>
          <w:szCs w:val="26"/>
        </w:rPr>
        <w:t xml:space="preserve"> ausbreiten und präsentieren können.</w:t>
      </w:r>
      <w:r w:rsidR="008635E3" w:rsidRPr="00840EE0">
        <w:rPr>
          <w:rFonts w:ascii="Century Gothic" w:hAnsi="Century Gothic" w:cs="Arial"/>
          <w:sz w:val="26"/>
          <w:szCs w:val="26"/>
        </w:rPr>
        <w:t xml:space="preserve"> Alle Gegenstände, die </w:t>
      </w:r>
      <w:r w:rsidR="00034783" w:rsidRPr="00840EE0">
        <w:rPr>
          <w:rFonts w:ascii="Century Gothic" w:hAnsi="Century Gothic" w:cs="Arial"/>
          <w:sz w:val="26"/>
          <w:szCs w:val="26"/>
        </w:rPr>
        <w:t xml:space="preserve">sie </w:t>
      </w:r>
      <w:r w:rsidR="008635E3" w:rsidRPr="00840EE0">
        <w:rPr>
          <w:rFonts w:ascii="Century Gothic" w:hAnsi="Century Gothic" w:cs="Arial"/>
          <w:sz w:val="26"/>
          <w:szCs w:val="26"/>
        </w:rPr>
        <w:t xml:space="preserve">in der Schule </w:t>
      </w:r>
      <w:r w:rsidR="00C50ADE">
        <w:rPr>
          <w:rFonts w:ascii="Century Gothic" w:hAnsi="Century Gothic" w:cs="Arial"/>
          <w:sz w:val="26"/>
          <w:szCs w:val="26"/>
        </w:rPr>
        <w:t>bei sich haben</w:t>
      </w:r>
      <w:r w:rsidR="008635E3" w:rsidRPr="00840EE0">
        <w:rPr>
          <w:rFonts w:ascii="Century Gothic" w:hAnsi="Century Gothic" w:cs="Arial"/>
          <w:sz w:val="26"/>
          <w:szCs w:val="26"/>
        </w:rPr>
        <w:t>, können als Spielmaterial verwendet werden.</w:t>
      </w:r>
      <w:r w:rsidRPr="00840EE0">
        <w:rPr>
          <w:rFonts w:ascii="Century Gothic" w:hAnsi="Century Gothic" w:cs="Arial"/>
          <w:sz w:val="26"/>
          <w:szCs w:val="26"/>
        </w:rPr>
        <w:br/>
      </w:r>
      <w:r w:rsidR="00C50ADE">
        <w:rPr>
          <w:rFonts w:ascii="Century Gothic" w:hAnsi="Century Gothic" w:cs="Arial"/>
          <w:sz w:val="26"/>
          <w:szCs w:val="26"/>
        </w:rPr>
        <w:t>D</w:t>
      </w:r>
      <w:r w:rsidR="00C50ADE" w:rsidRPr="00840EE0">
        <w:rPr>
          <w:rFonts w:ascii="Century Gothic" w:hAnsi="Century Gothic" w:cs="Arial"/>
          <w:sz w:val="26"/>
          <w:szCs w:val="26"/>
        </w:rPr>
        <w:t xml:space="preserve">ie Lernenden </w:t>
      </w:r>
      <w:r w:rsidR="00C50ADE">
        <w:rPr>
          <w:rFonts w:ascii="Century Gothic" w:hAnsi="Century Gothic" w:cs="Arial"/>
          <w:sz w:val="26"/>
          <w:szCs w:val="26"/>
        </w:rPr>
        <w:t>legen i</w:t>
      </w:r>
      <w:r w:rsidRPr="00840EE0">
        <w:rPr>
          <w:rFonts w:ascii="Century Gothic" w:hAnsi="Century Gothic" w:cs="Arial"/>
          <w:sz w:val="26"/>
          <w:szCs w:val="26"/>
        </w:rPr>
        <w:t xml:space="preserve">n jeder Abteilung </w:t>
      </w:r>
      <w:r w:rsidR="00C50ADE" w:rsidRPr="00840EE0">
        <w:rPr>
          <w:rFonts w:ascii="Century Gothic" w:hAnsi="Century Gothic" w:cs="Arial"/>
          <w:sz w:val="26"/>
          <w:szCs w:val="26"/>
        </w:rPr>
        <w:t xml:space="preserve">die </w:t>
      </w:r>
      <w:r w:rsidR="00C50ADE">
        <w:rPr>
          <w:rFonts w:ascii="Century Gothic" w:hAnsi="Century Gothic" w:cs="Arial"/>
          <w:sz w:val="26"/>
          <w:szCs w:val="26"/>
        </w:rPr>
        <w:t>Gegenstände</w:t>
      </w:r>
      <w:r w:rsidR="00C50ADE" w:rsidRPr="00840EE0">
        <w:rPr>
          <w:rFonts w:ascii="Century Gothic" w:hAnsi="Century Gothic" w:cs="Arial"/>
          <w:sz w:val="26"/>
          <w:szCs w:val="26"/>
        </w:rPr>
        <w:t xml:space="preserve"> </w:t>
      </w:r>
      <w:r w:rsidRPr="00840EE0">
        <w:rPr>
          <w:rFonts w:ascii="Century Gothic" w:hAnsi="Century Gothic" w:cs="Arial"/>
          <w:sz w:val="26"/>
          <w:szCs w:val="26"/>
        </w:rPr>
        <w:t xml:space="preserve">auf den Tischen aus, die </w:t>
      </w:r>
      <w:r w:rsidR="004C22A1" w:rsidRPr="00840EE0">
        <w:rPr>
          <w:rFonts w:ascii="Century Gothic" w:hAnsi="Century Gothic" w:cs="Arial"/>
          <w:sz w:val="26"/>
          <w:szCs w:val="26"/>
        </w:rPr>
        <w:t>genutzt werden sollen</w:t>
      </w:r>
      <w:r w:rsidR="00C50ADE">
        <w:rPr>
          <w:rFonts w:ascii="Century Gothic" w:hAnsi="Century Gothic" w:cs="Arial"/>
          <w:sz w:val="26"/>
          <w:szCs w:val="26"/>
        </w:rPr>
        <w:t xml:space="preserve">. </w:t>
      </w:r>
      <w:r w:rsidRPr="00840EE0">
        <w:rPr>
          <w:rFonts w:ascii="Century Gothic" w:hAnsi="Century Gothic" w:cs="Arial"/>
          <w:sz w:val="26"/>
          <w:szCs w:val="26"/>
        </w:rPr>
        <w:t xml:space="preserve"> </w:t>
      </w:r>
      <w:r w:rsidR="00C50ADE">
        <w:rPr>
          <w:rFonts w:ascii="Century Gothic" w:hAnsi="Century Gothic" w:cs="Arial"/>
          <w:sz w:val="26"/>
          <w:szCs w:val="26"/>
        </w:rPr>
        <w:t>Die Kinder</w:t>
      </w:r>
      <w:r w:rsidR="008635E3" w:rsidRPr="00840EE0">
        <w:rPr>
          <w:rFonts w:ascii="Century Gothic" w:hAnsi="Century Gothic" w:cs="Arial"/>
          <w:sz w:val="26"/>
          <w:szCs w:val="26"/>
        </w:rPr>
        <w:t xml:space="preserve"> </w:t>
      </w:r>
      <w:r w:rsidRPr="00840EE0">
        <w:rPr>
          <w:rFonts w:ascii="Century Gothic" w:hAnsi="Century Gothic" w:cs="Arial"/>
          <w:sz w:val="26"/>
          <w:szCs w:val="26"/>
        </w:rPr>
        <w:t xml:space="preserve">„verkaufen“ </w:t>
      </w:r>
      <w:r w:rsidR="008635E3" w:rsidRPr="00840EE0">
        <w:rPr>
          <w:rFonts w:ascii="Century Gothic" w:hAnsi="Century Gothic" w:cs="Arial"/>
          <w:sz w:val="26"/>
          <w:szCs w:val="26"/>
        </w:rPr>
        <w:t>z. B.</w:t>
      </w:r>
    </w:p>
    <w:p w14:paraId="57A06B72" w14:textId="7062B330" w:rsidR="003D093D" w:rsidRPr="00C50ADE" w:rsidRDefault="003D093D" w:rsidP="00710773">
      <w:pPr>
        <w:pStyle w:val="Listenabsatz"/>
        <w:numPr>
          <w:ilvl w:val="0"/>
          <w:numId w:val="8"/>
        </w:numPr>
        <w:spacing w:after="0" w:line="240" w:lineRule="auto"/>
        <w:ind w:left="709" w:hanging="425"/>
        <w:jc w:val="both"/>
        <w:rPr>
          <w:rFonts w:ascii="Century Gothic" w:hAnsi="Century Gothic" w:cs="Arial"/>
          <w:sz w:val="26"/>
          <w:szCs w:val="26"/>
        </w:rPr>
      </w:pPr>
      <w:r w:rsidRPr="00840EE0">
        <w:rPr>
          <w:rFonts w:ascii="Century Gothic" w:hAnsi="Century Gothic" w:cs="Arial"/>
          <w:sz w:val="26"/>
          <w:szCs w:val="26"/>
        </w:rPr>
        <w:t>in der Schreibwarenabteilu</w:t>
      </w:r>
      <w:r w:rsidR="00C50ADE">
        <w:rPr>
          <w:rFonts w:ascii="Century Gothic" w:hAnsi="Century Gothic" w:cs="Arial"/>
          <w:sz w:val="26"/>
          <w:szCs w:val="26"/>
        </w:rPr>
        <w:t xml:space="preserve">ng ihre Bleistifte, </w:t>
      </w:r>
      <w:r w:rsidR="00C50ADE" w:rsidRPr="00C50ADE">
        <w:rPr>
          <w:rFonts w:ascii="Century Gothic" w:hAnsi="Century Gothic" w:cs="Arial"/>
          <w:sz w:val="26"/>
          <w:szCs w:val="26"/>
        </w:rPr>
        <w:t>Federmäppchen</w:t>
      </w:r>
      <w:r w:rsidR="00C50ADE">
        <w:rPr>
          <w:rFonts w:ascii="Century Gothic" w:hAnsi="Century Gothic" w:cs="Arial"/>
          <w:sz w:val="26"/>
          <w:szCs w:val="26"/>
        </w:rPr>
        <w:t xml:space="preserve">,  Buntstifte, </w:t>
      </w:r>
      <w:r w:rsidRPr="00C50ADE">
        <w:rPr>
          <w:rFonts w:ascii="Century Gothic" w:hAnsi="Century Gothic" w:cs="Arial"/>
          <w:sz w:val="26"/>
          <w:szCs w:val="26"/>
        </w:rPr>
        <w:t xml:space="preserve">Radiergummis o. ä., </w:t>
      </w:r>
    </w:p>
    <w:p w14:paraId="4046CCC1" w14:textId="77777777" w:rsidR="003D093D" w:rsidRPr="00840EE0" w:rsidRDefault="003D093D" w:rsidP="00710773">
      <w:pPr>
        <w:pStyle w:val="Listenabsatz"/>
        <w:numPr>
          <w:ilvl w:val="0"/>
          <w:numId w:val="8"/>
        </w:numPr>
        <w:spacing w:after="80" w:line="240" w:lineRule="auto"/>
        <w:ind w:left="284" w:firstLine="0"/>
        <w:jc w:val="both"/>
        <w:rPr>
          <w:rFonts w:ascii="Century Gothic" w:hAnsi="Century Gothic" w:cs="Arial"/>
          <w:sz w:val="26"/>
          <w:szCs w:val="26"/>
        </w:rPr>
      </w:pPr>
      <w:r w:rsidRPr="00840EE0">
        <w:rPr>
          <w:rFonts w:ascii="Century Gothic" w:hAnsi="Century Gothic" w:cs="Arial"/>
          <w:sz w:val="26"/>
          <w:szCs w:val="26"/>
        </w:rPr>
        <w:t>in der Bekleidungsabteilung ihre Jacken, Schals, Regenschirme etc.,</w:t>
      </w:r>
    </w:p>
    <w:p w14:paraId="7729E7DE" w14:textId="77777777" w:rsidR="003D093D" w:rsidRPr="00840EE0" w:rsidRDefault="003D093D" w:rsidP="00710773">
      <w:pPr>
        <w:pStyle w:val="Listenabsatz"/>
        <w:numPr>
          <w:ilvl w:val="0"/>
          <w:numId w:val="8"/>
        </w:numPr>
        <w:spacing w:after="80" w:line="240" w:lineRule="auto"/>
        <w:ind w:left="284" w:firstLine="0"/>
        <w:jc w:val="both"/>
        <w:rPr>
          <w:rFonts w:ascii="Century Gothic" w:hAnsi="Century Gothic" w:cs="Arial"/>
          <w:sz w:val="26"/>
          <w:szCs w:val="26"/>
        </w:rPr>
      </w:pPr>
      <w:r w:rsidRPr="00840EE0">
        <w:rPr>
          <w:rFonts w:ascii="Century Gothic" w:hAnsi="Century Gothic" w:cs="Arial"/>
          <w:sz w:val="26"/>
          <w:szCs w:val="26"/>
        </w:rPr>
        <w:t>in der Sportabteilung Turnbeutel, T-Shirts, Turnschuhe usw.,</w:t>
      </w:r>
    </w:p>
    <w:p w14:paraId="314050BE" w14:textId="3EDA27BC" w:rsidR="000E2720" w:rsidRDefault="003D093D" w:rsidP="00710773">
      <w:pPr>
        <w:pStyle w:val="Listenabsatz"/>
        <w:numPr>
          <w:ilvl w:val="0"/>
          <w:numId w:val="8"/>
        </w:numPr>
        <w:spacing w:after="80" w:line="240" w:lineRule="auto"/>
        <w:ind w:left="709" w:hanging="425"/>
        <w:rPr>
          <w:rFonts w:ascii="Century Gothic" w:hAnsi="Century Gothic" w:cs="Arial"/>
          <w:sz w:val="26"/>
          <w:szCs w:val="26"/>
        </w:rPr>
        <w:sectPr w:rsidR="000E2720" w:rsidSect="000E2720">
          <w:headerReference w:type="default" r:id="rId9"/>
          <w:footerReference w:type="default" r:id="rId10"/>
          <w:pgSz w:w="11906" w:h="16838"/>
          <w:pgMar w:top="1134" w:right="851" w:bottom="794" w:left="1134" w:header="709" w:footer="709" w:gutter="0"/>
          <w:cols w:space="708"/>
          <w:docGrid w:linePitch="360"/>
        </w:sectPr>
      </w:pPr>
      <w:r w:rsidRPr="00840EE0">
        <w:rPr>
          <w:rFonts w:ascii="Century Gothic" w:hAnsi="Century Gothic" w:cs="Arial"/>
          <w:sz w:val="26"/>
          <w:szCs w:val="26"/>
        </w:rPr>
        <w:t>in der Bücherabteilung Lehrbücher, Wörterbücher, Hausaufgaben</w:t>
      </w:r>
      <w:r w:rsidR="000E2720">
        <w:rPr>
          <w:rFonts w:ascii="Century Gothic" w:hAnsi="Century Gothic" w:cs="Arial"/>
          <w:sz w:val="26"/>
          <w:szCs w:val="26"/>
        </w:rPr>
        <w:t>hefte o. ä</w:t>
      </w:r>
      <w:r w:rsidR="007876E3">
        <w:rPr>
          <w:rFonts w:ascii="Century Gothic" w:hAnsi="Century Gothic" w:cs="Arial"/>
          <w:sz w:val="26"/>
          <w:szCs w:val="26"/>
        </w:rPr>
        <w:t>.</w:t>
      </w:r>
    </w:p>
    <w:p w14:paraId="6666DCEB" w14:textId="07F0C58F" w:rsidR="00BB18F9" w:rsidRPr="00103CFE" w:rsidRDefault="003C05CF" w:rsidP="00BB18F9">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Rollenspiel: „</w:t>
      </w:r>
      <w:r w:rsidR="00BB18F9">
        <w:rPr>
          <w:rFonts w:ascii="Century Gothic" w:hAnsi="Century Gothic"/>
          <w:b/>
          <w:bCs/>
          <w:sz w:val="36"/>
          <w:szCs w:val="36"/>
        </w:rPr>
        <w:t>Im Kaufhaus</w:t>
      </w:r>
      <w:r>
        <w:rPr>
          <w:rFonts w:ascii="Century Gothic" w:hAnsi="Century Gothic"/>
          <w:b/>
          <w:bCs/>
          <w:sz w:val="36"/>
          <w:szCs w:val="36"/>
        </w:rPr>
        <w:t>“</w:t>
      </w:r>
    </w:p>
    <w:p w14:paraId="1B539A5E" w14:textId="77777777" w:rsidR="00BB18F9" w:rsidRDefault="00BB18F9" w:rsidP="00C50ADE">
      <w:pPr>
        <w:spacing w:after="80" w:line="240" w:lineRule="auto"/>
        <w:rPr>
          <w:rFonts w:ascii="Century Gothic" w:hAnsi="Century Gothic" w:cs="Arial"/>
          <w:i/>
          <w:sz w:val="26"/>
          <w:szCs w:val="26"/>
        </w:rPr>
      </w:pPr>
    </w:p>
    <w:p w14:paraId="324EC6E4" w14:textId="648BE897" w:rsidR="003D093D" w:rsidRPr="00840EE0" w:rsidRDefault="003D093D" w:rsidP="00C50ADE">
      <w:pPr>
        <w:spacing w:after="80" w:line="240" w:lineRule="auto"/>
        <w:rPr>
          <w:rFonts w:ascii="Century Gothic" w:hAnsi="Century Gothic" w:cs="Arial"/>
          <w:sz w:val="26"/>
          <w:szCs w:val="26"/>
        </w:rPr>
      </w:pPr>
      <w:r w:rsidRPr="00840EE0">
        <w:rPr>
          <w:rFonts w:ascii="Century Gothic" w:hAnsi="Century Gothic" w:cs="Arial"/>
          <w:i/>
          <w:sz w:val="26"/>
          <w:szCs w:val="26"/>
        </w:rPr>
        <w:t>5. Lernszenario</w:t>
      </w:r>
    </w:p>
    <w:p w14:paraId="0B8299EE" w14:textId="77777777" w:rsidR="007B033B"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Zu Beginn des Spiels werden die Rollen verteilt. Damit das Spiel dynamisch bleibt, spricht eine Schülerin/ein Schüler mit der Verkäuferin/dem Verkäufer, die/der andere bezahlt mit Spielgeld bei der Kassiererin/dem Kassierer und die übrigen Lernenden bilden als Kundinnen/Kunden eine Warteschlange und überlegen sich dabei die passenden Redemitteln.</w:t>
      </w:r>
    </w:p>
    <w:p w14:paraId="1330E542" w14:textId="478256AB"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Nach 7-10 Minuten wechseln die Schülerinnen und Schüler die Rollen.</w:t>
      </w:r>
      <w:r w:rsidRPr="00840EE0">
        <w:rPr>
          <w:rFonts w:ascii="Century Gothic" w:hAnsi="Century Gothic" w:cs="Arial"/>
          <w:sz w:val="26"/>
          <w:szCs w:val="26"/>
        </w:rPr>
        <w:br/>
        <w:t>Wenn man in einer Abteilung genug „eingekauft“ hat, geht man zur nächsten. So bewegen sich die Lernenden nicht nur innerhalb ihrer Gruppe, sondern interagieren auch mit Mitgliedern anderer Gruppen. Das Spiel lässt die Lernenden selbstständig und kreativ zusammen arbeiten, schafft Bewegung im Klassenraum, weckt positive Emotionen und hilft dabei, den Lernstoff besser im Gedächtnis zu verankern. Somit ergänzt es die Lernaufgaben der Unterrichtseinheit in sinnvoller Weise.</w:t>
      </w:r>
    </w:p>
    <w:p w14:paraId="55D7D2F1" w14:textId="77777777"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Der Spielverlauf kann mit einer Videokamera aufgenommen werden, um für jede Schülerin/jeden Schüler bereits erworbene Kompetenzen und Förderbedarfe zu dokumentieren. </w:t>
      </w:r>
    </w:p>
    <w:p w14:paraId="53C449B5" w14:textId="77777777" w:rsidR="003D093D" w:rsidRPr="00840EE0" w:rsidRDefault="003D093D" w:rsidP="000E20E9">
      <w:pPr>
        <w:spacing w:after="0" w:line="240" w:lineRule="auto"/>
        <w:contextualSpacing/>
        <w:rPr>
          <w:rFonts w:ascii="Century Gothic" w:hAnsi="Century Gothic" w:cs="Arial"/>
          <w:sz w:val="26"/>
          <w:szCs w:val="26"/>
        </w:rPr>
      </w:pPr>
      <w:r w:rsidRPr="00840EE0">
        <w:rPr>
          <w:rFonts w:ascii="Century Gothic" w:hAnsi="Century Gothic" w:cs="Arial"/>
          <w:sz w:val="26"/>
          <w:szCs w:val="26"/>
        </w:rPr>
        <w:t xml:space="preserve"> </w:t>
      </w:r>
    </w:p>
    <w:p w14:paraId="2C4C7CA5" w14:textId="77777777" w:rsidR="003D093D" w:rsidRPr="00840EE0" w:rsidRDefault="003D093D" w:rsidP="000E20E9">
      <w:pPr>
        <w:spacing w:after="0" w:line="240" w:lineRule="auto"/>
        <w:contextualSpacing/>
        <w:rPr>
          <w:rFonts w:ascii="Century Gothic" w:hAnsi="Century Gothic" w:cs="Arial"/>
          <w:sz w:val="26"/>
          <w:szCs w:val="26"/>
        </w:rPr>
      </w:pPr>
    </w:p>
    <w:p w14:paraId="3324BCEC" w14:textId="77777777" w:rsidR="009903BE" w:rsidRPr="00840EE0" w:rsidRDefault="009903BE" w:rsidP="000E20E9">
      <w:pPr>
        <w:spacing w:after="0" w:line="240" w:lineRule="auto"/>
        <w:contextualSpacing/>
        <w:rPr>
          <w:rFonts w:ascii="Century Gothic" w:hAnsi="Century Gothic" w:cs="Arial"/>
          <w:sz w:val="26"/>
          <w:szCs w:val="26"/>
        </w:rPr>
      </w:pPr>
    </w:p>
    <w:p w14:paraId="1CD7AB2E" w14:textId="3E872811" w:rsidR="006221DF" w:rsidRPr="00840EE0" w:rsidRDefault="006221DF" w:rsidP="000E20E9">
      <w:pPr>
        <w:spacing w:line="240" w:lineRule="auto"/>
        <w:rPr>
          <w:rFonts w:ascii="Century Gothic" w:hAnsi="Century Gothic" w:cs="Arial"/>
          <w:b/>
          <w:sz w:val="26"/>
          <w:szCs w:val="26"/>
          <w:u w:val="single"/>
        </w:rPr>
      </w:pPr>
    </w:p>
    <w:p w14:paraId="4008139E" w14:textId="77777777" w:rsidR="00A548AB" w:rsidRDefault="00A548AB" w:rsidP="000E20E9">
      <w:pPr>
        <w:spacing w:line="240" w:lineRule="auto"/>
        <w:rPr>
          <w:rFonts w:ascii="Arial" w:hAnsi="Arial" w:cs="Arial"/>
          <w:b/>
          <w:sz w:val="26"/>
          <w:szCs w:val="26"/>
          <w:u w:val="single"/>
        </w:rPr>
      </w:pPr>
      <w:r>
        <w:rPr>
          <w:rFonts w:ascii="Arial" w:hAnsi="Arial" w:cs="Arial"/>
          <w:b/>
          <w:sz w:val="26"/>
          <w:szCs w:val="26"/>
          <w:u w:val="single"/>
        </w:rPr>
        <w:br w:type="page"/>
      </w:r>
    </w:p>
    <w:p w14:paraId="372D63DB" w14:textId="2036AF2C" w:rsidR="00847663" w:rsidRPr="00103CFE" w:rsidRDefault="003C05CF" w:rsidP="00847663">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Kartenspiel: „</w:t>
      </w:r>
      <w:r w:rsidR="00847663">
        <w:rPr>
          <w:rFonts w:ascii="Century Gothic" w:hAnsi="Century Gothic"/>
          <w:b/>
          <w:bCs/>
          <w:sz w:val="36"/>
          <w:szCs w:val="36"/>
        </w:rPr>
        <w:t>An der Kasse</w:t>
      </w:r>
      <w:r>
        <w:rPr>
          <w:rFonts w:ascii="Century Gothic" w:hAnsi="Century Gothic"/>
          <w:b/>
          <w:bCs/>
          <w:sz w:val="36"/>
          <w:szCs w:val="36"/>
        </w:rPr>
        <w:t>“</w:t>
      </w:r>
    </w:p>
    <w:p w14:paraId="7F994D0A" w14:textId="77777777" w:rsidR="00847663" w:rsidRDefault="00847663" w:rsidP="000E20E9">
      <w:pPr>
        <w:spacing w:after="0" w:line="240" w:lineRule="auto"/>
        <w:contextualSpacing/>
        <w:jc w:val="center"/>
        <w:rPr>
          <w:rFonts w:ascii="Arial" w:hAnsi="Arial" w:cs="Arial"/>
          <w:b/>
          <w:sz w:val="26"/>
          <w:szCs w:val="26"/>
          <w:u w:val="single"/>
        </w:rPr>
      </w:pPr>
    </w:p>
    <w:p w14:paraId="0B036114" w14:textId="77777777" w:rsidR="003D093D" w:rsidRPr="000E2720" w:rsidRDefault="003D093D" w:rsidP="00847663">
      <w:pPr>
        <w:spacing w:after="120" w:line="240" w:lineRule="auto"/>
        <w:contextualSpacing/>
        <w:jc w:val="both"/>
        <w:rPr>
          <w:rFonts w:ascii="Century Gothic" w:hAnsi="Century Gothic" w:cs="Arial"/>
          <w:b/>
          <w:sz w:val="24"/>
          <w:szCs w:val="24"/>
          <w:u w:val="single"/>
        </w:rPr>
      </w:pPr>
      <w:r w:rsidRPr="000E2720">
        <w:rPr>
          <w:rFonts w:ascii="Century Gothic" w:hAnsi="Century Gothic" w:cs="Arial"/>
          <w:b/>
          <w:sz w:val="24"/>
          <w:szCs w:val="24"/>
          <w:u w:val="single"/>
        </w:rPr>
        <w:t>Ziele</w:t>
      </w:r>
    </w:p>
    <w:p w14:paraId="1BAFE7E0" w14:textId="77777777" w:rsidR="003D093D" w:rsidRPr="000E2720" w:rsidRDefault="003D093D" w:rsidP="00847663">
      <w:pPr>
        <w:pStyle w:val="Listenabsatz"/>
        <w:numPr>
          <w:ilvl w:val="0"/>
          <w:numId w:val="9"/>
        </w:numPr>
        <w:spacing w:after="8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Erwerb von sprachlichen und mathematischen Kompetenzen </w:t>
      </w:r>
    </w:p>
    <w:p w14:paraId="465F4B46" w14:textId="77777777" w:rsidR="003D093D" w:rsidRPr="000E2720" w:rsidRDefault="003D093D" w:rsidP="001811F2">
      <w:pPr>
        <w:pStyle w:val="Listenabsatz"/>
        <w:numPr>
          <w:ilvl w:val="0"/>
          <w:numId w:val="9"/>
        </w:numPr>
        <w:spacing w:after="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Aufbau eines Grundwortschatzes und Aneignung grundlegender </w:t>
      </w:r>
    </w:p>
    <w:p w14:paraId="50D7A088" w14:textId="77777777" w:rsidR="003D093D" w:rsidRPr="000E2720" w:rsidRDefault="003D093D" w:rsidP="00847663">
      <w:pPr>
        <w:pStyle w:val="Listenabsatz"/>
        <w:spacing w:after="80" w:line="240" w:lineRule="auto"/>
        <w:ind w:left="284"/>
        <w:contextualSpacing w:val="0"/>
        <w:jc w:val="both"/>
        <w:rPr>
          <w:rFonts w:ascii="Century Gothic" w:hAnsi="Century Gothic" w:cs="Arial"/>
          <w:sz w:val="24"/>
          <w:szCs w:val="24"/>
        </w:rPr>
      </w:pPr>
      <w:r w:rsidRPr="000E2720">
        <w:rPr>
          <w:rFonts w:ascii="Century Gothic" w:hAnsi="Century Gothic" w:cs="Arial"/>
          <w:sz w:val="24"/>
          <w:szCs w:val="24"/>
        </w:rPr>
        <w:t xml:space="preserve">Redemittel für den Kontext einer Verkaufssituation </w:t>
      </w:r>
    </w:p>
    <w:p w14:paraId="7B367504" w14:textId="77777777" w:rsidR="003D093D" w:rsidRPr="000E2720" w:rsidRDefault="003D093D" w:rsidP="00847663">
      <w:pPr>
        <w:pStyle w:val="Listenabsatz"/>
        <w:numPr>
          <w:ilvl w:val="0"/>
          <w:numId w:val="9"/>
        </w:numPr>
        <w:spacing w:after="8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Reflexion der eigenen sprachlichen Kompetenzen </w:t>
      </w:r>
    </w:p>
    <w:p w14:paraId="73342511" w14:textId="77777777" w:rsidR="003D093D" w:rsidRPr="000E2720" w:rsidRDefault="003D093D" w:rsidP="00847663">
      <w:pPr>
        <w:pStyle w:val="Listenabsatz"/>
        <w:spacing w:after="120" w:line="240" w:lineRule="auto"/>
        <w:ind w:left="284"/>
        <w:jc w:val="both"/>
        <w:rPr>
          <w:rFonts w:ascii="Century Gothic" w:hAnsi="Century Gothic" w:cs="Arial"/>
          <w:sz w:val="24"/>
          <w:szCs w:val="24"/>
        </w:rPr>
      </w:pPr>
    </w:p>
    <w:p w14:paraId="327EFEE1" w14:textId="77777777" w:rsidR="003D093D" w:rsidRPr="000E2720" w:rsidRDefault="003D093D" w:rsidP="00BA2755">
      <w:pPr>
        <w:spacing w:after="120" w:line="240" w:lineRule="auto"/>
        <w:jc w:val="both"/>
        <w:rPr>
          <w:rFonts w:ascii="Century Gothic" w:hAnsi="Century Gothic" w:cs="Arial"/>
          <w:b/>
          <w:sz w:val="24"/>
          <w:szCs w:val="24"/>
          <w:u w:val="single"/>
        </w:rPr>
      </w:pPr>
      <w:r w:rsidRPr="000E2720">
        <w:rPr>
          <w:rFonts w:ascii="Century Gothic" w:hAnsi="Century Gothic" w:cs="Arial"/>
          <w:b/>
          <w:sz w:val="24"/>
          <w:szCs w:val="24"/>
          <w:u w:val="single"/>
        </w:rPr>
        <w:t>Spielverlauf</w:t>
      </w:r>
    </w:p>
    <w:p w14:paraId="4D04C166" w14:textId="77777777" w:rsidR="003D093D" w:rsidRPr="000E2720" w:rsidRDefault="003D093D" w:rsidP="00847663">
      <w:pPr>
        <w:spacing w:after="120" w:line="240" w:lineRule="auto"/>
        <w:ind w:left="360" w:hanging="360"/>
        <w:contextualSpacing/>
        <w:jc w:val="both"/>
        <w:rPr>
          <w:rFonts w:ascii="Century Gothic" w:hAnsi="Century Gothic" w:cs="Arial"/>
          <w:sz w:val="24"/>
          <w:szCs w:val="24"/>
          <w:u w:val="single"/>
        </w:rPr>
      </w:pPr>
      <w:r w:rsidRPr="000E2720">
        <w:rPr>
          <w:rFonts w:ascii="Century Gothic" w:hAnsi="Century Gothic" w:cs="Arial"/>
          <w:i/>
          <w:sz w:val="24"/>
          <w:szCs w:val="24"/>
        </w:rPr>
        <w:t>1. Rollenverteilung</w:t>
      </w:r>
    </w:p>
    <w:p w14:paraId="4A7C40B8" w14:textId="77777777" w:rsidR="003D093D" w:rsidRPr="000E2720" w:rsidRDefault="003D093D" w:rsidP="00847663">
      <w:pPr>
        <w:pStyle w:val="Listenabsatz"/>
        <w:numPr>
          <w:ilvl w:val="0"/>
          <w:numId w:val="10"/>
        </w:numPr>
        <w:spacing w:after="120" w:line="240" w:lineRule="auto"/>
        <w:jc w:val="both"/>
        <w:rPr>
          <w:rFonts w:ascii="Century Gothic" w:hAnsi="Century Gothic" w:cs="Arial"/>
          <w:sz w:val="24"/>
          <w:szCs w:val="24"/>
        </w:rPr>
      </w:pPr>
      <w:r w:rsidRPr="000E2720">
        <w:rPr>
          <w:rFonts w:ascii="Century Gothic" w:hAnsi="Century Gothic" w:cs="Arial"/>
          <w:sz w:val="24"/>
          <w:szCs w:val="24"/>
        </w:rPr>
        <w:t>die Kundin/der Kunde</w:t>
      </w:r>
    </w:p>
    <w:p w14:paraId="1BCBA471" w14:textId="77777777" w:rsidR="003D093D" w:rsidRPr="000E2720" w:rsidRDefault="003D093D" w:rsidP="00847663">
      <w:pPr>
        <w:pStyle w:val="Listenabsatz"/>
        <w:numPr>
          <w:ilvl w:val="0"/>
          <w:numId w:val="10"/>
        </w:numPr>
        <w:spacing w:after="120" w:line="240" w:lineRule="auto"/>
        <w:jc w:val="both"/>
        <w:rPr>
          <w:rFonts w:ascii="Century Gothic" w:hAnsi="Century Gothic" w:cs="Arial"/>
          <w:sz w:val="24"/>
          <w:szCs w:val="24"/>
        </w:rPr>
      </w:pPr>
      <w:r w:rsidRPr="000E2720">
        <w:rPr>
          <w:rFonts w:ascii="Century Gothic" w:hAnsi="Century Gothic" w:cs="Arial"/>
          <w:sz w:val="24"/>
          <w:szCs w:val="24"/>
        </w:rPr>
        <w:t>die Kassiererin/der Kassierer</w:t>
      </w:r>
    </w:p>
    <w:p w14:paraId="6E705578"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668BD54D"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2. Dauer</w:t>
      </w:r>
    </w:p>
    <w:p w14:paraId="1D82DCCB" w14:textId="75AC846A" w:rsidR="003D093D" w:rsidRPr="000E2720" w:rsidRDefault="003D093D" w:rsidP="00847663">
      <w:pPr>
        <w:pStyle w:val="Listenabsatz"/>
        <w:numPr>
          <w:ilvl w:val="0"/>
          <w:numId w:val="11"/>
        </w:numPr>
        <w:spacing w:after="120" w:line="240" w:lineRule="auto"/>
        <w:jc w:val="both"/>
        <w:rPr>
          <w:rFonts w:ascii="Century Gothic" w:hAnsi="Century Gothic" w:cs="Arial"/>
          <w:sz w:val="24"/>
          <w:szCs w:val="24"/>
        </w:rPr>
      </w:pPr>
      <w:r w:rsidRPr="000E2720">
        <w:rPr>
          <w:rFonts w:ascii="Century Gothic" w:hAnsi="Century Gothic" w:cs="Arial"/>
          <w:sz w:val="24"/>
          <w:szCs w:val="24"/>
        </w:rPr>
        <w:t>Herstellung der Spielkarten: ca. 30</w:t>
      </w:r>
      <w:r w:rsidR="00C65982">
        <w:rPr>
          <w:rFonts w:ascii="Century Gothic" w:hAnsi="Century Gothic" w:cs="Arial"/>
          <w:sz w:val="24"/>
          <w:szCs w:val="24"/>
        </w:rPr>
        <w:t xml:space="preserve"> </w:t>
      </w:r>
      <w:r w:rsidRPr="000E2720">
        <w:rPr>
          <w:rFonts w:ascii="Century Gothic" w:hAnsi="Century Gothic" w:cs="Arial"/>
          <w:sz w:val="24"/>
          <w:szCs w:val="24"/>
        </w:rPr>
        <w:t>-</w:t>
      </w:r>
      <w:r w:rsidR="00C65982">
        <w:rPr>
          <w:rFonts w:ascii="Century Gothic" w:hAnsi="Century Gothic" w:cs="Arial"/>
          <w:sz w:val="24"/>
          <w:szCs w:val="24"/>
        </w:rPr>
        <w:t xml:space="preserve"> </w:t>
      </w:r>
      <w:r w:rsidRPr="000E2720">
        <w:rPr>
          <w:rFonts w:ascii="Century Gothic" w:hAnsi="Century Gothic" w:cs="Arial"/>
          <w:sz w:val="24"/>
          <w:szCs w:val="24"/>
        </w:rPr>
        <w:t>35 Minuten</w:t>
      </w:r>
    </w:p>
    <w:p w14:paraId="405D07DA" w14:textId="7C563312" w:rsidR="003D093D" w:rsidRPr="000E2720" w:rsidRDefault="003D093D" w:rsidP="00847663">
      <w:pPr>
        <w:pStyle w:val="Listenabsatz"/>
        <w:numPr>
          <w:ilvl w:val="0"/>
          <w:numId w:val="11"/>
        </w:numPr>
        <w:spacing w:after="120" w:line="240" w:lineRule="auto"/>
        <w:jc w:val="both"/>
        <w:rPr>
          <w:rFonts w:ascii="Century Gothic" w:hAnsi="Century Gothic" w:cs="Arial"/>
          <w:sz w:val="24"/>
          <w:szCs w:val="24"/>
        </w:rPr>
      </w:pPr>
      <w:r w:rsidRPr="000E2720">
        <w:rPr>
          <w:rFonts w:ascii="Century Gothic" w:hAnsi="Century Gothic" w:cs="Arial"/>
          <w:sz w:val="24"/>
          <w:szCs w:val="24"/>
        </w:rPr>
        <w:t>Dialog in Partnerarbeit: ca. 15</w:t>
      </w:r>
      <w:r w:rsidR="00C65982">
        <w:rPr>
          <w:rFonts w:ascii="Century Gothic" w:hAnsi="Century Gothic" w:cs="Arial"/>
          <w:sz w:val="24"/>
          <w:szCs w:val="24"/>
        </w:rPr>
        <w:t xml:space="preserve"> </w:t>
      </w:r>
      <w:r w:rsidRPr="000E2720">
        <w:rPr>
          <w:rFonts w:ascii="Century Gothic" w:hAnsi="Century Gothic" w:cs="Arial"/>
          <w:sz w:val="24"/>
          <w:szCs w:val="24"/>
        </w:rPr>
        <w:t>-</w:t>
      </w:r>
      <w:r w:rsidR="00C65982">
        <w:rPr>
          <w:rFonts w:ascii="Century Gothic" w:hAnsi="Century Gothic" w:cs="Arial"/>
          <w:sz w:val="24"/>
          <w:szCs w:val="24"/>
        </w:rPr>
        <w:t xml:space="preserve"> </w:t>
      </w:r>
      <w:r w:rsidRPr="000E2720">
        <w:rPr>
          <w:rFonts w:ascii="Century Gothic" w:hAnsi="Century Gothic" w:cs="Arial"/>
          <w:sz w:val="24"/>
          <w:szCs w:val="24"/>
        </w:rPr>
        <w:t>20 Minuten.</w:t>
      </w:r>
    </w:p>
    <w:p w14:paraId="4C030133"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2A51D48D"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3. Material</w:t>
      </w:r>
    </w:p>
    <w:p w14:paraId="2053E297" w14:textId="77777777"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weißes oder buntes Papier, Schere, Klebestift, Bunt- oder Filzstifte</w:t>
      </w:r>
    </w:p>
    <w:p w14:paraId="4D288BA1"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278171FC"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4. Lernszenario</w:t>
      </w:r>
    </w:p>
    <w:p w14:paraId="2BFEA9DD" w14:textId="62988B0B"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Die Schülerinnen und Schüler fertigen Spielkarten mit den Nomen zum Thema „Kleidung einkaufen“ an, die in den vorhergehenden Stunden eingeführt wurden, z.</w:t>
      </w:r>
      <w:r w:rsidR="00792126">
        <w:rPr>
          <w:rFonts w:ascii="Century Gothic" w:hAnsi="Century Gothic" w:cs="Arial"/>
          <w:sz w:val="24"/>
          <w:szCs w:val="24"/>
        </w:rPr>
        <w:t xml:space="preserve"> </w:t>
      </w:r>
      <w:r w:rsidRPr="000E2720">
        <w:rPr>
          <w:rFonts w:ascii="Century Gothic" w:hAnsi="Century Gothic" w:cs="Arial"/>
          <w:sz w:val="24"/>
          <w:szCs w:val="24"/>
        </w:rPr>
        <w:t xml:space="preserve">B. der Schal, die Mütze, die Hose, die Jeans, das T-Shirt, das Hemd, der Mantel, die Jacke, die Bluse, die Schuhe. Auf </w:t>
      </w:r>
      <w:r w:rsidR="00986B60" w:rsidRPr="000E2720">
        <w:rPr>
          <w:rFonts w:ascii="Century Gothic" w:hAnsi="Century Gothic" w:cs="Arial"/>
          <w:sz w:val="24"/>
          <w:szCs w:val="24"/>
        </w:rPr>
        <w:t xml:space="preserve">der </w:t>
      </w:r>
      <w:r w:rsidRPr="000E2720">
        <w:rPr>
          <w:rFonts w:ascii="Century Gothic" w:hAnsi="Century Gothic" w:cs="Arial"/>
          <w:sz w:val="24"/>
          <w:szCs w:val="24"/>
        </w:rPr>
        <w:t>eine</w:t>
      </w:r>
      <w:r w:rsidR="00986B60" w:rsidRPr="000E2720">
        <w:rPr>
          <w:rFonts w:ascii="Century Gothic" w:hAnsi="Century Gothic" w:cs="Arial"/>
          <w:sz w:val="24"/>
          <w:szCs w:val="24"/>
        </w:rPr>
        <w:t>n</w:t>
      </w:r>
      <w:r w:rsidRPr="000E2720">
        <w:rPr>
          <w:rFonts w:ascii="Century Gothic" w:hAnsi="Century Gothic" w:cs="Arial"/>
          <w:sz w:val="24"/>
          <w:szCs w:val="24"/>
        </w:rPr>
        <w:t xml:space="preserve"> Kartenseite wird das Nomen mit dem Füller oder Kugelschreiber notiert, auf der Rückseite mit dem Buntstift der entsprechende bestimmte Artikel (Femininum → rot, Maskulinum → blau, Neutrum → grün; Variation: Aufkleben eines roten/blauen/grünen Punktes).</w:t>
      </w:r>
    </w:p>
    <w:p w14:paraId="63C74A8A" w14:textId="0D7DD4B5"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Aus einem DIN A 4-Blatt können vier DIN A 6-Karten (oder 8 DIN A 5 Karten) angefertigt werden. Für das Spiel werden ca. 20</w:t>
      </w:r>
      <w:r w:rsidR="00C65982">
        <w:rPr>
          <w:rFonts w:ascii="Century Gothic" w:hAnsi="Century Gothic" w:cs="Arial"/>
          <w:sz w:val="24"/>
          <w:szCs w:val="24"/>
        </w:rPr>
        <w:t xml:space="preserve"> – 30 </w:t>
      </w:r>
      <w:bookmarkStart w:id="0" w:name="_GoBack"/>
      <w:bookmarkEnd w:id="0"/>
      <w:r w:rsidRPr="000E2720">
        <w:rPr>
          <w:rFonts w:ascii="Century Gothic" w:hAnsi="Century Gothic" w:cs="Arial"/>
          <w:sz w:val="24"/>
          <w:szCs w:val="24"/>
        </w:rPr>
        <w:t>Karten benötigt (pro Durchgang und Kassierer</w:t>
      </w:r>
      <w:r w:rsidR="00792126">
        <w:rPr>
          <w:rFonts w:ascii="Century Gothic" w:hAnsi="Century Gothic" w:cs="Arial"/>
          <w:sz w:val="24"/>
          <w:szCs w:val="24"/>
        </w:rPr>
        <w:t>in/Kassierer</w:t>
      </w:r>
      <w:r w:rsidRPr="000E2720">
        <w:rPr>
          <w:rFonts w:ascii="Century Gothic" w:hAnsi="Century Gothic" w:cs="Arial"/>
          <w:sz w:val="24"/>
          <w:szCs w:val="24"/>
        </w:rPr>
        <w:t xml:space="preserve"> 10</w:t>
      </w:r>
      <w:r w:rsidR="00C65982">
        <w:rPr>
          <w:rFonts w:ascii="Century Gothic" w:hAnsi="Century Gothic" w:cs="Arial"/>
          <w:sz w:val="24"/>
          <w:szCs w:val="24"/>
        </w:rPr>
        <w:t xml:space="preserve"> </w:t>
      </w:r>
      <w:r w:rsidRPr="000E2720">
        <w:rPr>
          <w:rFonts w:ascii="Century Gothic" w:hAnsi="Century Gothic" w:cs="Arial"/>
          <w:sz w:val="24"/>
          <w:szCs w:val="24"/>
        </w:rPr>
        <w:t>-</w:t>
      </w:r>
      <w:r w:rsidR="00C65982">
        <w:rPr>
          <w:rFonts w:ascii="Century Gothic" w:hAnsi="Century Gothic" w:cs="Arial"/>
          <w:sz w:val="24"/>
          <w:szCs w:val="24"/>
        </w:rPr>
        <w:t xml:space="preserve"> </w:t>
      </w:r>
      <w:r w:rsidRPr="000E2720">
        <w:rPr>
          <w:rFonts w:ascii="Century Gothic" w:hAnsi="Century Gothic" w:cs="Arial"/>
          <w:sz w:val="24"/>
          <w:szCs w:val="24"/>
        </w:rPr>
        <w:t xml:space="preserve">15 Karten). </w:t>
      </w:r>
    </w:p>
    <w:p w14:paraId="6F83865E" w14:textId="77777777"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 xml:space="preserve">Die Kassiererin/der Kassierer aus jedem Tandem legt die Karten so auf den Tisch, dass nur die Spielkartenseiten mit den Nomen zu sehen sind. Die Kundin/der Kunde wählt eine Spielkarte aus und nennt den passenden Artikel. Dann kontrollieren beide den Lösungsvorschlag, indem sie die Karte umdrehen. </w:t>
      </w:r>
    </w:p>
    <w:p w14:paraId="23C6B61E" w14:textId="1FB7E022"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Im nächsten Schritt</w:t>
      </w:r>
      <w:r w:rsidR="00472ED7" w:rsidRPr="000E2720">
        <w:rPr>
          <w:rFonts w:ascii="Century Gothic" w:hAnsi="Century Gothic" w:cs="Arial"/>
          <w:sz w:val="24"/>
          <w:szCs w:val="24"/>
        </w:rPr>
        <w:t xml:space="preserve"> wählt jede Kundin/jeder Kunde 5 - 7 Karten aus. Sie/er fragt </w:t>
      </w:r>
      <w:r w:rsidRPr="000E2720">
        <w:rPr>
          <w:rFonts w:ascii="Century Gothic" w:hAnsi="Century Gothic" w:cs="Arial"/>
          <w:sz w:val="24"/>
          <w:szCs w:val="24"/>
        </w:rPr>
        <w:t xml:space="preserve">ihr/sein Gegenüber nach dem Preis für eine Ware, z. B.: „Was kostet der Pullover?“. Die Kassiererin/der Kassierer nennt den Preis und schreibt ihn auf einen Zettel (Variation: gibt ihn in einen Taschenrechner ein). Dann nimmt die Kundin/der Kunde die nächste Karte und stellt eine weitere Frage: </w:t>
      </w:r>
      <w:r w:rsidR="00CE62BB">
        <w:rPr>
          <w:rFonts w:ascii="Century Gothic" w:hAnsi="Century Gothic" w:cs="Arial"/>
          <w:sz w:val="24"/>
          <w:szCs w:val="24"/>
        </w:rPr>
        <w:t>„Ich möchte noch die/den/das …</w:t>
      </w:r>
      <w:r w:rsidRPr="000E2720">
        <w:rPr>
          <w:rFonts w:ascii="Century Gothic" w:hAnsi="Century Gothic" w:cs="Arial"/>
          <w:sz w:val="24"/>
          <w:szCs w:val="24"/>
        </w:rPr>
        <w:t xml:space="preserve"> Was kostet das?“ Der Kassierer nennt den entsprechenden  Preis und addiert ihn auf. Das Spiel wird fortgesetzt, bis alle aus</w:t>
      </w:r>
      <w:r w:rsidR="00472ED7" w:rsidRPr="000E2720">
        <w:rPr>
          <w:rFonts w:ascii="Century Gothic" w:hAnsi="Century Gothic" w:cs="Arial"/>
          <w:sz w:val="24"/>
          <w:szCs w:val="24"/>
        </w:rPr>
        <w:t>gewählten</w:t>
      </w:r>
      <w:r w:rsidRPr="000E2720">
        <w:rPr>
          <w:rFonts w:ascii="Century Gothic" w:hAnsi="Century Gothic" w:cs="Arial"/>
          <w:sz w:val="24"/>
          <w:szCs w:val="24"/>
        </w:rPr>
        <w:t xml:space="preserve"> Karten zum Einsatz gekommen sind.</w:t>
      </w:r>
    </w:p>
    <w:p w14:paraId="794FAA4B" w14:textId="77777777" w:rsidR="00472ED7" w:rsidRPr="00847663" w:rsidRDefault="003D093D" w:rsidP="00BA2755">
      <w:pPr>
        <w:spacing w:after="120" w:line="240" w:lineRule="auto"/>
        <w:ind w:left="284"/>
        <w:contextualSpacing/>
        <w:jc w:val="both"/>
        <w:rPr>
          <w:rFonts w:ascii="Century Gothic" w:hAnsi="Century Gothic" w:cs="Arial"/>
          <w:sz w:val="26"/>
          <w:szCs w:val="26"/>
        </w:rPr>
      </w:pPr>
      <w:r w:rsidRPr="000E2720">
        <w:rPr>
          <w:rFonts w:ascii="Century Gothic" w:hAnsi="Century Gothic" w:cs="Arial"/>
          <w:sz w:val="24"/>
          <w:szCs w:val="24"/>
        </w:rPr>
        <w:t>Dann tauschen die</w:t>
      </w:r>
      <w:r w:rsidR="00472ED7" w:rsidRPr="000E2720">
        <w:rPr>
          <w:rFonts w:ascii="Century Gothic" w:hAnsi="Century Gothic" w:cs="Arial"/>
          <w:sz w:val="24"/>
          <w:szCs w:val="24"/>
        </w:rPr>
        <w:t xml:space="preserve"> Schülerinnen/Schüler die Rollen</w:t>
      </w:r>
      <w:r w:rsidRPr="000E2720">
        <w:rPr>
          <w:rFonts w:ascii="Century Gothic" w:hAnsi="Century Gothic" w:cs="Arial"/>
          <w:sz w:val="24"/>
          <w:szCs w:val="24"/>
        </w:rPr>
        <w:t>.</w:t>
      </w:r>
    </w:p>
    <w:p w14:paraId="526CEE90" w14:textId="154F88B6" w:rsidR="00561D38" w:rsidRPr="00103CFE" w:rsidRDefault="003C05CF" w:rsidP="00561D38">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Textaufgaben: „</w:t>
      </w:r>
      <w:r w:rsidR="00561D38">
        <w:rPr>
          <w:rFonts w:ascii="Century Gothic" w:hAnsi="Century Gothic"/>
          <w:b/>
          <w:bCs/>
          <w:sz w:val="36"/>
          <w:szCs w:val="36"/>
        </w:rPr>
        <w:t>Einkaufen</w:t>
      </w:r>
      <w:r>
        <w:rPr>
          <w:rFonts w:ascii="Century Gothic" w:hAnsi="Century Gothic"/>
          <w:b/>
          <w:bCs/>
          <w:sz w:val="36"/>
          <w:szCs w:val="36"/>
        </w:rPr>
        <w:t>“</w:t>
      </w:r>
    </w:p>
    <w:p w14:paraId="6786959A" w14:textId="77777777" w:rsidR="00571243" w:rsidRDefault="00571243" w:rsidP="00571243">
      <w:pPr>
        <w:spacing w:after="0" w:line="240" w:lineRule="auto"/>
        <w:contextualSpacing/>
        <w:jc w:val="center"/>
        <w:rPr>
          <w:rFonts w:ascii="Arial" w:hAnsi="Arial" w:cs="Arial"/>
          <w:b/>
          <w:sz w:val="26"/>
          <w:szCs w:val="26"/>
          <w:u w:val="single"/>
        </w:rPr>
      </w:pPr>
    </w:p>
    <w:p w14:paraId="176BC983" w14:textId="3CD438FB" w:rsidR="00571243" w:rsidRDefault="00571243" w:rsidP="00571243">
      <w:pPr>
        <w:spacing w:after="0" w:line="240" w:lineRule="auto"/>
        <w:contextualSpacing/>
        <w:jc w:val="center"/>
        <w:rPr>
          <w:rFonts w:ascii="Arial" w:hAnsi="Arial" w:cs="Arial"/>
          <w:b/>
          <w:sz w:val="26"/>
          <w:szCs w:val="26"/>
          <w:u w:val="single"/>
        </w:rPr>
      </w:pPr>
      <w:r w:rsidRPr="005F2B95">
        <w:rPr>
          <w:noProof/>
          <w:sz w:val="24"/>
          <w:szCs w:val="24"/>
          <w:lang w:eastAsia="de-DE"/>
        </w:rPr>
        <mc:AlternateContent>
          <mc:Choice Requires="wps">
            <w:drawing>
              <wp:anchor distT="0" distB="0" distL="114300" distR="114300" simplePos="0" relativeHeight="251867648" behindDoc="1" locked="0" layoutInCell="1" allowOverlap="1" wp14:anchorId="115AB8AC" wp14:editId="74770C5B">
                <wp:simplePos x="0" y="0"/>
                <wp:positionH relativeFrom="column">
                  <wp:posOffset>328930</wp:posOffset>
                </wp:positionH>
                <wp:positionV relativeFrom="paragraph">
                  <wp:posOffset>-3810</wp:posOffset>
                </wp:positionV>
                <wp:extent cx="5848350" cy="2011680"/>
                <wp:effectExtent l="0" t="0" r="19050" b="26670"/>
                <wp:wrapThrough wrapText="bothSides">
                  <wp:wrapPolygon edited="0">
                    <wp:start x="0" y="0"/>
                    <wp:lineTo x="0" y="21682"/>
                    <wp:lineTo x="20896" y="21682"/>
                    <wp:lineTo x="20967" y="21682"/>
                    <wp:lineTo x="21600" y="19432"/>
                    <wp:lineTo x="21600" y="0"/>
                    <wp:lineTo x="0" y="0"/>
                  </wp:wrapPolygon>
                </wp:wrapThrough>
                <wp:docPr id="1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01168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661D6952" w14:textId="06C160B7" w:rsidR="001C1AF9" w:rsidRPr="00304933" w:rsidRDefault="001C1AF9" w:rsidP="00571243">
                            <w:pPr>
                              <w:spacing w:after="0" w:line="360" w:lineRule="auto"/>
                              <w:ind w:left="-218"/>
                              <w:rPr>
                                <w:rFonts w:ascii="Century Gothic" w:hAnsi="Century Gothic"/>
                                <w:b/>
                                <w:sz w:val="26"/>
                                <w:szCs w:val="26"/>
                              </w:rPr>
                            </w:pPr>
                            <w:r>
                              <w:rPr>
                                <w:b/>
                                <w:sz w:val="24"/>
                                <w:szCs w:val="24"/>
                              </w:rPr>
                              <w:t xml:space="preserve"> </w:t>
                            </w:r>
                            <w:r w:rsidRPr="00304933">
                              <w:rPr>
                                <w:rFonts w:ascii="Century Gothic" w:hAnsi="Century Gothic"/>
                                <w:b/>
                                <w:sz w:val="26"/>
                                <w:szCs w:val="26"/>
                              </w:rPr>
                              <w:t>Aufgabe 1</w:t>
                            </w:r>
                          </w:p>
                          <w:p w14:paraId="115E6DB9" w14:textId="7EBA09CC"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Lukas möchte neue Sportschuhe kaufen. </w:t>
                            </w:r>
                            <w:r w:rsidR="00E42BAD" w:rsidRPr="002A0C8F">
                              <w:rPr>
                                <w:rFonts w:ascii="Century Gothic" w:hAnsi="Century Gothic"/>
                                <w:sz w:val="24"/>
                                <w:szCs w:val="24"/>
                              </w:rPr>
                              <w:t>Sie</w:t>
                            </w:r>
                            <w:r w:rsidRPr="002A0C8F">
                              <w:rPr>
                                <w:rFonts w:ascii="Century Gothic" w:hAnsi="Century Gothic"/>
                                <w:sz w:val="24"/>
                                <w:szCs w:val="24"/>
                              </w:rPr>
                              <w:t xml:space="preserve"> kosten 78 Euro.</w:t>
                            </w:r>
                          </w:p>
                          <w:p w14:paraId="6EA3FA24"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Zum Geburtstag hat Lukas von der Oma 30 Euro bekommen. </w:t>
                            </w:r>
                          </w:p>
                          <w:p w14:paraId="6B7C147A" w14:textId="77777777" w:rsidR="002A0C8F" w:rsidRDefault="001C1AF9" w:rsidP="00E42BAD">
                            <w:pPr>
                              <w:spacing w:after="0" w:line="360" w:lineRule="auto"/>
                              <w:ind w:left="426"/>
                              <w:jc w:val="both"/>
                              <w:rPr>
                                <w:rFonts w:ascii="Century Gothic" w:hAnsi="Century Gothic"/>
                                <w:sz w:val="24"/>
                                <w:szCs w:val="24"/>
                              </w:rPr>
                            </w:pPr>
                            <w:r w:rsidRPr="002A0C8F">
                              <w:rPr>
                                <w:rFonts w:ascii="Century Gothic" w:hAnsi="Century Gothic"/>
                                <w:sz w:val="24"/>
                                <w:szCs w:val="24"/>
                              </w:rPr>
                              <w:t>23 Euro hat er von seinem Ta</w:t>
                            </w:r>
                            <w:r w:rsidR="002A0C8F">
                              <w:rPr>
                                <w:rFonts w:ascii="Century Gothic" w:hAnsi="Century Gothic"/>
                                <w:sz w:val="24"/>
                                <w:szCs w:val="24"/>
                              </w:rPr>
                              <w:t>schengeld noch zusammengespart.</w:t>
                            </w:r>
                          </w:p>
                          <w:p w14:paraId="00C622CA" w14:textId="77777777" w:rsidR="002A0C8F" w:rsidRDefault="002A0C8F" w:rsidP="00E42BAD">
                            <w:pPr>
                              <w:spacing w:after="0" w:line="360" w:lineRule="auto"/>
                              <w:ind w:left="426"/>
                              <w:jc w:val="both"/>
                              <w:rPr>
                                <w:rFonts w:ascii="Century Gothic" w:hAnsi="Century Gothic"/>
                                <w:sz w:val="24"/>
                                <w:szCs w:val="24"/>
                              </w:rPr>
                            </w:pPr>
                            <w:r>
                              <w:rPr>
                                <w:rFonts w:ascii="Century Gothic" w:hAnsi="Century Gothic"/>
                                <w:sz w:val="24"/>
                                <w:szCs w:val="24"/>
                              </w:rPr>
                              <w:t>Frage:</w:t>
                            </w:r>
                          </w:p>
                          <w:p w14:paraId="1F04831E" w14:textId="4C314EE3" w:rsidR="001C1AF9" w:rsidRPr="002A0C8F" w:rsidRDefault="001C1AF9" w:rsidP="002A0C8F">
                            <w:pPr>
                              <w:spacing w:after="0" w:line="240" w:lineRule="auto"/>
                              <w:ind w:left="425"/>
                              <w:jc w:val="both"/>
                              <w:rPr>
                                <w:rFonts w:ascii="Century Gothic" w:hAnsi="Century Gothic"/>
                                <w:sz w:val="24"/>
                                <w:szCs w:val="24"/>
                              </w:rPr>
                            </w:pPr>
                            <w:r w:rsidRPr="002A0C8F">
                              <w:rPr>
                                <w:rFonts w:ascii="Century Gothic" w:hAnsi="Century Gothic"/>
                                <w:sz w:val="24"/>
                                <w:szCs w:val="24"/>
                              </w:rPr>
                              <w:t>Wie</w:t>
                            </w:r>
                            <w:r w:rsidR="00E42BAD" w:rsidRPr="002A0C8F">
                              <w:rPr>
                                <w:rFonts w:ascii="Century Gothic" w:hAnsi="Century Gothic"/>
                                <w:sz w:val="24"/>
                                <w:szCs w:val="24"/>
                              </w:rPr>
                              <w:t xml:space="preserve"> </w:t>
                            </w:r>
                            <w:r w:rsidRPr="002A0C8F">
                              <w:rPr>
                                <w:rFonts w:ascii="Century Gothic" w:hAnsi="Century Gothic"/>
                                <w:sz w:val="24"/>
                                <w:szCs w:val="24"/>
                              </w:rPr>
                              <w:t>viel Geld fehlt Lukas für die Schuhe?</w:t>
                            </w:r>
                          </w:p>
                          <w:p w14:paraId="0046F290" w14:textId="0B26D0CC" w:rsidR="001C1AF9" w:rsidRPr="00A548AB" w:rsidRDefault="001C1AF9" w:rsidP="00AE63AC">
                            <w:pPr>
                              <w:pStyle w:val="Listenabsatz"/>
                              <w:numPr>
                                <w:ilvl w:val="0"/>
                                <w:numId w:val="2"/>
                              </w:numPr>
                              <w:spacing w:after="0" w:line="360" w:lineRule="auto"/>
                              <w:jc w:val="both"/>
                              <w:rPr>
                                <w:sz w:val="24"/>
                                <w:szCs w:val="24"/>
                              </w:rPr>
                            </w:pPr>
                            <w:r w:rsidRPr="00571243">
                              <w:rPr>
                                <w:sz w:val="24"/>
                                <w:szCs w:val="24"/>
                              </w:rPr>
                              <w:t>(Antwort: Ihm fehlen 25 Euro.)</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65" style="position:absolute;left:0;text-align:left;margin-left:25.9pt;margin-top:-.3pt;width:460.5pt;height:158.4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" fillcolor="#d8d8d8 [2732]" strokecolor="black [3213]" strokeweight=".5pt">
                <v:fill opacity="19789f"/>
                <v:textbox inset="10.8pt,7.2pt,10.8pt">
                  <w:txbxContent>
                    <w:p w14:paraId="661D6952" w14:textId="06C160B7" w:rsidR="001C1AF9" w:rsidRPr="00304933" w:rsidRDefault="001C1AF9" w:rsidP="00571243">
                      <w:pPr>
                        <w:spacing w:after="0" w:line="360" w:lineRule="auto"/>
                        <w:ind w:left="-218"/>
                        <w:rPr>
                          <w:rFonts w:ascii="Century Gothic" w:hAnsi="Century Gothic"/>
                          <w:b/>
                          <w:sz w:val="26"/>
                          <w:szCs w:val="26"/>
                        </w:rPr>
                      </w:pPr>
                      <w:r>
                        <w:rPr>
                          <w:b/>
                          <w:sz w:val="24"/>
                          <w:szCs w:val="24"/>
                        </w:rPr>
                        <w:t xml:space="preserve"> </w:t>
                      </w:r>
                      <w:r w:rsidRPr="00304933">
                        <w:rPr>
                          <w:rFonts w:ascii="Century Gothic" w:hAnsi="Century Gothic"/>
                          <w:b/>
                          <w:sz w:val="26"/>
                          <w:szCs w:val="26"/>
                        </w:rPr>
                        <w:t>Aufgabe 1</w:t>
                      </w:r>
                    </w:p>
                    <w:p w14:paraId="115E6DB9" w14:textId="7EBA09CC"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Lukas möchte neue Sportschuhe kaufen. </w:t>
                      </w:r>
                      <w:r w:rsidR="00E42BAD" w:rsidRPr="002A0C8F">
                        <w:rPr>
                          <w:rFonts w:ascii="Century Gothic" w:hAnsi="Century Gothic"/>
                          <w:sz w:val="24"/>
                          <w:szCs w:val="24"/>
                        </w:rPr>
                        <w:t>Sie</w:t>
                      </w:r>
                      <w:r w:rsidRPr="002A0C8F">
                        <w:rPr>
                          <w:rFonts w:ascii="Century Gothic" w:hAnsi="Century Gothic"/>
                          <w:sz w:val="24"/>
                          <w:szCs w:val="24"/>
                        </w:rPr>
                        <w:t xml:space="preserve"> kosten 78 Euro.</w:t>
                      </w:r>
                    </w:p>
                    <w:p w14:paraId="6EA3FA24"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Zum Geburtstag hat Lukas von der Oma 30 Euro bekommen. </w:t>
                      </w:r>
                    </w:p>
                    <w:p w14:paraId="6B7C147A" w14:textId="77777777" w:rsidR="002A0C8F" w:rsidRDefault="001C1AF9" w:rsidP="00E42BAD">
                      <w:pPr>
                        <w:spacing w:after="0" w:line="360" w:lineRule="auto"/>
                        <w:ind w:left="426"/>
                        <w:jc w:val="both"/>
                        <w:rPr>
                          <w:rFonts w:ascii="Century Gothic" w:hAnsi="Century Gothic"/>
                          <w:sz w:val="24"/>
                          <w:szCs w:val="24"/>
                        </w:rPr>
                      </w:pPr>
                      <w:r w:rsidRPr="002A0C8F">
                        <w:rPr>
                          <w:rFonts w:ascii="Century Gothic" w:hAnsi="Century Gothic"/>
                          <w:sz w:val="24"/>
                          <w:szCs w:val="24"/>
                        </w:rPr>
                        <w:t>23 Euro hat er von seinem Ta</w:t>
                      </w:r>
                      <w:r w:rsidR="002A0C8F">
                        <w:rPr>
                          <w:rFonts w:ascii="Century Gothic" w:hAnsi="Century Gothic"/>
                          <w:sz w:val="24"/>
                          <w:szCs w:val="24"/>
                        </w:rPr>
                        <w:t>schengeld noch zusammengespart.</w:t>
                      </w:r>
                    </w:p>
                    <w:p w14:paraId="00C622CA" w14:textId="77777777" w:rsidR="002A0C8F" w:rsidRDefault="002A0C8F" w:rsidP="00E42BAD">
                      <w:pPr>
                        <w:spacing w:after="0" w:line="360" w:lineRule="auto"/>
                        <w:ind w:left="426"/>
                        <w:jc w:val="both"/>
                        <w:rPr>
                          <w:rFonts w:ascii="Century Gothic" w:hAnsi="Century Gothic"/>
                          <w:sz w:val="24"/>
                          <w:szCs w:val="24"/>
                        </w:rPr>
                      </w:pPr>
                      <w:r>
                        <w:rPr>
                          <w:rFonts w:ascii="Century Gothic" w:hAnsi="Century Gothic"/>
                          <w:sz w:val="24"/>
                          <w:szCs w:val="24"/>
                        </w:rPr>
                        <w:t>Frage:</w:t>
                      </w:r>
                    </w:p>
                    <w:p w14:paraId="1F04831E" w14:textId="4C314EE3" w:rsidR="001C1AF9" w:rsidRPr="002A0C8F" w:rsidRDefault="001C1AF9" w:rsidP="002A0C8F">
                      <w:pPr>
                        <w:spacing w:after="0" w:line="240" w:lineRule="auto"/>
                        <w:ind w:left="425"/>
                        <w:jc w:val="both"/>
                        <w:rPr>
                          <w:rFonts w:ascii="Century Gothic" w:hAnsi="Century Gothic"/>
                          <w:sz w:val="24"/>
                          <w:szCs w:val="24"/>
                        </w:rPr>
                      </w:pPr>
                      <w:r w:rsidRPr="002A0C8F">
                        <w:rPr>
                          <w:rFonts w:ascii="Century Gothic" w:hAnsi="Century Gothic"/>
                          <w:sz w:val="24"/>
                          <w:szCs w:val="24"/>
                        </w:rPr>
                        <w:t>Wie</w:t>
                      </w:r>
                      <w:r w:rsidR="00E42BAD" w:rsidRPr="002A0C8F">
                        <w:rPr>
                          <w:rFonts w:ascii="Century Gothic" w:hAnsi="Century Gothic"/>
                          <w:sz w:val="24"/>
                          <w:szCs w:val="24"/>
                        </w:rPr>
                        <w:t xml:space="preserve"> </w:t>
                      </w:r>
                      <w:r w:rsidRPr="002A0C8F">
                        <w:rPr>
                          <w:rFonts w:ascii="Century Gothic" w:hAnsi="Century Gothic"/>
                          <w:sz w:val="24"/>
                          <w:szCs w:val="24"/>
                        </w:rPr>
                        <w:t>viel Geld fehlt Lukas für die Schuhe?</w:t>
                      </w:r>
                    </w:p>
                    <w:p w14:paraId="0046F290" w14:textId="0B26D0CC" w:rsidR="001C1AF9" w:rsidRPr="00A548AB" w:rsidRDefault="001C1AF9" w:rsidP="00AE63AC">
                      <w:pPr>
                        <w:pStyle w:val="Listenabsatz"/>
                        <w:numPr>
                          <w:ilvl w:val="0"/>
                          <w:numId w:val="2"/>
                        </w:numPr>
                        <w:spacing w:after="0" w:line="360" w:lineRule="auto"/>
                        <w:jc w:val="both"/>
                        <w:rPr>
                          <w:sz w:val="24"/>
                          <w:szCs w:val="24"/>
                        </w:rPr>
                      </w:pPr>
                      <w:r w:rsidRPr="00571243">
                        <w:rPr>
                          <w:sz w:val="24"/>
                          <w:szCs w:val="24"/>
                        </w:rPr>
                        <w:t>(Antwort: Ihm fehlen 25 Euro.)</w:t>
                      </w:r>
                    </w:p>
                  </w:txbxContent>
                </v:textbox>
                <w10:wrap type="through"/>
              </v:shape>
            </w:pict>
          </mc:Fallback>
        </mc:AlternateContent>
      </w:r>
    </w:p>
    <w:p w14:paraId="1380C85A" w14:textId="77777777" w:rsidR="00571243" w:rsidRDefault="00571243" w:rsidP="00571243">
      <w:pPr>
        <w:spacing w:after="0" w:line="240" w:lineRule="auto"/>
        <w:contextualSpacing/>
        <w:jc w:val="center"/>
        <w:rPr>
          <w:rFonts w:ascii="Arial" w:hAnsi="Arial" w:cs="Arial"/>
          <w:b/>
          <w:sz w:val="26"/>
          <w:szCs w:val="26"/>
          <w:u w:val="single"/>
        </w:rPr>
      </w:pPr>
    </w:p>
    <w:p w14:paraId="11874CC8" w14:textId="77777777" w:rsidR="00571243" w:rsidRDefault="00571243" w:rsidP="00571243">
      <w:pPr>
        <w:spacing w:after="0" w:line="240" w:lineRule="auto"/>
        <w:contextualSpacing/>
        <w:jc w:val="center"/>
        <w:rPr>
          <w:rFonts w:ascii="Arial" w:hAnsi="Arial" w:cs="Arial"/>
          <w:b/>
          <w:sz w:val="26"/>
          <w:szCs w:val="26"/>
          <w:u w:val="single"/>
        </w:rPr>
      </w:pPr>
    </w:p>
    <w:p w14:paraId="0E995420" w14:textId="77777777" w:rsidR="00571243" w:rsidRDefault="00571243" w:rsidP="00571243">
      <w:pPr>
        <w:spacing w:after="0" w:line="240" w:lineRule="auto"/>
        <w:contextualSpacing/>
        <w:jc w:val="center"/>
        <w:rPr>
          <w:rFonts w:ascii="Arial" w:hAnsi="Arial" w:cs="Arial"/>
          <w:b/>
          <w:sz w:val="26"/>
          <w:szCs w:val="26"/>
          <w:u w:val="single"/>
        </w:rPr>
      </w:pPr>
    </w:p>
    <w:p w14:paraId="2B3CFD55" w14:textId="77777777" w:rsidR="00571243" w:rsidRDefault="00571243" w:rsidP="00571243">
      <w:pPr>
        <w:spacing w:after="0" w:line="240" w:lineRule="auto"/>
        <w:contextualSpacing/>
        <w:jc w:val="center"/>
        <w:rPr>
          <w:rFonts w:ascii="Arial" w:hAnsi="Arial" w:cs="Arial"/>
          <w:b/>
          <w:sz w:val="26"/>
          <w:szCs w:val="26"/>
          <w:u w:val="single"/>
        </w:rPr>
      </w:pPr>
    </w:p>
    <w:p w14:paraId="5DCF7813" w14:textId="77777777" w:rsidR="00571243" w:rsidRDefault="00571243" w:rsidP="00571243">
      <w:pPr>
        <w:spacing w:after="0" w:line="240" w:lineRule="auto"/>
        <w:contextualSpacing/>
        <w:jc w:val="center"/>
        <w:rPr>
          <w:rFonts w:ascii="Arial" w:hAnsi="Arial" w:cs="Arial"/>
          <w:b/>
          <w:sz w:val="26"/>
          <w:szCs w:val="26"/>
          <w:u w:val="single"/>
        </w:rPr>
      </w:pPr>
    </w:p>
    <w:p w14:paraId="7B3E54B4" w14:textId="77777777" w:rsidR="00571243" w:rsidRDefault="00571243" w:rsidP="00571243">
      <w:pPr>
        <w:spacing w:after="0" w:line="240" w:lineRule="auto"/>
        <w:contextualSpacing/>
        <w:jc w:val="center"/>
        <w:rPr>
          <w:rFonts w:ascii="Arial" w:hAnsi="Arial" w:cs="Arial"/>
          <w:b/>
          <w:sz w:val="26"/>
          <w:szCs w:val="26"/>
          <w:u w:val="single"/>
        </w:rPr>
      </w:pPr>
    </w:p>
    <w:p w14:paraId="21447B7F" w14:textId="77777777" w:rsidR="00571243" w:rsidRDefault="00571243" w:rsidP="00571243">
      <w:pPr>
        <w:spacing w:after="0" w:line="240" w:lineRule="auto"/>
        <w:contextualSpacing/>
        <w:jc w:val="center"/>
        <w:rPr>
          <w:rFonts w:ascii="Arial" w:hAnsi="Arial" w:cs="Arial"/>
          <w:b/>
          <w:sz w:val="26"/>
          <w:szCs w:val="26"/>
          <w:u w:val="single"/>
        </w:rPr>
      </w:pPr>
    </w:p>
    <w:p w14:paraId="0717CF01" w14:textId="77777777" w:rsidR="002A0C8F" w:rsidRDefault="002A0C8F" w:rsidP="00571243">
      <w:pPr>
        <w:spacing w:after="0" w:line="240" w:lineRule="auto"/>
        <w:contextualSpacing/>
        <w:jc w:val="center"/>
        <w:rPr>
          <w:rFonts w:ascii="Arial" w:hAnsi="Arial" w:cs="Arial"/>
          <w:b/>
          <w:sz w:val="26"/>
          <w:szCs w:val="26"/>
          <w:u w:val="single"/>
        </w:rPr>
      </w:pPr>
    </w:p>
    <w:p w14:paraId="5B428596" w14:textId="77777777" w:rsidR="00571243" w:rsidRDefault="00571243" w:rsidP="00571243">
      <w:pPr>
        <w:spacing w:after="0" w:line="240" w:lineRule="auto"/>
        <w:contextualSpacing/>
        <w:jc w:val="center"/>
        <w:rPr>
          <w:rFonts w:ascii="Arial" w:hAnsi="Arial" w:cs="Arial"/>
          <w:b/>
          <w:sz w:val="26"/>
          <w:szCs w:val="26"/>
          <w:u w:val="single"/>
        </w:rPr>
      </w:pPr>
    </w:p>
    <w:p w14:paraId="607BC1A9" w14:textId="77777777" w:rsidR="00571243" w:rsidRDefault="00571243" w:rsidP="00571243">
      <w:pPr>
        <w:spacing w:after="0" w:line="240" w:lineRule="auto"/>
        <w:contextualSpacing/>
        <w:jc w:val="center"/>
        <w:rPr>
          <w:rFonts w:ascii="Arial" w:hAnsi="Arial" w:cs="Arial"/>
          <w:b/>
          <w:sz w:val="26"/>
          <w:szCs w:val="26"/>
          <w:u w:val="single"/>
        </w:rPr>
      </w:pPr>
    </w:p>
    <w:p w14:paraId="70915BEF" w14:textId="1BA37027" w:rsidR="00571243" w:rsidRPr="00561D38" w:rsidRDefault="00571243" w:rsidP="00792126">
      <w:pPr>
        <w:pBdr>
          <w:top w:val="single" w:sz="4" w:space="1" w:color="auto"/>
          <w:left w:val="single" w:sz="4" w:space="4" w:color="auto"/>
          <w:bottom w:val="single" w:sz="4" w:space="1" w:color="auto"/>
          <w:right w:val="single" w:sz="4" w:space="0"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Ant</w:t>
      </w:r>
      <w:r w:rsidR="008C3A75" w:rsidRPr="00561D38">
        <w:rPr>
          <w:rFonts w:ascii="Century Gothic" w:hAnsi="Century Gothic"/>
          <w:sz w:val="20"/>
          <w:szCs w:val="20"/>
        </w:rPr>
        <w:t>wort: Ihm fehlen 25 Euro.</w:t>
      </w:r>
    </w:p>
    <w:p w14:paraId="4B1AEC45" w14:textId="77777777" w:rsidR="00E72F82" w:rsidRDefault="00E72F82" w:rsidP="00571243">
      <w:pPr>
        <w:spacing w:after="0" w:line="240" w:lineRule="auto"/>
        <w:contextualSpacing/>
        <w:jc w:val="center"/>
        <w:rPr>
          <w:rFonts w:ascii="Arial" w:hAnsi="Arial" w:cs="Arial"/>
          <w:b/>
          <w:sz w:val="26"/>
          <w:szCs w:val="26"/>
          <w:u w:val="single"/>
        </w:rPr>
      </w:pPr>
    </w:p>
    <w:p w14:paraId="75D909E5" w14:textId="0D9494C8" w:rsidR="00571243" w:rsidRDefault="00571243" w:rsidP="00571243">
      <w:pPr>
        <w:spacing w:after="0" w:line="240" w:lineRule="auto"/>
        <w:contextualSpacing/>
        <w:jc w:val="center"/>
        <w:rPr>
          <w:rFonts w:ascii="Arial" w:hAnsi="Arial" w:cs="Arial"/>
          <w:b/>
          <w:sz w:val="26"/>
          <w:szCs w:val="26"/>
          <w:u w:val="single"/>
        </w:rPr>
      </w:pPr>
      <w:r w:rsidRPr="005F2B95">
        <w:rPr>
          <w:noProof/>
          <w:sz w:val="24"/>
          <w:szCs w:val="24"/>
          <w:lang w:eastAsia="de-DE"/>
        </w:rPr>
        <mc:AlternateContent>
          <mc:Choice Requires="wps">
            <w:drawing>
              <wp:anchor distT="0" distB="0" distL="114300" distR="114300" simplePos="0" relativeHeight="251869696" behindDoc="1" locked="0" layoutInCell="1" allowOverlap="1" wp14:anchorId="03599F87" wp14:editId="2CFD908C">
                <wp:simplePos x="0" y="0"/>
                <wp:positionH relativeFrom="column">
                  <wp:posOffset>328930</wp:posOffset>
                </wp:positionH>
                <wp:positionV relativeFrom="paragraph">
                  <wp:posOffset>181610</wp:posOffset>
                </wp:positionV>
                <wp:extent cx="5848350" cy="2329180"/>
                <wp:effectExtent l="0" t="0" r="19050" b="13970"/>
                <wp:wrapThrough wrapText="bothSides">
                  <wp:wrapPolygon edited="0">
                    <wp:start x="0" y="0"/>
                    <wp:lineTo x="0" y="21553"/>
                    <wp:lineTo x="20756" y="21553"/>
                    <wp:lineTo x="20826" y="21553"/>
                    <wp:lineTo x="21600" y="19256"/>
                    <wp:lineTo x="21600" y="0"/>
                    <wp:lineTo x="0" y="0"/>
                  </wp:wrapPolygon>
                </wp:wrapThrough>
                <wp:docPr id="1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32918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7F415F36" w14:textId="77777777" w:rsidR="001C1AF9" w:rsidRPr="00561D38" w:rsidRDefault="001C1AF9" w:rsidP="00571243">
                            <w:pPr>
                              <w:spacing w:after="0" w:line="360" w:lineRule="auto"/>
                              <w:ind w:left="-142"/>
                              <w:jc w:val="both"/>
                              <w:rPr>
                                <w:rFonts w:ascii="Century Gothic" w:hAnsi="Century Gothic"/>
                                <w:b/>
                                <w:sz w:val="24"/>
                                <w:szCs w:val="24"/>
                              </w:rPr>
                            </w:pPr>
                            <w:r w:rsidRPr="00561D38">
                              <w:rPr>
                                <w:rFonts w:ascii="Century Gothic" w:hAnsi="Century Gothic"/>
                                <w:b/>
                                <w:sz w:val="24"/>
                                <w:szCs w:val="24"/>
                              </w:rPr>
                              <w:t>Aufgabe 2</w:t>
                            </w:r>
                          </w:p>
                          <w:p w14:paraId="5976CDC2" w14:textId="77777777" w:rsidR="00E42BAD" w:rsidRP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 xml:space="preserve">Im Sparschwein von Marie sind 100 Euro. </w:t>
                            </w:r>
                          </w:p>
                          <w:p w14:paraId="76767674" w14:textId="77777777" w:rsidR="00E42BAD" w:rsidRP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 xml:space="preserve">Das hat sie in 5 Monaten gespart. </w:t>
                            </w:r>
                          </w:p>
                          <w:p w14:paraId="7E4AFC48" w14:textId="1F64C9EA" w:rsid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Um das neue Handy zu kaufen, b</w:t>
                            </w:r>
                            <w:r w:rsidR="00E42BAD" w:rsidRPr="002A0C8F">
                              <w:rPr>
                                <w:rFonts w:ascii="Century Gothic" w:hAnsi="Century Gothic"/>
                                <w:sz w:val="24"/>
                                <w:szCs w:val="24"/>
                              </w:rPr>
                              <w:t>e</w:t>
                            </w:r>
                            <w:r w:rsidR="002A0C8F">
                              <w:rPr>
                                <w:rFonts w:ascii="Century Gothic" w:hAnsi="Century Gothic"/>
                                <w:sz w:val="24"/>
                                <w:szCs w:val="24"/>
                              </w:rPr>
                              <w:t xml:space="preserve">nötigt sie aber noch 120 Euro. </w:t>
                            </w:r>
                          </w:p>
                          <w:p w14:paraId="1DBD4EDE" w14:textId="187F6DEF"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Fragen:</w:t>
                            </w:r>
                          </w:p>
                          <w:p w14:paraId="7DAB70DA" w14:textId="65CA2D41" w:rsidR="001C1AF9" w:rsidRPr="002A0C8F" w:rsidRDefault="002A0C8F" w:rsidP="00E42BAD">
                            <w:pPr>
                              <w:spacing w:after="0" w:line="360" w:lineRule="auto"/>
                              <w:ind w:left="709" w:hanging="283"/>
                              <w:rPr>
                                <w:rFonts w:ascii="Century Gothic" w:hAnsi="Century Gothic"/>
                                <w:sz w:val="24"/>
                                <w:szCs w:val="24"/>
                              </w:rPr>
                            </w:pPr>
                            <w:r>
                              <w:rPr>
                                <w:rFonts w:ascii="Century Gothic" w:hAnsi="Century Gothic"/>
                                <w:sz w:val="24"/>
                                <w:szCs w:val="24"/>
                              </w:rPr>
                              <w:t xml:space="preserve">1.) </w:t>
                            </w:r>
                            <w:r w:rsidR="001C1AF9" w:rsidRPr="002A0C8F">
                              <w:rPr>
                                <w:rFonts w:ascii="Century Gothic" w:hAnsi="Century Gothic"/>
                                <w:sz w:val="24"/>
                                <w:szCs w:val="24"/>
                              </w:rPr>
                              <w:t xml:space="preserve">Was kostet das Handy? </w:t>
                            </w:r>
                          </w:p>
                          <w:p w14:paraId="30511B9F" w14:textId="115F8509" w:rsidR="001C1AF9" w:rsidRPr="002A0C8F" w:rsidRDefault="002A0C8F" w:rsidP="00E42BAD">
                            <w:pPr>
                              <w:spacing w:after="0" w:line="360" w:lineRule="auto"/>
                              <w:ind w:left="709" w:hanging="283"/>
                              <w:jc w:val="both"/>
                              <w:rPr>
                                <w:rFonts w:ascii="Century Gothic" w:hAnsi="Century Gothic"/>
                                <w:sz w:val="24"/>
                                <w:szCs w:val="24"/>
                              </w:rPr>
                            </w:pPr>
                            <w:r>
                              <w:rPr>
                                <w:rFonts w:ascii="Century Gothic" w:hAnsi="Century Gothic"/>
                                <w:sz w:val="24"/>
                                <w:szCs w:val="24"/>
                              </w:rPr>
                              <w:t xml:space="preserve">2.) </w:t>
                            </w:r>
                            <w:r w:rsidR="001C1AF9" w:rsidRPr="002A0C8F">
                              <w:rPr>
                                <w:rFonts w:ascii="Century Gothic" w:hAnsi="Century Gothic"/>
                                <w:sz w:val="24"/>
                                <w:szCs w:val="24"/>
                              </w:rPr>
                              <w:t xml:space="preserve">Wie viele Monate muss sie dafür noch sparen? </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65" style="position:absolute;left:0;text-align:left;margin-left:25.9pt;margin-top:14.3pt;width:460.5pt;height:183.4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" fillcolor="#d8d8d8 [2732]" strokecolor="black [3213]" strokeweight=".5pt">
                <v:fill opacity="19789f"/>
                <v:textbox inset="10.8pt,7.2pt,10.8pt">
                  <w:txbxContent>
                    <w:p w14:paraId="7F415F36" w14:textId="77777777" w:rsidR="001C1AF9" w:rsidRPr="00561D38" w:rsidRDefault="001C1AF9" w:rsidP="00571243">
                      <w:pPr>
                        <w:spacing w:after="0" w:line="360" w:lineRule="auto"/>
                        <w:ind w:left="-142"/>
                        <w:jc w:val="both"/>
                        <w:rPr>
                          <w:rFonts w:ascii="Century Gothic" w:hAnsi="Century Gothic"/>
                          <w:b/>
                          <w:sz w:val="24"/>
                          <w:szCs w:val="24"/>
                        </w:rPr>
                      </w:pPr>
                      <w:r w:rsidRPr="00561D38">
                        <w:rPr>
                          <w:rFonts w:ascii="Century Gothic" w:hAnsi="Century Gothic"/>
                          <w:b/>
                          <w:sz w:val="24"/>
                          <w:szCs w:val="24"/>
                        </w:rPr>
                        <w:t>Aufgabe 2</w:t>
                      </w:r>
                    </w:p>
                    <w:p w14:paraId="5976CDC2" w14:textId="77777777" w:rsidR="00E42BAD" w:rsidRP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 xml:space="preserve">Im Sparschwein von Marie sind 100 Euro. </w:t>
                      </w:r>
                    </w:p>
                    <w:p w14:paraId="76767674" w14:textId="77777777" w:rsidR="00E42BAD" w:rsidRP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 xml:space="preserve">Das hat sie in 5 Monaten gespart. </w:t>
                      </w:r>
                    </w:p>
                    <w:p w14:paraId="7E4AFC48" w14:textId="1F64C9EA" w:rsidR="002A0C8F" w:rsidRDefault="001C1AF9" w:rsidP="00E42BAD">
                      <w:pPr>
                        <w:spacing w:after="0" w:line="360" w:lineRule="auto"/>
                        <w:ind w:left="709" w:hanging="283"/>
                        <w:rPr>
                          <w:rFonts w:ascii="Century Gothic" w:hAnsi="Century Gothic"/>
                          <w:sz w:val="24"/>
                          <w:szCs w:val="24"/>
                        </w:rPr>
                      </w:pPr>
                      <w:r w:rsidRPr="002A0C8F">
                        <w:rPr>
                          <w:rFonts w:ascii="Century Gothic" w:hAnsi="Century Gothic"/>
                          <w:sz w:val="24"/>
                          <w:szCs w:val="24"/>
                        </w:rPr>
                        <w:t>Um das neue Handy zu kaufen, b</w:t>
                      </w:r>
                      <w:r w:rsidR="00E42BAD" w:rsidRPr="002A0C8F">
                        <w:rPr>
                          <w:rFonts w:ascii="Century Gothic" w:hAnsi="Century Gothic"/>
                          <w:sz w:val="24"/>
                          <w:szCs w:val="24"/>
                        </w:rPr>
                        <w:t>e</w:t>
                      </w:r>
                      <w:r w:rsidR="002A0C8F">
                        <w:rPr>
                          <w:rFonts w:ascii="Century Gothic" w:hAnsi="Century Gothic"/>
                          <w:sz w:val="24"/>
                          <w:szCs w:val="24"/>
                        </w:rPr>
                        <w:t xml:space="preserve">nötigt sie aber noch 120 Euro. </w:t>
                      </w:r>
                    </w:p>
                    <w:p w14:paraId="1DBD4EDE" w14:textId="187F6DEF"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Fragen:</w:t>
                      </w:r>
                    </w:p>
                    <w:p w14:paraId="7DAB70DA" w14:textId="65CA2D41" w:rsidR="001C1AF9" w:rsidRPr="002A0C8F" w:rsidRDefault="002A0C8F" w:rsidP="00E42BAD">
                      <w:pPr>
                        <w:spacing w:after="0" w:line="360" w:lineRule="auto"/>
                        <w:ind w:left="709" w:hanging="283"/>
                        <w:rPr>
                          <w:rFonts w:ascii="Century Gothic" w:hAnsi="Century Gothic"/>
                          <w:sz w:val="24"/>
                          <w:szCs w:val="24"/>
                        </w:rPr>
                      </w:pPr>
                      <w:r>
                        <w:rPr>
                          <w:rFonts w:ascii="Century Gothic" w:hAnsi="Century Gothic"/>
                          <w:sz w:val="24"/>
                          <w:szCs w:val="24"/>
                        </w:rPr>
                        <w:t xml:space="preserve">1.) </w:t>
                      </w:r>
                      <w:r w:rsidR="001C1AF9" w:rsidRPr="002A0C8F">
                        <w:rPr>
                          <w:rFonts w:ascii="Century Gothic" w:hAnsi="Century Gothic"/>
                          <w:sz w:val="24"/>
                          <w:szCs w:val="24"/>
                        </w:rPr>
                        <w:t xml:space="preserve">Was kostet das Handy? </w:t>
                      </w:r>
                    </w:p>
                    <w:p w14:paraId="30511B9F" w14:textId="115F8509" w:rsidR="001C1AF9" w:rsidRPr="002A0C8F" w:rsidRDefault="002A0C8F" w:rsidP="00E42BAD">
                      <w:pPr>
                        <w:spacing w:after="0" w:line="360" w:lineRule="auto"/>
                        <w:ind w:left="709" w:hanging="283"/>
                        <w:jc w:val="both"/>
                        <w:rPr>
                          <w:rFonts w:ascii="Century Gothic" w:hAnsi="Century Gothic"/>
                          <w:sz w:val="24"/>
                          <w:szCs w:val="24"/>
                        </w:rPr>
                      </w:pPr>
                      <w:r>
                        <w:rPr>
                          <w:rFonts w:ascii="Century Gothic" w:hAnsi="Century Gothic"/>
                          <w:sz w:val="24"/>
                          <w:szCs w:val="24"/>
                        </w:rPr>
                        <w:t xml:space="preserve">2.) </w:t>
                      </w:r>
                      <w:r w:rsidR="001C1AF9" w:rsidRPr="002A0C8F">
                        <w:rPr>
                          <w:rFonts w:ascii="Century Gothic" w:hAnsi="Century Gothic"/>
                          <w:sz w:val="24"/>
                          <w:szCs w:val="24"/>
                        </w:rPr>
                        <w:t xml:space="preserve">Wie viele Monate muss sie dafür noch sparen? </w:t>
                      </w:r>
                    </w:p>
                  </w:txbxContent>
                </v:textbox>
                <w10:wrap type="through"/>
              </v:shape>
            </w:pict>
          </mc:Fallback>
        </mc:AlternateContent>
      </w:r>
    </w:p>
    <w:p w14:paraId="31262890" w14:textId="6DB6818B" w:rsidR="00571243" w:rsidRPr="00F01E9E" w:rsidRDefault="00571243" w:rsidP="00571243">
      <w:pPr>
        <w:spacing w:after="0" w:line="240" w:lineRule="auto"/>
        <w:contextualSpacing/>
        <w:jc w:val="center"/>
        <w:rPr>
          <w:rFonts w:ascii="Arial" w:hAnsi="Arial" w:cs="Arial"/>
          <w:b/>
          <w:sz w:val="26"/>
          <w:szCs w:val="26"/>
          <w:u w:val="single"/>
        </w:rPr>
      </w:pPr>
    </w:p>
    <w:p w14:paraId="02E8D8C2" w14:textId="77777777" w:rsidR="00B44118" w:rsidRPr="00792126" w:rsidRDefault="00B44118" w:rsidP="00B44118">
      <w:pPr>
        <w:spacing w:after="0" w:line="240" w:lineRule="auto"/>
        <w:contextualSpacing/>
        <w:jc w:val="both"/>
        <w:rPr>
          <w:sz w:val="26"/>
          <w:szCs w:val="26"/>
          <w:u w:val="single"/>
        </w:rPr>
      </w:pPr>
    </w:p>
    <w:p w14:paraId="14296F7F" w14:textId="77777777" w:rsidR="00571243" w:rsidRPr="00792126" w:rsidRDefault="00571243" w:rsidP="00B44118">
      <w:pPr>
        <w:spacing w:after="0" w:line="240" w:lineRule="auto"/>
        <w:contextualSpacing/>
        <w:jc w:val="both"/>
        <w:rPr>
          <w:sz w:val="26"/>
          <w:szCs w:val="26"/>
          <w:u w:val="single"/>
        </w:rPr>
      </w:pPr>
    </w:p>
    <w:p w14:paraId="14A707B9" w14:textId="77777777" w:rsidR="00571243" w:rsidRPr="00792126" w:rsidRDefault="00571243" w:rsidP="00B44118">
      <w:pPr>
        <w:spacing w:after="0" w:line="240" w:lineRule="auto"/>
        <w:contextualSpacing/>
        <w:jc w:val="both"/>
        <w:rPr>
          <w:sz w:val="26"/>
          <w:szCs w:val="26"/>
          <w:u w:val="single"/>
        </w:rPr>
      </w:pPr>
    </w:p>
    <w:p w14:paraId="66DFFA9A" w14:textId="77777777" w:rsidR="00571243" w:rsidRPr="00792126" w:rsidRDefault="00571243" w:rsidP="00B44118">
      <w:pPr>
        <w:spacing w:after="0" w:line="240" w:lineRule="auto"/>
        <w:contextualSpacing/>
        <w:jc w:val="both"/>
        <w:rPr>
          <w:sz w:val="26"/>
          <w:szCs w:val="26"/>
          <w:u w:val="single"/>
        </w:rPr>
      </w:pPr>
    </w:p>
    <w:p w14:paraId="399DE134" w14:textId="77777777" w:rsidR="00571243" w:rsidRPr="00792126" w:rsidRDefault="00571243" w:rsidP="00B44118">
      <w:pPr>
        <w:spacing w:after="0" w:line="240" w:lineRule="auto"/>
        <w:contextualSpacing/>
        <w:jc w:val="both"/>
        <w:rPr>
          <w:sz w:val="26"/>
          <w:szCs w:val="26"/>
          <w:u w:val="single"/>
        </w:rPr>
      </w:pPr>
    </w:p>
    <w:p w14:paraId="78D55A02" w14:textId="77777777" w:rsidR="00571243" w:rsidRPr="00792126" w:rsidRDefault="00571243" w:rsidP="00B44118">
      <w:pPr>
        <w:spacing w:after="0" w:line="240" w:lineRule="auto"/>
        <w:contextualSpacing/>
        <w:jc w:val="both"/>
        <w:rPr>
          <w:sz w:val="26"/>
          <w:szCs w:val="26"/>
          <w:u w:val="single"/>
        </w:rPr>
      </w:pPr>
    </w:p>
    <w:p w14:paraId="2BEB01ED" w14:textId="77777777" w:rsidR="00571243" w:rsidRPr="00792126" w:rsidRDefault="00571243" w:rsidP="00B44118">
      <w:pPr>
        <w:spacing w:after="0" w:line="240" w:lineRule="auto"/>
        <w:contextualSpacing/>
        <w:jc w:val="both"/>
        <w:rPr>
          <w:sz w:val="26"/>
          <w:szCs w:val="26"/>
          <w:u w:val="single"/>
        </w:rPr>
      </w:pPr>
    </w:p>
    <w:p w14:paraId="71B5BD08" w14:textId="77777777" w:rsidR="00571243" w:rsidRPr="00792126" w:rsidRDefault="00571243" w:rsidP="00B44118">
      <w:pPr>
        <w:spacing w:after="0" w:line="240" w:lineRule="auto"/>
        <w:contextualSpacing/>
        <w:jc w:val="both"/>
        <w:rPr>
          <w:sz w:val="26"/>
          <w:szCs w:val="26"/>
          <w:u w:val="single"/>
        </w:rPr>
      </w:pPr>
    </w:p>
    <w:p w14:paraId="6421D73D" w14:textId="77777777" w:rsidR="00571243" w:rsidRPr="00792126" w:rsidRDefault="00571243" w:rsidP="00B44118">
      <w:pPr>
        <w:spacing w:after="0" w:line="240" w:lineRule="auto"/>
        <w:contextualSpacing/>
        <w:jc w:val="both"/>
        <w:rPr>
          <w:sz w:val="26"/>
          <w:szCs w:val="26"/>
          <w:u w:val="single"/>
        </w:rPr>
      </w:pPr>
    </w:p>
    <w:p w14:paraId="014B1867" w14:textId="77777777" w:rsidR="00571243" w:rsidRPr="00792126" w:rsidRDefault="00571243" w:rsidP="00B44118">
      <w:pPr>
        <w:spacing w:after="0" w:line="240" w:lineRule="auto"/>
        <w:contextualSpacing/>
        <w:jc w:val="both"/>
        <w:rPr>
          <w:sz w:val="26"/>
          <w:szCs w:val="26"/>
          <w:u w:val="single"/>
        </w:rPr>
      </w:pPr>
    </w:p>
    <w:p w14:paraId="2A9B829C" w14:textId="77777777" w:rsidR="00792126" w:rsidRPr="00792126" w:rsidRDefault="00792126" w:rsidP="00B44118">
      <w:pPr>
        <w:spacing w:after="0" w:line="240" w:lineRule="auto"/>
        <w:contextualSpacing/>
        <w:jc w:val="both"/>
        <w:rPr>
          <w:sz w:val="26"/>
          <w:szCs w:val="26"/>
          <w:u w:val="single"/>
        </w:rPr>
      </w:pPr>
    </w:p>
    <w:p w14:paraId="378D17F3" w14:textId="3A3BFF6A" w:rsidR="005511CB" w:rsidRPr="00561D38" w:rsidRDefault="00B44118" w:rsidP="00796807">
      <w:pPr>
        <w:pBdr>
          <w:top w:val="single" w:sz="6" w:space="1" w:color="auto"/>
          <w:left w:val="single" w:sz="6" w:space="4" w:color="auto"/>
          <w:bottom w:val="single" w:sz="6" w:space="1" w:color="auto"/>
          <w:right w:val="single" w:sz="6" w:space="4"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Antwort: Das Handy kostet 220 Euro. Ma</w:t>
      </w:r>
      <w:r w:rsidR="008C3A75" w:rsidRPr="00561D38">
        <w:rPr>
          <w:rFonts w:ascii="Century Gothic" w:hAnsi="Century Gothic"/>
          <w:sz w:val="20"/>
          <w:szCs w:val="20"/>
        </w:rPr>
        <w:t>rie muss noch 6 Monate sparen.</w:t>
      </w:r>
    </w:p>
    <w:p w14:paraId="11E76C49" w14:textId="77777777" w:rsidR="008F5892" w:rsidRPr="008F5892" w:rsidRDefault="008F5892" w:rsidP="008F5892">
      <w:pPr>
        <w:spacing w:after="0" w:line="240" w:lineRule="auto"/>
        <w:contextualSpacing/>
        <w:jc w:val="center"/>
        <w:rPr>
          <w:rFonts w:ascii="Arial" w:hAnsi="Arial" w:cs="Arial"/>
          <w:b/>
          <w:sz w:val="26"/>
          <w:szCs w:val="26"/>
          <w:u w:val="single"/>
        </w:rPr>
      </w:pPr>
    </w:p>
    <w:p w14:paraId="6EE00932" w14:textId="04929DF7" w:rsidR="00B44118" w:rsidRPr="00E72F82" w:rsidRDefault="008C3A75" w:rsidP="008F5892">
      <w:pPr>
        <w:spacing w:after="0" w:line="240" w:lineRule="auto"/>
        <w:contextualSpacing/>
        <w:jc w:val="center"/>
        <w:rPr>
          <w:rFonts w:cs="Arial"/>
          <w:sz w:val="26"/>
          <w:szCs w:val="26"/>
        </w:rPr>
      </w:pPr>
      <w:r w:rsidRPr="00E72F82">
        <w:rPr>
          <w:noProof/>
          <w:sz w:val="26"/>
          <w:szCs w:val="26"/>
          <w:lang w:eastAsia="de-DE"/>
        </w:rPr>
        <mc:AlternateContent>
          <mc:Choice Requires="wps">
            <w:drawing>
              <wp:anchor distT="0" distB="0" distL="114300" distR="114300" simplePos="0" relativeHeight="251871744" behindDoc="1" locked="0" layoutInCell="1" allowOverlap="1" wp14:anchorId="154FF0D8" wp14:editId="47077312">
                <wp:simplePos x="0" y="0"/>
                <wp:positionH relativeFrom="column">
                  <wp:posOffset>328930</wp:posOffset>
                </wp:positionH>
                <wp:positionV relativeFrom="paragraph">
                  <wp:posOffset>154940</wp:posOffset>
                </wp:positionV>
                <wp:extent cx="5848350" cy="1987550"/>
                <wp:effectExtent l="0" t="0" r="19050" b="12700"/>
                <wp:wrapThrough wrapText="bothSides">
                  <wp:wrapPolygon edited="0">
                    <wp:start x="0" y="0"/>
                    <wp:lineTo x="0" y="21531"/>
                    <wp:lineTo x="20896" y="21531"/>
                    <wp:lineTo x="20967" y="21531"/>
                    <wp:lineTo x="21600" y="19254"/>
                    <wp:lineTo x="21600" y="0"/>
                    <wp:lineTo x="0" y="0"/>
                  </wp:wrapPolygon>
                </wp:wrapThrough>
                <wp:docPr id="1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98755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3C21E814" w14:textId="588FEE91" w:rsidR="001C1AF9" w:rsidRPr="00561D38" w:rsidRDefault="001C1AF9" w:rsidP="002A0C8F">
                            <w:pPr>
                              <w:spacing w:after="0" w:line="360" w:lineRule="auto"/>
                              <w:ind w:left="-142" w:right="-312"/>
                              <w:jc w:val="both"/>
                              <w:rPr>
                                <w:rFonts w:ascii="Century Gothic" w:hAnsi="Century Gothic"/>
                                <w:b/>
                                <w:sz w:val="24"/>
                                <w:szCs w:val="24"/>
                              </w:rPr>
                            </w:pPr>
                            <w:r w:rsidRPr="00561D38">
                              <w:rPr>
                                <w:rFonts w:ascii="Century Gothic" w:hAnsi="Century Gothic"/>
                                <w:b/>
                                <w:sz w:val="24"/>
                                <w:szCs w:val="24"/>
                              </w:rPr>
                              <w:t>Aufgabe 3</w:t>
                            </w:r>
                          </w:p>
                          <w:p w14:paraId="40BBF290"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Max hat einen Geschenkgutschein für Computerspiele über 15 Euro. </w:t>
                            </w:r>
                          </w:p>
                          <w:p w14:paraId="05555515"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Das Spiel, das er sich wünscht, kostet im Geschäft 40 Euro. </w:t>
                            </w:r>
                          </w:p>
                          <w:p w14:paraId="6BA91E1F" w14:textId="77777777"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w:t>
                            </w:r>
                          </w:p>
                          <w:p w14:paraId="47336C84" w14:textId="35ADC725"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Wie viel Geld muss er von seinem Bruder leihen, damit er sich das Spiel kaufen kann?</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65" style="position:absolute;left:0;text-align:left;margin-left:25.9pt;margin-top:12.2pt;width:460.5pt;height:156.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" fillcolor="#d8d8d8 [2732]" strokecolor="black [3213]" strokeweight=".5pt">
                <v:fill opacity="19789f"/>
                <v:textbox inset="10.8pt,7.2pt,10.8pt">
                  <w:txbxContent>
                    <w:p w14:paraId="3C21E814" w14:textId="588FEE91" w:rsidR="001C1AF9" w:rsidRPr="00561D38" w:rsidRDefault="001C1AF9" w:rsidP="002A0C8F">
                      <w:pPr>
                        <w:spacing w:after="0" w:line="360" w:lineRule="auto"/>
                        <w:ind w:left="-142" w:right="-312"/>
                        <w:jc w:val="both"/>
                        <w:rPr>
                          <w:rFonts w:ascii="Century Gothic" w:hAnsi="Century Gothic"/>
                          <w:b/>
                          <w:sz w:val="24"/>
                          <w:szCs w:val="24"/>
                        </w:rPr>
                      </w:pPr>
                      <w:r w:rsidRPr="00561D38">
                        <w:rPr>
                          <w:rFonts w:ascii="Century Gothic" w:hAnsi="Century Gothic"/>
                          <w:b/>
                          <w:sz w:val="24"/>
                          <w:szCs w:val="24"/>
                        </w:rPr>
                        <w:t>Aufgabe 3</w:t>
                      </w:r>
                    </w:p>
                    <w:p w14:paraId="40BBF290"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Max hat einen Geschenkgutschein für Computerspiele über 15 Euro. </w:t>
                      </w:r>
                    </w:p>
                    <w:p w14:paraId="05555515"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Das Spiel, das er sich wünscht, kostet im Geschäft 40 Euro. </w:t>
                      </w:r>
                    </w:p>
                    <w:p w14:paraId="6BA91E1F" w14:textId="77777777"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w:t>
                      </w:r>
                    </w:p>
                    <w:p w14:paraId="47336C84" w14:textId="35ADC725"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Wie viel Geld muss er von seinem Bruder leihen, damit er sich das Spiel kaufen kann?</w:t>
                      </w:r>
                    </w:p>
                  </w:txbxContent>
                </v:textbox>
                <w10:wrap type="through"/>
              </v:shape>
            </w:pict>
          </mc:Fallback>
        </mc:AlternateContent>
      </w:r>
    </w:p>
    <w:p w14:paraId="1D376945" w14:textId="77777777" w:rsidR="008C3A75" w:rsidRPr="0074170B" w:rsidRDefault="008C3A75" w:rsidP="00B44118">
      <w:pPr>
        <w:pStyle w:val="Listenabsatz"/>
        <w:spacing w:after="0" w:line="240" w:lineRule="auto"/>
        <w:ind w:left="862" w:hanging="862"/>
        <w:jc w:val="both"/>
        <w:rPr>
          <w:rFonts w:cs="Arial"/>
          <w:sz w:val="26"/>
          <w:szCs w:val="26"/>
        </w:rPr>
      </w:pPr>
    </w:p>
    <w:p w14:paraId="71CE50CF" w14:textId="285CA0D4" w:rsidR="008C3A75" w:rsidRPr="0074170B" w:rsidRDefault="008C3A75" w:rsidP="00B44118">
      <w:pPr>
        <w:pStyle w:val="Listenabsatz"/>
        <w:spacing w:after="0" w:line="240" w:lineRule="auto"/>
        <w:ind w:left="862" w:hanging="862"/>
        <w:jc w:val="both"/>
        <w:rPr>
          <w:rFonts w:cs="Arial"/>
          <w:sz w:val="26"/>
          <w:szCs w:val="26"/>
        </w:rPr>
      </w:pPr>
    </w:p>
    <w:p w14:paraId="12FEFFC0" w14:textId="77777777" w:rsidR="008C3A75" w:rsidRPr="0074170B" w:rsidRDefault="008C3A75" w:rsidP="00B44118">
      <w:pPr>
        <w:pStyle w:val="Listenabsatz"/>
        <w:spacing w:after="0" w:line="240" w:lineRule="auto"/>
        <w:ind w:left="862" w:hanging="862"/>
        <w:jc w:val="both"/>
        <w:rPr>
          <w:rFonts w:cs="Arial"/>
          <w:sz w:val="26"/>
          <w:szCs w:val="26"/>
        </w:rPr>
      </w:pPr>
    </w:p>
    <w:p w14:paraId="5BA6279D" w14:textId="77777777" w:rsidR="008C3A75" w:rsidRPr="0074170B" w:rsidRDefault="008C3A75" w:rsidP="00B44118">
      <w:pPr>
        <w:pStyle w:val="Listenabsatz"/>
        <w:spacing w:after="0" w:line="240" w:lineRule="auto"/>
        <w:ind w:left="862" w:hanging="862"/>
        <w:jc w:val="both"/>
        <w:rPr>
          <w:rFonts w:cs="Arial"/>
          <w:sz w:val="26"/>
          <w:szCs w:val="26"/>
        </w:rPr>
      </w:pPr>
    </w:p>
    <w:p w14:paraId="104A9B16" w14:textId="77777777" w:rsidR="008C3A75" w:rsidRPr="0074170B" w:rsidRDefault="008C3A75" w:rsidP="00B44118">
      <w:pPr>
        <w:pStyle w:val="Listenabsatz"/>
        <w:spacing w:after="0" w:line="240" w:lineRule="auto"/>
        <w:ind w:left="862" w:hanging="862"/>
        <w:jc w:val="both"/>
        <w:rPr>
          <w:rFonts w:cs="Arial"/>
          <w:sz w:val="26"/>
          <w:szCs w:val="26"/>
        </w:rPr>
      </w:pPr>
    </w:p>
    <w:p w14:paraId="192C67CC" w14:textId="77777777" w:rsidR="008C3A75" w:rsidRPr="0074170B" w:rsidRDefault="008C3A75" w:rsidP="00B44118">
      <w:pPr>
        <w:pStyle w:val="Listenabsatz"/>
        <w:spacing w:after="0" w:line="240" w:lineRule="auto"/>
        <w:ind w:left="862" w:hanging="862"/>
        <w:jc w:val="both"/>
        <w:rPr>
          <w:rFonts w:cs="Arial"/>
          <w:sz w:val="26"/>
          <w:szCs w:val="26"/>
        </w:rPr>
      </w:pPr>
    </w:p>
    <w:p w14:paraId="55997FD2" w14:textId="77777777" w:rsidR="008C3A75" w:rsidRPr="0074170B" w:rsidRDefault="008C3A75" w:rsidP="00B44118">
      <w:pPr>
        <w:pStyle w:val="Listenabsatz"/>
        <w:spacing w:after="0" w:line="240" w:lineRule="auto"/>
        <w:ind w:left="862" w:hanging="862"/>
        <w:jc w:val="both"/>
        <w:rPr>
          <w:rFonts w:cs="Arial"/>
          <w:sz w:val="26"/>
          <w:szCs w:val="26"/>
        </w:rPr>
      </w:pPr>
    </w:p>
    <w:p w14:paraId="4BF4CACE" w14:textId="77777777" w:rsidR="00B069C1" w:rsidRPr="0074170B" w:rsidRDefault="00B069C1" w:rsidP="00B44118">
      <w:pPr>
        <w:pStyle w:val="Listenabsatz"/>
        <w:spacing w:after="0" w:line="240" w:lineRule="auto"/>
        <w:ind w:left="862" w:hanging="862"/>
        <w:jc w:val="both"/>
        <w:rPr>
          <w:rFonts w:cs="Arial"/>
          <w:sz w:val="26"/>
          <w:szCs w:val="26"/>
        </w:rPr>
      </w:pPr>
    </w:p>
    <w:p w14:paraId="0BCC7815" w14:textId="77777777" w:rsidR="00B069C1" w:rsidRPr="0074170B" w:rsidRDefault="00B069C1" w:rsidP="00B44118">
      <w:pPr>
        <w:pStyle w:val="Listenabsatz"/>
        <w:spacing w:after="0" w:line="240" w:lineRule="auto"/>
        <w:ind w:left="862" w:hanging="862"/>
        <w:jc w:val="both"/>
        <w:rPr>
          <w:rFonts w:cs="Arial"/>
          <w:sz w:val="26"/>
          <w:szCs w:val="26"/>
        </w:rPr>
      </w:pPr>
    </w:p>
    <w:p w14:paraId="1C3E3BDC" w14:textId="77777777" w:rsidR="008C3A75" w:rsidRPr="00724A65" w:rsidRDefault="008C3A75" w:rsidP="00B44118">
      <w:pPr>
        <w:pStyle w:val="Listenabsatz"/>
        <w:spacing w:after="0" w:line="240" w:lineRule="auto"/>
        <w:ind w:left="862" w:hanging="862"/>
        <w:jc w:val="both"/>
        <w:rPr>
          <w:rFonts w:cs="Arial"/>
          <w:sz w:val="26"/>
          <w:szCs w:val="26"/>
        </w:rPr>
      </w:pPr>
    </w:p>
    <w:p w14:paraId="2B47551D" w14:textId="35C14058" w:rsidR="00B44118" w:rsidRPr="00561D38" w:rsidRDefault="008C3A75" w:rsidP="007876E3">
      <w:pPr>
        <w:pBdr>
          <w:top w:val="single" w:sz="6" w:space="0" w:color="auto"/>
          <w:left w:val="single" w:sz="6" w:space="4" w:color="auto"/>
          <w:bottom w:val="single" w:sz="6" w:space="1" w:color="auto"/>
          <w:right w:val="single" w:sz="6" w:space="4"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 xml:space="preserve"> </w:t>
      </w:r>
      <w:r w:rsidR="00B44118" w:rsidRPr="00561D38">
        <w:rPr>
          <w:rFonts w:ascii="Century Gothic" w:hAnsi="Century Gothic"/>
          <w:sz w:val="20"/>
          <w:szCs w:val="20"/>
        </w:rPr>
        <w:t>Antwor</w:t>
      </w:r>
      <w:r w:rsidRPr="00561D38">
        <w:rPr>
          <w:rFonts w:ascii="Century Gothic" w:hAnsi="Century Gothic"/>
          <w:sz w:val="20"/>
          <w:szCs w:val="20"/>
        </w:rPr>
        <w:t>t: Er muss sich 25 Euro leihen.</w:t>
      </w:r>
    </w:p>
    <w:p w14:paraId="3D584A85" w14:textId="6CB6F2D6" w:rsidR="00B44118" w:rsidRDefault="00B44118" w:rsidP="00B44118">
      <w:pPr>
        <w:jc w:val="both"/>
        <w:rPr>
          <w:rFonts w:ascii="Arial" w:hAnsi="Arial" w:cs="Arial"/>
          <w:sz w:val="26"/>
          <w:szCs w:val="26"/>
        </w:rPr>
      </w:pPr>
    </w:p>
    <w:p w14:paraId="6AE5CA73" w14:textId="77777777" w:rsidR="00966CBB" w:rsidRPr="00316499" w:rsidRDefault="00966CBB" w:rsidP="00E36801">
      <w:pPr>
        <w:pStyle w:val="berschrift3"/>
        <w:spacing w:after="120" w:line="240" w:lineRule="auto"/>
        <w:rPr>
          <w:sz w:val="24"/>
          <w:szCs w:val="24"/>
        </w:rPr>
      </w:pPr>
    </w:p>
    <w:sectPr w:rsidR="00966CBB" w:rsidRPr="00316499" w:rsidSect="000E2720">
      <w:pgSz w:w="11906" w:h="16838"/>
      <w:pgMar w:top="1134" w:right="851" w:bottom="79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E44BA" w15:done="0"/>
  <w15:commentEx w15:paraId="4EE3481E" w15:done="0"/>
  <w15:commentEx w15:paraId="21641054" w15:done="0"/>
  <w15:commentEx w15:paraId="654C811E" w15:done="0"/>
  <w15:commentEx w15:paraId="50C5A2A1" w15:done="0"/>
  <w15:commentEx w15:paraId="3F90538B" w15:done="0"/>
  <w15:commentEx w15:paraId="0B5A681F" w15:done="0"/>
  <w15:commentEx w15:paraId="7E7005B3" w15:done="0"/>
  <w15:commentEx w15:paraId="5BA73BA6" w15:done="0"/>
  <w15:commentEx w15:paraId="37B64A26" w15:done="0"/>
  <w15:commentEx w15:paraId="6DFBEB35" w15:done="0"/>
  <w15:commentEx w15:paraId="6BBC121B" w15:done="0"/>
  <w15:commentEx w15:paraId="2873412B" w15:done="0"/>
  <w15:commentEx w15:paraId="4D471258" w15:done="0"/>
  <w15:commentEx w15:paraId="7D309BBF" w15:done="0"/>
  <w15:commentEx w15:paraId="31C5DA42" w15:done="0"/>
  <w15:commentEx w15:paraId="7FBFF30A" w15:done="0"/>
  <w15:commentEx w15:paraId="12F544E5" w15:done="0"/>
  <w15:commentEx w15:paraId="3B9D4227" w15:done="0"/>
  <w15:commentEx w15:paraId="259EF285" w15:done="0"/>
  <w15:commentEx w15:paraId="7F427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E44BA" w16cid:durableId="1FB66235"/>
  <w16cid:commentId w16cid:paraId="4EE3481E" w16cid:durableId="1FB66236"/>
  <w16cid:commentId w16cid:paraId="21641054" w16cid:durableId="1FB66237"/>
  <w16cid:commentId w16cid:paraId="654C811E" w16cid:durableId="1FB66239"/>
  <w16cid:commentId w16cid:paraId="50C5A2A1" w16cid:durableId="1FB6623A"/>
  <w16cid:commentId w16cid:paraId="3F90538B" w16cid:durableId="1FB6623B"/>
  <w16cid:commentId w16cid:paraId="0B5A681F" w16cid:durableId="1FB6623C"/>
  <w16cid:commentId w16cid:paraId="7E7005B3" w16cid:durableId="1FB6623E"/>
  <w16cid:commentId w16cid:paraId="5BA73BA6" w16cid:durableId="1FB6623F"/>
  <w16cid:commentId w16cid:paraId="37B64A26" w16cid:durableId="1FB66240"/>
  <w16cid:commentId w16cid:paraId="6DFBEB35" w16cid:durableId="1FB66241"/>
  <w16cid:commentId w16cid:paraId="6BBC121B" w16cid:durableId="1FB66242"/>
  <w16cid:commentId w16cid:paraId="2873412B" w16cid:durableId="1FB66243"/>
  <w16cid:commentId w16cid:paraId="4D471258" w16cid:durableId="1FB66244"/>
  <w16cid:commentId w16cid:paraId="7D309BBF" w16cid:durableId="1FB66245"/>
  <w16cid:commentId w16cid:paraId="31C5DA42" w16cid:durableId="1FB66246"/>
  <w16cid:commentId w16cid:paraId="7FBFF30A" w16cid:durableId="1FB66247"/>
  <w16cid:commentId w16cid:paraId="12F544E5" w16cid:durableId="1FB66248"/>
  <w16cid:commentId w16cid:paraId="3B9D4227" w16cid:durableId="1FB66249"/>
  <w16cid:commentId w16cid:paraId="259EF285" w16cid:durableId="1FB6624A"/>
  <w16cid:commentId w16cid:paraId="7F427E80" w16cid:durableId="1FB662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968A3" w14:textId="77777777" w:rsidR="009104D7" w:rsidRDefault="009104D7" w:rsidP="00465BF8">
      <w:pPr>
        <w:spacing w:after="0" w:line="240" w:lineRule="auto"/>
      </w:pPr>
      <w:r>
        <w:separator/>
      </w:r>
    </w:p>
  </w:endnote>
  <w:endnote w:type="continuationSeparator" w:id="0">
    <w:p w14:paraId="3C7F5244" w14:textId="77777777" w:rsidR="009104D7" w:rsidRDefault="009104D7" w:rsidP="004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0526" w14:textId="7D8B728C" w:rsidR="001C1AF9" w:rsidRDefault="001C1AF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EF864" w14:textId="77777777" w:rsidR="009104D7" w:rsidRDefault="009104D7" w:rsidP="00465BF8">
      <w:pPr>
        <w:spacing w:after="0" w:line="240" w:lineRule="auto"/>
      </w:pPr>
      <w:r>
        <w:separator/>
      </w:r>
    </w:p>
  </w:footnote>
  <w:footnote w:type="continuationSeparator" w:id="0">
    <w:p w14:paraId="0E85F03E" w14:textId="77777777" w:rsidR="009104D7" w:rsidRDefault="009104D7" w:rsidP="00465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E48F" w14:textId="77777777" w:rsidR="001C1AF9" w:rsidRPr="00355936" w:rsidRDefault="001C1AF9" w:rsidP="00856839">
    <w:pPr>
      <w:pStyle w:val="Kopfzeile"/>
      <w:contextualSpacing/>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D4C"/>
    <w:multiLevelType w:val="hybridMultilevel"/>
    <w:tmpl w:val="8EF829F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nsid w:val="0B04376F"/>
    <w:multiLevelType w:val="hybridMultilevel"/>
    <w:tmpl w:val="97064F8C"/>
    <w:lvl w:ilvl="0" w:tplc="375405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E25EEC"/>
    <w:multiLevelType w:val="hybridMultilevel"/>
    <w:tmpl w:val="8774D226"/>
    <w:lvl w:ilvl="0" w:tplc="49CA4F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547170"/>
    <w:multiLevelType w:val="hybridMultilevel"/>
    <w:tmpl w:val="27DED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21363D8"/>
    <w:multiLevelType w:val="hybridMultilevel"/>
    <w:tmpl w:val="2D544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A8B30DB"/>
    <w:multiLevelType w:val="hybridMultilevel"/>
    <w:tmpl w:val="1CA0A6D0"/>
    <w:lvl w:ilvl="0" w:tplc="375405C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nsid w:val="3FB40E28"/>
    <w:multiLevelType w:val="hybridMultilevel"/>
    <w:tmpl w:val="1160D1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6E61D34"/>
    <w:multiLevelType w:val="hybridMultilevel"/>
    <w:tmpl w:val="1C403428"/>
    <w:lvl w:ilvl="0" w:tplc="87067F54">
      <w:start w:val="1"/>
      <w:numFmt w:val="decimal"/>
      <w:lvlText w:val="%1.)"/>
      <w:lvlJc w:val="left"/>
      <w:pPr>
        <w:ind w:left="2912"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63A373C"/>
    <w:multiLevelType w:val="hybridMultilevel"/>
    <w:tmpl w:val="6C521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6BE08B9"/>
    <w:multiLevelType w:val="hybridMultilevel"/>
    <w:tmpl w:val="96B62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385518"/>
    <w:multiLevelType w:val="hybridMultilevel"/>
    <w:tmpl w:val="A4C80A66"/>
    <w:styleLink w:val="Nummeriert"/>
    <w:lvl w:ilvl="0" w:tplc="2E98CAFC">
      <w:start w:val="1"/>
      <w:numFmt w:val="decimal"/>
      <w:lvlText w:val="%1."/>
      <w:lvlJc w:val="left"/>
      <w:pPr>
        <w:ind w:left="29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67588">
      <w:start w:val="1"/>
      <w:numFmt w:val="decimal"/>
      <w:lvlText w:val="%2."/>
      <w:lvlJc w:val="left"/>
      <w:pPr>
        <w:ind w:left="1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46072">
      <w:start w:val="1"/>
      <w:numFmt w:val="decimal"/>
      <w:lvlText w:val="%3."/>
      <w:lvlJc w:val="left"/>
      <w:pPr>
        <w:ind w:left="1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4EF40">
      <w:start w:val="1"/>
      <w:numFmt w:val="decimal"/>
      <w:lvlText w:val="%4."/>
      <w:lvlJc w:val="left"/>
      <w:pPr>
        <w:ind w:left="2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0795E">
      <w:start w:val="1"/>
      <w:numFmt w:val="decimal"/>
      <w:lvlText w:val="%5."/>
      <w:lvlJc w:val="left"/>
      <w:pPr>
        <w:ind w:left="35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A5ADA">
      <w:start w:val="1"/>
      <w:numFmt w:val="decimal"/>
      <w:lvlText w:val="%6."/>
      <w:lvlJc w:val="left"/>
      <w:pPr>
        <w:ind w:left="43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A01D6">
      <w:start w:val="1"/>
      <w:numFmt w:val="decimal"/>
      <w:lvlText w:val="%7."/>
      <w:lvlJc w:val="left"/>
      <w:pPr>
        <w:ind w:left="5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AA8">
      <w:start w:val="1"/>
      <w:numFmt w:val="decimal"/>
      <w:lvlText w:val="%8."/>
      <w:lvlJc w:val="left"/>
      <w:pPr>
        <w:ind w:left="5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6A7FC">
      <w:start w:val="1"/>
      <w:numFmt w:val="decimal"/>
      <w:lvlText w:val="%9."/>
      <w:lvlJc w:val="left"/>
      <w:pPr>
        <w:ind w:left="6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DC51C46"/>
    <w:multiLevelType w:val="hybridMultilevel"/>
    <w:tmpl w:val="ABB821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8ED7B64"/>
    <w:multiLevelType w:val="hybridMultilevel"/>
    <w:tmpl w:val="E5E40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0"/>
  </w:num>
  <w:num w:numId="5">
    <w:abstractNumId w:val="12"/>
  </w:num>
  <w:num w:numId="6">
    <w:abstractNumId w:val="4"/>
  </w:num>
  <w:num w:numId="7">
    <w:abstractNumId w:val="6"/>
  </w:num>
  <w:num w:numId="8">
    <w:abstractNumId w:val="2"/>
  </w:num>
  <w:num w:numId="9">
    <w:abstractNumId w:val="8"/>
  </w:num>
  <w:num w:numId="10">
    <w:abstractNumId w:val="9"/>
  </w:num>
  <w:num w:numId="11">
    <w:abstractNumId w:val="3"/>
  </w:num>
  <w:num w:numId="12">
    <w:abstractNumId w:val="5"/>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F6"/>
    <w:rsid w:val="00007119"/>
    <w:rsid w:val="000300A7"/>
    <w:rsid w:val="00032775"/>
    <w:rsid w:val="00034783"/>
    <w:rsid w:val="000351E9"/>
    <w:rsid w:val="00037DE0"/>
    <w:rsid w:val="00042415"/>
    <w:rsid w:val="000520DB"/>
    <w:rsid w:val="00052250"/>
    <w:rsid w:val="00062480"/>
    <w:rsid w:val="00062DDE"/>
    <w:rsid w:val="00063417"/>
    <w:rsid w:val="00064098"/>
    <w:rsid w:val="00074F4B"/>
    <w:rsid w:val="00082468"/>
    <w:rsid w:val="00082C5E"/>
    <w:rsid w:val="00086BE7"/>
    <w:rsid w:val="0008721C"/>
    <w:rsid w:val="00092437"/>
    <w:rsid w:val="00092998"/>
    <w:rsid w:val="00094C2A"/>
    <w:rsid w:val="000A20D8"/>
    <w:rsid w:val="000A3C60"/>
    <w:rsid w:val="000A7B15"/>
    <w:rsid w:val="000B11EB"/>
    <w:rsid w:val="000B5BE8"/>
    <w:rsid w:val="000C109C"/>
    <w:rsid w:val="000C3047"/>
    <w:rsid w:val="000C370E"/>
    <w:rsid w:val="000C4A04"/>
    <w:rsid w:val="000D2C56"/>
    <w:rsid w:val="000D718E"/>
    <w:rsid w:val="000D78B0"/>
    <w:rsid w:val="000E20E9"/>
    <w:rsid w:val="000E2720"/>
    <w:rsid w:val="000E3220"/>
    <w:rsid w:val="000E3B14"/>
    <w:rsid w:val="000E3B7E"/>
    <w:rsid w:val="000E78CB"/>
    <w:rsid w:val="000F0018"/>
    <w:rsid w:val="00100157"/>
    <w:rsid w:val="00100A65"/>
    <w:rsid w:val="00101B82"/>
    <w:rsid w:val="001022F4"/>
    <w:rsid w:val="00112CD4"/>
    <w:rsid w:val="001159F6"/>
    <w:rsid w:val="00116D5A"/>
    <w:rsid w:val="00125015"/>
    <w:rsid w:val="00132B91"/>
    <w:rsid w:val="001361E5"/>
    <w:rsid w:val="00136B34"/>
    <w:rsid w:val="00140B79"/>
    <w:rsid w:val="00141994"/>
    <w:rsid w:val="00142C19"/>
    <w:rsid w:val="00155C2A"/>
    <w:rsid w:val="00157CB3"/>
    <w:rsid w:val="00160557"/>
    <w:rsid w:val="0016141F"/>
    <w:rsid w:val="00162A4F"/>
    <w:rsid w:val="001663F9"/>
    <w:rsid w:val="001707A2"/>
    <w:rsid w:val="001811F2"/>
    <w:rsid w:val="001822CB"/>
    <w:rsid w:val="00186692"/>
    <w:rsid w:val="001951C2"/>
    <w:rsid w:val="001952CB"/>
    <w:rsid w:val="00195998"/>
    <w:rsid w:val="001969D5"/>
    <w:rsid w:val="001A1FF1"/>
    <w:rsid w:val="001A7BF7"/>
    <w:rsid w:val="001B051C"/>
    <w:rsid w:val="001B1C05"/>
    <w:rsid w:val="001B561E"/>
    <w:rsid w:val="001C04A9"/>
    <w:rsid w:val="001C1AF9"/>
    <w:rsid w:val="001D04FD"/>
    <w:rsid w:val="001D0C4F"/>
    <w:rsid w:val="001D2045"/>
    <w:rsid w:val="001D4BC2"/>
    <w:rsid w:val="001E1143"/>
    <w:rsid w:val="001E3383"/>
    <w:rsid w:val="001E5E0C"/>
    <w:rsid w:val="001E66BD"/>
    <w:rsid w:val="001E7440"/>
    <w:rsid w:val="001F14FB"/>
    <w:rsid w:val="0020029D"/>
    <w:rsid w:val="002058A2"/>
    <w:rsid w:val="0021014B"/>
    <w:rsid w:val="0021156E"/>
    <w:rsid w:val="00213191"/>
    <w:rsid w:val="00213377"/>
    <w:rsid w:val="002204FF"/>
    <w:rsid w:val="00225298"/>
    <w:rsid w:val="00232EB5"/>
    <w:rsid w:val="00246589"/>
    <w:rsid w:val="002474B2"/>
    <w:rsid w:val="00247652"/>
    <w:rsid w:val="00247E5D"/>
    <w:rsid w:val="00257C14"/>
    <w:rsid w:val="002642B5"/>
    <w:rsid w:val="002707A7"/>
    <w:rsid w:val="00273BB8"/>
    <w:rsid w:val="0027568C"/>
    <w:rsid w:val="00275743"/>
    <w:rsid w:val="002766D4"/>
    <w:rsid w:val="002804A0"/>
    <w:rsid w:val="002804DE"/>
    <w:rsid w:val="00294428"/>
    <w:rsid w:val="002A0C8F"/>
    <w:rsid w:val="002A34F5"/>
    <w:rsid w:val="002A68F8"/>
    <w:rsid w:val="002A7581"/>
    <w:rsid w:val="002A7A76"/>
    <w:rsid w:val="002B3D6F"/>
    <w:rsid w:val="002C3231"/>
    <w:rsid w:val="002C6172"/>
    <w:rsid w:val="002C67AC"/>
    <w:rsid w:val="002C71BF"/>
    <w:rsid w:val="002C765E"/>
    <w:rsid w:val="002D0D96"/>
    <w:rsid w:val="002D70A0"/>
    <w:rsid w:val="002E2BAD"/>
    <w:rsid w:val="002E5F18"/>
    <w:rsid w:val="002E65FC"/>
    <w:rsid w:val="002F53AE"/>
    <w:rsid w:val="003028C8"/>
    <w:rsid w:val="0030422E"/>
    <w:rsid w:val="00304933"/>
    <w:rsid w:val="00316499"/>
    <w:rsid w:val="00320A9F"/>
    <w:rsid w:val="00324F3F"/>
    <w:rsid w:val="00327CB9"/>
    <w:rsid w:val="00331115"/>
    <w:rsid w:val="0033176A"/>
    <w:rsid w:val="0033195C"/>
    <w:rsid w:val="003330EE"/>
    <w:rsid w:val="003342D0"/>
    <w:rsid w:val="003423CE"/>
    <w:rsid w:val="00342F5A"/>
    <w:rsid w:val="003431B5"/>
    <w:rsid w:val="00345713"/>
    <w:rsid w:val="00346F8D"/>
    <w:rsid w:val="00347820"/>
    <w:rsid w:val="003515BE"/>
    <w:rsid w:val="00351A84"/>
    <w:rsid w:val="0035264C"/>
    <w:rsid w:val="00357DF9"/>
    <w:rsid w:val="00361366"/>
    <w:rsid w:val="003614A4"/>
    <w:rsid w:val="00361B8F"/>
    <w:rsid w:val="00371CAB"/>
    <w:rsid w:val="003739E7"/>
    <w:rsid w:val="00377A74"/>
    <w:rsid w:val="00390321"/>
    <w:rsid w:val="0039419D"/>
    <w:rsid w:val="003A7491"/>
    <w:rsid w:val="003B1700"/>
    <w:rsid w:val="003B1B4A"/>
    <w:rsid w:val="003B5EEB"/>
    <w:rsid w:val="003B644F"/>
    <w:rsid w:val="003B687B"/>
    <w:rsid w:val="003C05CF"/>
    <w:rsid w:val="003C1032"/>
    <w:rsid w:val="003C5FD6"/>
    <w:rsid w:val="003D093D"/>
    <w:rsid w:val="003D0BF9"/>
    <w:rsid w:val="003D0E6C"/>
    <w:rsid w:val="003D1D11"/>
    <w:rsid w:val="003D23D4"/>
    <w:rsid w:val="003D2D4D"/>
    <w:rsid w:val="003E23BD"/>
    <w:rsid w:val="003E30CF"/>
    <w:rsid w:val="003E47E2"/>
    <w:rsid w:val="003E526E"/>
    <w:rsid w:val="003E6245"/>
    <w:rsid w:val="003E74B4"/>
    <w:rsid w:val="003F3A9D"/>
    <w:rsid w:val="003F3E06"/>
    <w:rsid w:val="003F7079"/>
    <w:rsid w:val="003F78A1"/>
    <w:rsid w:val="004033D2"/>
    <w:rsid w:val="00404735"/>
    <w:rsid w:val="00405BCA"/>
    <w:rsid w:val="00405FED"/>
    <w:rsid w:val="00414180"/>
    <w:rsid w:val="00417200"/>
    <w:rsid w:val="00420518"/>
    <w:rsid w:val="00424F1A"/>
    <w:rsid w:val="004329AD"/>
    <w:rsid w:val="00440239"/>
    <w:rsid w:val="00440D73"/>
    <w:rsid w:val="00441999"/>
    <w:rsid w:val="004458BC"/>
    <w:rsid w:val="0044627A"/>
    <w:rsid w:val="004468EC"/>
    <w:rsid w:val="004501C5"/>
    <w:rsid w:val="00450629"/>
    <w:rsid w:val="004510BA"/>
    <w:rsid w:val="004514DD"/>
    <w:rsid w:val="004554C9"/>
    <w:rsid w:val="00457163"/>
    <w:rsid w:val="00461026"/>
    <w:rsid w:val="004620F9"/>
    <w:rsid w:val="0046318C"/>
    <w:rsid w:val="00465BF8"/>
    <w:rsid w:val="00465C40"/>
    <w:rsid w:val="004724C4"/>
    <w:rsid w:val="00472924"/>
    <w:rsid w:val="00472ED7"/>
    <w:rsid w:val="00476B00"/>
    <w:rsid w:val="0048202F"/>
    <w:rsid w:val="004849ED"/>
    <w:rsid w:val="00487707"/>
    <w:rsid w:val="00494308"/>
    <w:rsid w:val="00496DE7"/>
    <w:rsid w:val="004A69AC"/>
    <w:rsid w:val="004B0513"/>
    <w:rsid w:val="004B6BBC"/>
    <w:rsid w:val="004B7BA1"/>
    <w:rsid w:val="004C01D9"/>
    <w:rsid w:val="004C15BE"/>
    <w:rsid w:val="004C22A1"/>
    <w:rsid w:val="004C2993"/>
    <w:rsid w:val="004C5F57"/>
    <w:rsid w:val="004C608F"/>
    <w:rsid w:val="004D1CD9"/>
    <w:rsid w:val="004D431B"/>
    <w:rsid w:val="004D4760"/>
    <w:rsid w:val="004D7E7D"/>
    <w:rsid w:val="004E16EE"/>
    <w:rsid w:val="004E2A0A"/>
    <w:rsid w:val="004F00EE"/>
    <w:rsid w:val="004F02B1"/>
    <w:rsid w:val="004F0B7D"/>
    <w:rsid w:val="004F1211"/>
    <w:rsid w:val="005006ED"/>
    <w:rsid w:val="00507A72"/>
    <w:rsid w:val="0051212F"/>
    <w:rsid w:val="005202E3"/>
    <w:rsid w:val="0052309B"/>
    <w:rsid w:val="005248E5"/>
    <w:rsid w:val="00525ECC"/>
    <w:rsid w:val="005273FD"/>
    <w:rsid w:val="005274C0"/>
    <w:rsid w:val="00540764"/>
    <w:rsid w:val="0054093B"/>
    <w:rsid w:val="00540A96"/>
    <w:rsid w:val="00541450"/>
    <w:rsid w:val="00543776"/>
    <w:rsid w:val="00544513"/>
    <w:rsid w:val="00547D8A"/>
    <w:rsid w:val="005509EF"/>
    <w:rsid w:val="00550F83"/>
    <w:rsid w:val="005511CB"/>
    <w:rsid w:val="005537E1"/>
    <w:rsid w:val="00556D3E"/>
    <w:rsid w:val="00557045"/>
    <w:rsid w:val="00561D38"/>
    <w:rsid w:val="0056507E"/>
    <w:rsid w:val="00571243"/>
    <w:rsid w:val="00574C93"/>
    <w:rsid w:val="00590842"/>
    <w:rsid w:val="005939B6"/>
    <w:rsid w:val="0059756D"/>
    <w:rsid w:val="005B1F01"/>
    <w:rsid w:val="005B40DB"/>
    <w:rsid w:val="005B739F"/>
    <w:rsid w:val="005C1158"/>
    <w:rsid w:val="005C1EF6"/>
    <w:rsid w:val="005D141D"/>
    <w:rsid w:val="005D417F"/>
    <w:rsid w:val="005D4C13"/>
    <w:rsid w:val="005E06B2"/>
    <w:rsid w:val="005E1972"/>
    <w:rsid w:val="005E3181"/>
    <w:rsid w:val="005E40D2"/>
    <w:rsid w:val="005F0B64"/>
    <w:rsid w:val="005F620A"/>
    <w:rsid w:val="00603BF4"/>
    <w:rsid w:val="00604149"/>
    <w:rsid w:val="00605983"/>
    <w:rsid w:val="00613640"/>
    <w:rsid w:val="0061393D"/>
    <w:rsid w:val="00620117"/>
    <w:rsid w:val="006221DF"/>
    <w:rsid w:val="00626D37"/>
    <w:rsid w:val="00631271"/>
    <w:rsid w:val="006335B6"/>
    <w:rsid w:val="00636E82"/>
    <w:rsid w:val="00640E03"/>
    <w:rsid w:val="00650790"/>
    <w:rsid w:val="00650BC2"/>
    <w:rsid w:val="0065425C"/>
    <w:rsid w:val="006602A7"/>
    <w:rsid w:val="0066688E"/>
    <w:rsid w:val="00666A5D"/>
    <w:rsid w:val="00677642"/>
    <w:rsid w:val="00682958"/>
    <w:rsid w:val="006862A9"/>
    <w:rsid w:val="006973C0"/>
    <w:rsid w:val="006A2138"/>
    <w:rsid w:val="006A62D6"/>
    <w:rsid w:val="006A6FD7"/>
    <w:rsid w:val="006B29FC"/>
    <w:rsid w:val="006B7F20"/>
    <w:rsid w:val="006C290C"/>
    <w:rsid w:val="006C682A"/>
    <w:rsid w:val="006D315B"/>
    <w:rsid w:val="006D36CB"/>
    <w:rsid w:val="006D5C24"/>
    <w:rsid w:val="006E2668"/>
    <w:rsid w:val="006E3E9B"/>
    <w:rsid w:val="006E55F1"/>
    <w:rsid w:val="006F43E0"/>
    <w:rsid w:val="006F4BDD"/>
    <w:rsid w:val="006F5159"/>
    <w:rsid w:val="006F6101"/>
    <w:rsid w:val="006F65D8"/>
    <w:rsid w:val="007005F2"/>
    <w:rsid w:val="00700810"/>
    <w:rsid w:val="007025C1"/>
    <w:rsid w:val="00706A26"/>
    <w:rsid w:val="00710773"/>
    <w:rsid w:val="0071428B"/>
    <w:rsid w:val="0071458D"/>
    <w:rsid w:val="00715509"/>
    <w:rsid w:val="007179A4"/>
    <w:rsid w:val="00722192"/>
    <w:rsid w:val="00724A65"/>
    <w:rsid w:val="0073069F"/>
    <w:rsid w:val="00730AF6"/>
    <w:rsid w:val="007324F1"/>
    <w:rsid w:val="0074170B"/>
    <w:rsid w:val="00742B10"/>
    <w:rsid w:val="00743E35"/>
    <w:rsid w:val="00747F9A"/>
    <w:rsid w:val="0075076F"/>
    <w:rsid w:val="00755F5E"/>
    <w:rsid w:val="00762053"/>
    <w:rsid w:val="00765912"/>
    <w:rsid w:val="00766397"/>
    <w:rsid w:val="00767F7B"/>
    <w:rsid w:val="00771148"/>
    <w:rsid w:val="007735E3"/>
    <w:rsid w:val="0077726C"/>
    <w:rsid w:val="0078146F"/>
    <w:rsid w:val="007815DF"/>
    <w:rsid w:val="007858A9"/>
    <w:rsid w:val="00785E4F"/>
    <w:rsid w:val="007874A0"/>
    <w:rsid w:val="007876E3"/>
    <w:rsid w:val="00792126"/>
    <w:rsid w:val="00792642"/>
    <w:rsid w:val="00792FBC"/>
    <w:rsid w:val="00796807"/>
    <w:rsid w:val="007A3C16"/>
    <w:rsid w:val="007A3D54"/>
    <w:rsid w:val="007B033B"/>
    <w:rsid w:val="007B1F47"/>
    <w:rsid w:val="007B711B"/>
    <w:rsid w:val="007C7E3F"/>
    <w:rsid w:val="007D146B"/>
    <w:rsid w:val="007D5599"/>
    <w:rsid w:val="007D79D8"/>
    <w:rsid w:val="007E0B28"/>
    <w:rsid w:val="007E7761"/>
    <w:rsid w:val="007E7A87"/>
    <w:rsid w:val="007F0FB4"/>
    <w:rsid w:val="007F2E20"/>
    <w:rsid w:val="007F4177"/>
    <w:rsid w:val="007F65D2"/>
    <w:rsid w:val="007F6644"/>
    <w:rsid w:val="007F6D26"/>
    <w:rsid w:val="00800DB2"/>
    <w:rsid w:val="00802B47"/>
    <w:rsid w:val="00802C0D"/>
    <w:rsid w:val="00806716"/>
    <w:rsid w:val="0081053C"/>
    <w:rsid w:val="008133EE"/>
    <w:rsid w:val="00815685"/>
    <w:rsid w:val="008277F5"/>
    <w:rsid w:val="008321F0"/>
    <w:rsid w:val="00833854"/>
    <w:rsid w:val="00835561"/>
    <w:rsid w:val="00840EE0"/>
    <w:rsid w:val="008451EB"/>
    <w:rsid w:val="00847663"/>
    <w:rsid w:val="00850064"/>
    <w:rsid w:val="008562AD"/>
    <w:rsid w:val="00856839"/>
    <w:rsid w:val="0085748C"/>
    <w:rsid w:val="00857B27"/>
    <w:rsid w:val="008608CB"/>
    <w:rsid w:val="00860FB0"/>
    <w:rsid w:val="008630F6"/>
    <w:rsid w:val="008635E3"/>
    <w:rsid w:val="00865EC7"/>
    <w:rsid w:val="00870DEB"/>
    <w:rsid w:val="00872EAE"/>
    <w:rsid w:val="008809F6"/>
    <w:rsid w:val="0088175C"/>
    <w:rsid w:val="008861FA"/>
    <w:rsid w:val="0089306B"/>
    <w:rsid w:val="00895D62"/>
    <w:rsid w:val="008A15C9"/>
    <w:rsid w:val="008A5EAF"/>
    <w:rsid w:val="008A64A2"/>
    <w:rsid w:val="008A6C50"/>
    <w:rsid w:val="008A7830"/>
    <w:rsid w:val="008B0F64"/>
    <w:rsid w:val="008B107E"/>
    <w:rsid w:val="008B173B"/>
    <w:rsid w:val="008C0645"/>
    <w:rsid w:val="008C3A75"/>
    <w:rsid w:val="008C4D0B"/>
    <w:rsid w:val="008C5C14"/>
    <w:rsid w:val="008C70B2"/>
    <w:rsid w:val="008D036D"/>
    <w:rsid w:val="008D1E17"/>
    <w:rsid w:val="008D1FD4"/>
    <w:rsid w:val="008D3CB2"/>
    <w:rsid w:val="008D46C9"/>
    <w:rsid w:val="008E5848"/>
    <w:rsid w:val="008F00D0"/>
    <w:rsid w:val="008F3BC0"/>
    <w:rsid w:val="008F5134"/>
    <w:rsid w:val="008F5892"/>
    <w:rsid w:val="009047A6"/>
    <w:rsid w:val="009104D7"/>
    <w:rsid w:val="00912377"/>
    <w:rsid w:val="00913F94"/>
    <w:rsid w:val="00915609"/>
    <w:rsid w:val="00915743"/>
    <w:rsid w:val="00917F8E"/>
    <w:rsid w:val="00923B1A"/>
    <w:rsid w:val="00931A56"/>
    <w:rsid w:val="0093375E"/>
    <w:rsid w:val="00934189"/>
    <w:rsid w:val="00935E3A"/>
    <w:rsid w:val="009375CF"/>
    <w:rsid w:val="00940B16"/>
    <w:rsid w:val="0094164D"/>
    <w:rsid w:val="009419B1"/>
    <w:rsid w:val="0094366D"/>
    <w:rsid w:val="009468E2"/>
    <w:rsid w:val="00947D47"/>
    <w:rsid w:val="00952489"/>
    <w:rsid w:val="00954219"/>
    <w:rsid w:val="00954582"/>
    <w:rsid w:val="00955EBE"/>
    <w:rsid w:val="009658CC"/>
    <w:rsid w:val="00966CBB"/>
    <w:rsid w:val="009717A3"/>
    <w:rsid w:val="00986B60"/>
    <w:rsid w:val="00987DF7"/>
    <w:rsid w:val="009903BE"/>
    <w:rsid w:val="00997FF6"/>
    <w:rsid w:val="009A1C9B"/>
    <w:rsid w:val="009A3846"/>
    <w:rsid w:val="009A6083"/>
    <w:rsid w:val="009A7AF2"/>
    <w:rsid w:val="009A7F52"/>
    <w:rsid w:val="009B19A3"/>
    <w:rsid w:val="009B1BF6"/>
    <w:rsid w:val="009B4906"/>
    <w:rsid w:val="009C03FF"/>
    <w:rsid w:val="009C0521"/>
    <w:rsid w:val="009C23FA"/>
    <w:rsid w:val="009C5FB5"/>
    <w:rsid w:val="009D17CF"/>
    <w:rsid w:val="009D2EA0"/>
    <w:rsid w:val="009D464B"/>
    <w:rsid w:val="009D50F9"/>
    <w:rsid w:val="009E7754"/>
    <w:rsid w:val="009F0025"/>
    <w:rsid w:val="009F0046"/>
    <w:rsid w:val="009F17FB"/>
    <w:rsid w:val="009F28FC"/>
    <w:rsid w:val="009F3ADF"/>
    <w:rsid w:val="00A000CB"/>
    <w:rsid w:val="00A025D3"/>
    <w:rsid w:val="00A1325B"/>
    <w:rsid w:val="00A13E5B"/>
    <w:rsid w:val="00A15F74"/>
    <w:rsid w:val="00A16A0D"/>
    <w:rsid w:val="00A2583C"/>
    <w:rsid w:val="00A25EEC"/>
    <w:rsid w:val="00A275C4"/>
    <w:rsid w:val="00A30350"/>
    <w:rsid w:val="00A32795"/>
    <w:rsid w:val="00A3751E"/>
    <w:rsid w:val="00A52704"/>
    <w:rsid w:val="00A53DA8"/>
    <w:rsid w:val="00A53EC9"/>
    <w:rsid w:val="00A548AB"/>
    <w:rsid w:val="00A56D39"/>
    <w:rsid w:val="00A57221"/>
    <w:rsid w:val="00A573DF"/>
    <w:rsid w:val="00A6008C"/>
    <w:rsid w:val="00A6116A"/>
    <w:rsid w:val="00A67205"/>
    <w:rsid w:val="00A71593"/>
    <w:rsid w:val="00A715E9"/>
    <w:rsid w:val="00A71A0C"/>
    <w:rsid w:val="00A772E3"/>
    <w:rsid w:val="00A834E9"/>
    <w:rsid w:val="00A842D9"/>
    <w:rsid w:val="00A84CDB"/>
    <w:rsid w:val="00A87DEA"/>
    <w:rsid w:val="00A91BA9"/>
    <w:rsid w:val="00A932D5"/>
    <w:rsid w:val="00A95B51"/>
    <w:rsid w:val="00A96A1A"/>
    <w:rsid w:val="00AA185F"/>
    <w:rsid w:val="00AA3563"/>
    <w:rsid w:val="00AA5E00"/>
    <w:rsid w:val="00AA7BAC"/>
    <w:rsid w:val="00AB164B"/>
    <w:rsid w:val="00AB38EA"/>
    <w:rsid w:val="00AB3E01"/>
    <w:rsid w:val="00AC01E9"/>
    <w:rsid w:val="00AC2363"/>
    <w:rsid w:val="00AC236B"/>
    <w:rsid w:val="00AC6072"/>
    <w:rsid w:val="00AD3B86"/>
    <w:rsid w:val="00AD43E5"/>
    <w:rsid w:val="00AE34F7"/>
    <w:rsid w:val="00AE63AC"/>
    <w:rsid w:val="00AF1A9F"/>
    <w:rsid w:val="00AF4159"/>
    <w:rsid w:val="00AF588E"/>
    <w:rsid w:val="00AF72B8"/>
    <w:rsid w:val="00B03E84"/>
    <w:rsid w:val="00B069C1"/>
    <w:rsid w:val="00B13DAB"/>
    <w:rsid w:val="00B143CD"/>
    <w:rsid w:val="00B1494A"/>
    <w:rsid w:val="00B201C5"/>
    <w:rsid w:val="00B218A8"/>
    <w:rsid w:val="00B223CF"/>
    <w:rsid w:val="00B31A49"/>
    <w:rsid w:val="00B37381"/>
    <w:rsid w:val="00B44118"/>
    <w:rsid w:val="00B45D08"/>
    <w:rsid w:val="00B46B30"/>
    <w:rsid w:val="00B51A6C"/>
    <w:rsid w:val="00B51EB4"/>
    <w:rsid w:val="00B51F8C"/>
    <w:rsid w:val="00B547E4"/>
    <w:rsid w:val="00B67413"/>
    <w:rsid w:val="00B861D6"/>
    <w:rsid w:val="00BA1924"/>
    <w:rsid w:val="00BA2755"/>
    <w:rsid w:val="00BA3398"/>
    <w:rsid w:val="00BA4453"/>
    <w:rsid w:val="00BB18F9"/>
    <w:rsid w:val="00BB4C3D"/>
    <w:rsid w:val="00BB4C5F"/>
    <w:rsid w:val="00BC199F"/>
    <w:rsid w:val="00BC4712"/>
    <w:rsid w:val="00BD2F06"/>
    <w:rsid w:val="00BE0971"/>
    <w:rsid w:val="00BE205A"/>
    <w:rsid w:val="00BE2477"/>
    <w:rsid w:val="00BF1987"/>
    <w:rsid w:val="00BF20FD"/>
    <w:rsid w:val="00BF52E1"/>
    <w:rsid w:val="00BF5E58"/>
    <w:rsid w:val="00C0227E"/>
    <w:rsid w:val="00C040AA"/>
    <w:rsid w:val="00C053C4"/>
    <w:rsid w:val="00C068A3"/>
    <w:rsid w:val="00C13C52"/>
    <w:rsid w:val="00C20F33"/>
    <w:rsid w:val="00C20F53"/>
    <w:rsid w:val="00C22166"/>
    <w:rsid w:val="00C2368E"/>
    <w:rsid w:val="00C3108F"/>
    <w:rsid w:val="00C349BF"/>
    <w:rsid w:val="00C40B74"/>
    <w:rsid w:val="00C40E34"/>
    <w:rsid w:val="00C41714"/>
    <w:rsid w:val="00C44B47"/>
    <w:rsid w:val="00C50ADE"/>
    <w:rsid w:val="00C612ED"/>
    <w:rsid w:val="00C6399D"/>
    <w:rsid w:val="00C65982"/>
    <w:rsid w:val="00C71C3B"/>
    <w:rsid w:val="00C74809"/>
    <w:rsid w:val="00C77AAE"/>
    <w:rsid w:val="00C87D7B"/>
    <w:rsid w:val="00C9068A"/>
    <w:rsid w:val="00C91F0F"/>
    <w:rsid w:val="00C91F6A"/>
    <w:rsid w:val="00CA4B0D"/>
    <w:rsid w:val="00CA5108"/>
    <w:rsid w:val="00CA5295"/>
    <w:rsid w:val="00CA5EB8"/>
    <w:rsid w:val="00CB006A"/>
    <w:rsid w:val="00CB055D"/>
    <w:rsid w:val="00CB1A57"/>
    <w:rsid w:val="00CB30CC"/>
    <w:rsid w:val="00CC026A"/>
    <w:rsid w:val="00CD0F3B"/>
    <w:rsid w:val="00CE1B7B"/>
    <w:rsid w:val="00CE4510"/>
    <w:rsid w:val="00CE4F45"/>
    <w:rsid w:val="00CE520B"/>
    <w:rsid w:val="00CE62BB"/>
    <w:rsid w:val="00CE6540"/>
    <w:rsid w:val="00CE7E7D"/>
    <w:rsid w:val="00CF05E2"/>
    <w:rsid w:val="00CF57D8"/>
    <w:rsid w:val="00D03D4D"/>
    <w:rsid w:val="00D06393"/>
    <w:rsid w:val="00D1250D"/>
    <w:rsid w:val="00D13450"/>
    <w:rsid w:val="00D13783"/>
    <w:rsid w:val="00D14DDE"/>
    <w:rsid w:val="00D157F8"/>
    <w:rsid w:val="00D21CC3"/>
    <w:rsid w:val="00D27E46"/>
    <w:rsid w:val="00D322A4"/>
    <w:rsid w:val="00D34273"/>
    <w:rsid w:val="00D356F7"/>
    <w:rsid w:val="00D363F2"/>
    <w:rsid w:val="00D45ADB"/>
    <w:rsid w:val="00D50173"/>
    <w:rsid w:val="00D51A26"/>
    <w:rsid w:val="00D62925"/>
    <w:rsid w:val="00D639B4"/>
    <w:rsid w:val="00D64414"/>
    <w:rsid w:val="00D65649"/>
    <w:rsid w:val="00D66ECB"/>
    <w:rsid w:val="00D74FE1"/>
    <w:rsid w:val="00D80D08"/>
    <w:rsid w:val="00D80E5A"/>
    <w:rsid w:val="00D91CC4"/>
    <w:rsid w:val="00D95C16"/>
    <w:rsid w:val="00DA1BC8"/>
    <w:rsid w:val="00DA2883"/>
    <w:rsid w:val="00DB0181"/>
    <w:rsid w:val="00DB4F17"/>
    <w:rsid w:val="00DC19F0"/>
    <w:rsid w:val="00DC2428"/>
    <w:rsid w:val="00DC2FC0"/>
    <w:rsid w:val="00DD12FA"/>
    <w:rsid w:val="00DD7DF6"/>
    <w:rsid w:val="00DE3884"/>
    <w:rsid w:val="00DE502D"/>
    <w:rsid w:val="00DE5C08"/>
    <w:rsid w:val="00DF0C47"/>
    <w:rsid w:val="00DF66DD"/>
    <w:rsid w:val="00E01447"/>
    <w:rsid w:val="00E02AFE"/>
    <w:rsid w:val="00E034F7"/>
    <w:rsid w:val="00E0354B"/>
    <w:rsid w:val="00E044B6"/>
    <w:rsid w:val="00E158C1"/>
    <w:rsid w:val="00E22C2F"/>
    <w:rsid w:val="00E22C57"/>
    <w:rsid w:val="00E36801"/>
    <w:rsid w:val="00E40E4D"/>
    <w:rsid w:val="00E42BAD"/>
    <w:rsid w:val="00E442EA"/>
    <w:rsid w:val="00E44733"/>
    <w:rsid w:val="00E46CDD"/>
    <w:rsid w:val="00E563A6"/>
    <w:rsid w:val="00E573C5"/>
    <w:rsid w:val="00E65EC4"/>
    <w:rsid w:val="00E70352"/>
    <w:rsid w:val="00E7124F"/>
    <w:rsid w:val="00E7275F"/>
    <w:rsid w:val="00E72F82"/>
    <w:rsid w:val="00E73E6A"/>
    <w:rsid w:val="00E77FD7"/>
    <w:rsid w:val="00E85C04"/>
    <w:rsid w:val="00E91AE1"/>
    <w:rsid w:val="00E92BE9"/>
    <w:rsid w:val="00E97B2B"/>
    <w:rsid w:val="00EA0B4D"/>
    <w:rsid w:val="00EA486B"/>
    <w:rsid w:val="00EA6402"/>
    <w:rsid w:val="00EA7BDC"/>
    <w:rsid w:val="00EA7C3D"/>
    <w:rsid w:val="00EB57C9"/>
    <w:rsid w:val="00EB60F2"/>
    <w:rsid w:val="00EC0135"/>
    <w:rsid w:val="00EC1014"/>
    <w:rsid w:val="00EC59A8"/>
    <w:rsid w:val="00ED2C48"/>
    <w:rsid w:val="00ED2D6B"/>
    <w:rsid w:val="00ED6607"/>
    <w:rsid w:val="00EE3091"/>
    <w:rsid w:val="00EE4815"/>
    <w:rsid w:val="00EF4E03"/>
    <w:rsid w:val="00EF765D"/>
    <w:rsid w:val="00EF7C70"/>
    <w:rsid w:val="00F007E8"/>
    <w:rsid w:val="00F06500"/>
    <w:rsid w:val="00F101F9"/>
    <w:rsid w:val="00F140BA"/>
    <w:rsid w:val="00F23D2E"/>
    <w:rsid w:val="00F26B62"/>
    <w:rsid w:val="00F27C9C"/>
    <w:rsid w:val="00F31328"/>
    <w:rsid w:val="00F34698"/>
    <w:rsid w:val="00F35EC4"/>
    <w:rsid w:val="00F43C5E"/>
    <w:rsid w:val="00F43E54"/>
    <w:rsid w:val="00F44077"/>
    <w:rsid w:val="00F45755"/>
    <w:rsid w:val="00F509DA"/>
    <w:rsid w:val="00F7112E"/>
    <w:rsid w:val="00F71A9B"/>
    <w:rsid w:val="00F73923"/>
    <w:rsid w:val="00F756FE"/>
    <w:rsid w:val="00F76AFC"/>
    <w:rsid w:val="00F80852"/>
    <w:rsid w:val="00F82BEC"/>
    <w:rsid w:val="00F82DA4"/>
    <w:rsid w:val="00F841A4"/>
    <w:rsid w:val="00F86EAA"/>
    <w:rsid w:val="00F922C8"/>
    <w:rsid w:val="00F9470F"/>
    <w:rsid w:val="00F959A2"/>
    <w:rsid w:val="00F96E89"/>
    <w:rsid w:val="00FA1420"/>
    <w:rsid w:val="00FA612F"/>
    <w:rsid w:val="00FA7A19"/>
    <w:rsid w:val="00FB4364"/>
    <w:rsid w:val="00FC19DA"/>
    <w:rsid w:val="00FC6AE0"/>
    <w:rsid w:val="00FC6D24"/>
    <w:rsid w:val="00FD0809"/>
    <w:rsid w:val="00FD0B59"/>
    <w:rsid w:val="00FD28CD"/>
    <w:rsid w:val="00FD429A"/>
    <w:rsid w:val="00FD4670"/>
    <w:rsid w:val="00FE571A"/>
    <w:rsid w:val="00FE57C1"/>
    <w:rsid w:val="00FF4CD5"/>
    <w:rsid w:val="00FF7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2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7A19"/>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Hyp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7A19"/>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Hyp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3080">
      <w:bodyDiv w:val="1"/>
      <w:marLeft w:val="0"/>
      <w:marRight w:val="0"/>
      <w:marTop w:val="0"/>
      <w:marBottom w:val="0"/>
      <w:divBdr>
        <w:top w:val="none" w:sz="0" w:space="0" w:color="auto"/>
        <w:left w:val="none" w:sz="0" w:space="0" w:color="auto"/>
        <w:bottom w:val="none" w:sz="0" w:space="0" w:color="auto"/>
        <w:right w:val="none" w:sz="0" w:space="0" w:color="auto"/>
      </w:divBdr>
      <w:divsChild>
        <w:div w:id="1484200829">
          <w:marLeft w:val="0"/>
          <w:marRight w:val="0"/>
          <w:marTop w:val="600"/>
          <w:marBottom w:val="600"/>
          <w:divBdr>
            <w:top w:val="none" w:sz="0" w:space="0" w:color="auto"/>
            <w:left w:val="none" w:sz="0" w:space="0" w:color="auto"/>
            <w:bottom w:val="none" w:sz="0" w:space="0" w:color="auto"/>
            <w:right w:val="none" w:sz="0" w:space="0" w:color="auto"/>
          </w:divBdr>
          <w:divsChild>
            <w:div w:id="1899241747">
              <w:marLeft w:val="2700"/>
              <w:marRight w:val="0"/>
              <w:marTop w:val="0"/>
              <w:marBottom w:val="0"/>
              <w:divBdr>
                <w:top w:val="none" w:sz="0" w:space="0" w:color="auto"/>
                <w:left w:val="none" w:sz="0" w:space="0" w:color="auto"/>
                <w:bottom w:val="none" w:sz="0" w:space="0" w:color="auto"/>
                <w:right w:val="single" w:sz="6" w:space="8" w:color="BABABA"/>
              </w:divBdr>
            </w:div>
          </w:divsChild>
        </w:div>
      </w:divsChild>
    </w:div>
    <w:div w:id="10215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74"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oter" Target="footer1.xml"/><Relationship Id="rId73"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8940-F98E-41D3-90AF-B88366AE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191342B4.dotm</Template>
  <TotalTime>0</TotalTime>
  <Pages>7</Pages>
  <Words>943</Words>
  <Characters>5944</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Missal, Dagmar</dc:creator>
  <cp:lastModifiedBy>Missal, Dagmar</cp:lastModifiedBy>
  <cp:revision>2</cp:revision>
  <cp:lastPrinted>2018-12-20T14:15:00Z</cp:lastPrinted>
  <dcterms:created xsi:type="dcterms:W3CDTF">2019-01-21T13:38:00Z</dcterms:created>
  <dcterms:modified xsi:type="dcterms:W3CDTF">2019-01-21T13:38:00Z</dcterms:modified>
</cp:coreProperties>
</file>